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252" w:rsidRPr="00AE3EE1" w:rsidRDefault="00784D1A" w:rsidP="00F130AC">
      <w:pPr>
        <w:rPr>
          <w:b/>
          <w:color w:val="669900"/>
          <w:sz w:val="20"/>
        </w:rPr>
      </w:pPr>
      <w:bookmarkStart w:id="0" w:name="OLE_LINK1"/>
      <w:bookmarkStart w:id="1" w:name="OLE_LINK2"/>
      <w:r>
        <w:rPr>
          <w:b/>
          <w:color w:val="669900"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0E2984B8" wp14:editId="69D53B5E">
                <wp:simplePos x="0" y="0"/>
                <wp:positionH relativeFrom="column">
                  <wp:posOffset>5285740</wp:posOffset>
                </wp:positionH>
                <wp:positionV relativeFrom="paragraph">
                  <wp:posOffset>64770</wp:posOffset>
                </wp:positionV>
                <wp:extent cx="1438275" cy="575310"/>
                <wp:effectExtent l="228600" t="0" r="47625" b="34290"/>
                <wp:wrapNone/>
                <wp:docPr id="7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575310"/>
                        </a:xfrm>
                        <a:prstGeom prst="cloudCallout">
                          <a:avLst>
                            <a:gd name="adj1" fmla="val -63907"/>
                            <a:gd name="adj2" fmla="val 28588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445A8" w:rsidRDefault="003445A8" w:rsidP="00E848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984B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486" o:spid="_x0000_s1026" type="#_x0000_t106" style="position:absolute;margin-left:416.2pt;margin-top:5.1pt;width:113.25pt;height:45.3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" adj="-3004,16975" fillcolor="#f2f2f2">
                <v:textbox>
                  <w:txbxContent>
                    <w:p w:rsidR="003445A8" w:rsidRDefault="003445A8" w:rsidP="00E848AB"/>
                  </w:txbxContent>
                </v:textbox>
              </v:shape>
            </w:pict>
          </mc:Fallback>
        </mc:AlternateContent>
      </w:r>
      <w:r w:rsidR="0031689C">
        <w:rPr>
          <w:lang w:eastAsia="tr-TR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4536BA7" wp14:editId="7F55ABB9">
                <wp:simplePos x="0" y="0"/>
                <wp:positionH relativeFrom="column">
                  <wp:posOffset>-241935</wp:posOffset>
                </wp:positionH>
                <wp:positionV relativeFrom="paragraph">
                  <wp:posOffset>-374015</wp:posOffset>
                </wp:positionV>
                <wp:extent cx="6962775" cy="522605"/>
                <wp:effectExtent l="9525" t="6350" r="9525" b="23495"/>
                <wp:wrapNone/>
                <wp:docPr id="8" name="Rectangl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5226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C2DD4" w:rsidRDefault="003445A8" w:rsidP="00E848A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2</w:t>
                            </w:r>
                            <w:r w:rsidR="003A7D83">
                              <w:rPr>
                                <w:rFonts w:ascii="Comic Sans MS" w:hAnsi="Comic Sans MS"/>
                                <w:sz w:val="20"/>
                              </w:rPr>
                              <w:t>016</w:t>
                            </w:r>
                            <w:r w:rsidRPr="00FF24E9">
                              <w:rPr>
                                <w:rFonts w:ascii="Comic Sans MS" w:hAnsi="Comic Sans MS"/>
                                <w:sz w:val="20"/>
                              </w:rPr>
                              <w:t>-20</w:t>
                            </w:r>
                            <w:r w:rsidR="003A7D83">
                              <w:rPr>
                                <w:rFonts w:ascii="Comic Sans MS" w:hAnsi="Comic Sans MS"/>
                                <w:sz w:val="20"/>
                              </w:rPr>
                              <w:t>17</w:t>
                            </w:r>
                            <w:r w:rsidRPr="00FF24E9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EĞİTİM-ÖĞRETİM YILI </w:t>
                            </w:r>
                            <w:r w:rsidR="009C2DD4">
                              <w:rPr>
                                <w:rFonts w:ascii="Comic Sans MS" w:hAnsi="Comic Sans MS"/>
                                <w:sz w:val="20"/>
                              </w:rPr>
                              <w:t>ŞEHİT KORGENERAL İSMAİL SELEN ORTA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OKULU </w:t>
                            </w:r>
                            <w:r w:rsidR="00BE0C5C">
                              <w:rPr>
                                <w:rFonts w:ascii="Comic Sans MS" w:hAnsi="Comic Sans MS"/>
                                <w:sz w:val="20"/>
                              </w:rPr>
                              <w:t>7</w:t>
                            </w:r>
                            <w:r w:rsidR="007C3303">
                              <w:rPr>
                                <w:rFonts w:ascii="Comic Sans MS" w:hAnsi="Comic Sans MS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A SINIFI </w:t>
                            </w:r>
                          </w:p>
                          <w:p w:rsidR="003445A8" w:rsidRDefault="00BE0C5C" w:rsidP="00E848A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SOSYAL BİLGİLER</w:t>
                            </w:r>
                            <w:r w:rsidR="003445A8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="003445A8" w:rsidRPr="00FF24E9">
                              <w:rPr>
                                <w:rFonts w:ascii="Comic Sans MS" w:hAnsi="Comic Sans MS"/>
                                <w:sz w:val="20"/>
                              </w:rPr>
                              <w:t>DERSİ I</w:t>
                            </w:r>
                            <w:r w:rsidR="005E2FD9">
                              <w:rPr>
                                <w:rFonts w:ascii="Comic Sans MS" w:hAnsi="Comic Sans MS"/>
                                <w:sz w:val="20"/>
                              </w:rPr>
                              <w:t>I</w:t>
                            </w:r>
                            <w:r w:rsidR="003445A8" w:rsidRPr="00FF24E9">
                              <w:rPr>
                                <w:rFonts w:ascii="Comic Sans MS" w:hAnsi="Comic Sans MS"/>
                                <w:sz w:val="20"/>
                              </w:rPr>
                              <w:t xml:space="preserve">. DÖNEM </w:t>
                            </w:r>
                            <w:r w:rsidR="003445A8">
                              <w:rPr>
                                <w:rFonts w:ascii="Comic Sans MS" w:hAnsi="Comic Sans MS"/>
                                <w:sz w:val="20"/>
                              </w:rPr>
                              <w:t>I</w:t>
                            </w:r>
                            <w:r w:rsidR="003445A8" w:rsidRPr="00FF24E9">
                              <w:rPr>
                                <w:rFonts w:ascii="Comic Sans MS" w:hAnsi="Comic Sans MS"/>
                                <w:sz w:val="20"/>
                              </w:rPr>
                              <w:t>I. SINAV SORULARI</w:t>
                            </w:r>
                            <w:r w:rsidR="003445A8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                                                                                                                       </w:t>
                            </w:r>
                          </w:p>
                          <w:p w:rsidR="003445A8" w:rsidRDefault="003445A8" w:rsidP="00E848A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3445A8" w:rsidRDefault="003445A8" w:rsidP="00E848A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3445A8" w:rsidRDefault="003445A8" w:rsidP="00E848A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3445A8" w:rsidRDefault="003445A8" w:rsidP="00E848A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3445A8" w:rsidRDefault="003445A8" w:rsidP="00E848A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3445A8" w:rsidRDefault="003445A8" w:rsidP="00E848A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3445A8" w:rsidRDefault="003445A8" w:rsidP="00E848A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3445A8" w:rsidRDefault="003445A8" w:rsidP="00E848A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3445A8" w:rsidRPr="00FF24E9" w:rsidRDefault="003445A8" w:rsidP="00E848AB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36BA7" id="Rectangle 484" o:spid="_x0000_s1027" style="position:absolute;margin-left:-19.05pt;margin-top:-29.45pt;width:548.25pt;height:41.1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9C2DD4" w:rsidRDefault="003445A8" w:rsidP="00E848AB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2</w:t>
                      </w:r>
                      <w:r w:rsidR="003A7D83">
                        <w:rPr>
                          <w:rFonts w:ascii="Comic Sans MS" w:hAnsi="Comic Sans MS"/>
                          <w:sz w:val="20"/>
                        </w:rPr>
                        <w:t>016</w:t>
                      </w:r>
                      <w:r w:rsidRPr="00FF24E9">
                        <w:rPr>
                          <w:rFonts w:ascii="Comic Sans MS" w:hAnsi="Comic Sans MS"/>
                          <w:sz w:val="20"/>
                        </w:rPr>
                        <w:t>-20</w:t>
                      </w:r>
                      <w:r w:rsidR="003A7D83">
                        <w:rPr>
                          <w:rFonts w:ascii="Comic Sans MS" w:hAnsi="Comic Sans MS"/>
                          <w:sz w:val="20"/>
                        </w:rPr>
                        <w:t>17</w:t>
                      </w:r>
                      <w:r w:rsidRPr="00FF24E9">
                        <w:rPr>
                          <w:rFonts w:ascii="Comic Sans MS" w:hAnsi="Comic Sans MS"/>
                          <w:sz w:val="20"/>
                        </w:rPr>
                        <w:t xml:space="preserve"> EĞİTİM-ÖĞRETİM YILI </w:t>
                      </w:r>
                      <w:r w:rsidR="009C2DD4">
                        <w:rPr>
                          <w:rFonts w:ascii="Comic Sans MS" w:hAnsi="Comic Sans MS"/>
                          <w:sz w:val="20"/>
                        </w:rPr>
                        <w:t>ŞEHİT KORGENERAL İSMAİL SELEN ORTA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OKULU </w:t>
                      </w:r>
                      <w:r w:rsidR="00BE0C5C">
                        <w:rPr>
                          <w:rFonts w:ascii="Comic Sans MS" w:hAnsi="Comic Sans MS"/>
                          <w:sz w:val="20"/>
                        </w:rPr>
                        <w:t>7</w:t>
                      </w:r>
                      <w:r w:rsidR="007C3303">
                        <w:rPr>
                          <w:rFonts w:ascii="Comic Sans MS" w:hAnsi="Comic Sans MS"/>
                          <w:sz w:val="20"/>
                        </w:rPr>
                        <w:t>/</w:t>
                      </w:r>
                      <w:r>
                        <w:rPr>
                          <w:rFonts w:ascii="Comic Sans MS" w:hAnsi="Comic Sans MS"/>
                          <w:sz w:val="20"/>
                        </w:rPr>
                        <w:t xml:space="preserve">A SINIFI </w:t>
                      </w:r>
                    </w:p>
                    <w:p w:rsidR="003445A8" w:rsidRDefault="00BE0C5C" w:rsidP="00E848AB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>SOSYAL BİLGİLER</w:t>
                      </w:r>
                      <w:r w:rsidR="003445A8"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  <w:r w:rsidR="003445A8" w:rsidRPr="00FF24E9">
                        <w:rPr>
                          <w:rFonts w:ascii="Comic Sans MS" w:hAnsi="Comic Sans MS"/>
                          <w:sz w:val="20"/>
                        </w:rPr>
                        <w:t>DERSİ I</w:t>
                      </w:r>
                      <w:r w:rsidR="005E2FD9">
                        <w:rPr>
                          <w:rFonts w:ascii="Comic Sans MS" w:hAnsi="Comic Sans MS"/>
                          <w:sz w:val="20"/>
                        </w:rPr>
                        <w:t>I</w:t>
                      </w:r>
                      <w:r w:rsidR="003445A8" w:rsidRPr="00FF24E9">
                        <w:rPr>
                          <w:rFonts w:ascii="Comic Sans MS" w:hAnsi="Comic Sans MS"/>
                          <w:sz w:val="20"/>
                        </w:rPr>
                        <w:t xml:space="preserve">. DÖNEM </w:t>
                      </w:r>
                      <w:r w:rsidR="003445A8">
                        <w:rPr>
                          <w:rFonts w:ascii="Comic Sans MS" w:hAnsi="Comic Sans MS"/>
                          <w:sz w:val="20"/>
                        </w:rPr>
                        <w:t>I</w:t>
                      </w:r>
                      <w:r w:rsidR="003445A8" w:rsidRPr="00FF24E9">
                        <w:rPr>
                          <w:rFonts w:ascii="Comic Sans MS" w:hAnsi="Comic Sans MS"/>
                          <w:sz w:val="20"/>
                        </w:rPr>
                        <w:t>I. SINAV SORULARI</w:t>
                      </w:r>
                      <w:r w:rsidR="003445A8">
                        <w:rPr>
                          <w:rFonts w:ascii="Comic Sans MS" w:hAnsi="Comic Sans MS"/>
                          <w:sz w:val="20"/>
                        </w:rPr>
                        <w:t xml:space="preserve">                                                                                                                        </w:t>
                      </w:r>
                    </w:p>
                    <w:p w:rsidR="003445A8" w:rsidRDefault="003445A8" w:rsidP="00E848AB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3445A8" w:rsidRDefault="003445A8" w:rsidP="00E848AB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3445A8" w:rsidRDefault="003445A8" w:rsidP="00E848AB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3445A8" w:rsidRDefault="003445A8" w:rsidP="00E848AB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3445A8" w:rsidRDefault="003445A8" w:rsidP="00E848AB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3445A8" w:rsidRDefault="003445A8" w:rsidP="00E848AB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3445A8" w:rsidRDefault="003445A8" w:rsidP="00E848AB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3445A8" w:rsidRDefault="003445A8" w:rsidP="00E848AB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3445A8" w:rsidRPr="00FF24E9" w:rsidRDefault="003445A8" w:rsidP="00E848AB">
                      <w:pPr>
                        <w:jc w:val="center"/>
                        <w:rPr>
                          <w:rFonts w:ascii="Comic Sans MS" w:hAnsi="Comic Sans MS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130AC" w:rsidRPr="00AE3EE1">
        <w:t xml:space="preserve">                        </w:t>
      </w:r>
      <w:r w:rsidR="00FF1D58" w:rsidRPr="00AE3EE1">
        <w:rPr>
          <w:b/>
          <w:color w:val="669900"/>
          <w:sz w:val="20"/>
        </w:rPr>
        <w:t xml:space="preserve">                                 </w:t>
      </w:r>
    </w:p>
    <w:p w:rsidR="00F130AC" w:rsidRPr="00AE3EE1" w:rsidRDefault="00784D1A" w:rsidP="00F130AC">
      <w:pPr>
        <w:rPr>
          <w:b/>
          <w:color w:val="669900"/>
          <w:sz w:val="20"/>
        </w:rPr>
      </w:pPr>
      <w:r>
        <w:rPr>
          <w:b/>
          <w:color w:val="669900"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4A9D20B" wp14:editId="51EBB0F5">
                <wp:simplePos x="0" y="0"/>
                <wp:positionH relativeFrom="column">
                  <wp:posOffset>-161925</wp:posOffset>
                </wp:positionH>
                <wp:positionV relativeFrom="paragraph">
                  <wp:posOffset>105410</wp:posOffset>
                </wp:positionV>
                <wp:extent cx="5095875" cy="315595"/>
                <wp:effectExtent l="0" t="0" r="47625" b="65405"/>
                <wp:wrapNone/>
                <wp:docPr id="6" name="AutoShap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5875" cy="315595"/>
                        </a:xfrm>
                        <a:prstGeom prst="foldedCorner">
                          <a:avLst>
                            <a:gd name="adj" fmla="val 182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66666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445A8" w:rsidRPr="00937E1E" w:rsidRDefault="003445A8" w:rsidP="00E848AB">
                            <w:pPr>
                              <w:spacing w:after="120"/>
                              <w:rPr>
                                <w:rFonts w:ascii="Comic Sans MS" w:hAnsi="Comic Sans MS"/>
                                <w:szCs w:val="16"/>
                              </w:rPr>
                            </w:pPr>
                            <w:r w:rsidRPr="00937E1E">
                              <w:rPr>
                                <w:rFonts w:ascii="Comic Sans MS" w:hAnsi="Comic Sans MS"/>
                                <w:szCs w:val="16"/>
                              </w:rPr>
                              <w:t xml:space="preserve">ADI:                          </w:t>
                            </w:r>
                            <w:r w:rsidR="006371CE">
                              <w:rPr>
                                <w:rFonts w:ascii="Comic Sans MS" w:hAnsi="Comic Sans MS"/>
                                <w:szCs w:val="16"/>
                              </w:rPr>
                              <w:t xml:space="preserve">            </w:t>
                            </w:r>
                            <w:r w:rsidRPr="00937E1E">
                              <w:rPr>
                                <w:rFonts w:ascii="Comic Sans MS" w:hAnsi="Comic Sans MS"/>
                                <w:szCs w:val="16"/>
                              </w:rPr>
                              <w:t xml:space="preserve"> SOYADI:               </w:t>
                            </w:r>
                            <w:r>
                              <w:rPr>
                                <w:rFonts w:ascii="Comic Sans MS" w:hAnsi="Comic Sans MS"/>
                                <w:szCs w:val="16"/>
                              </w:rPr>
                              <w:t xml:space="preserve">         </w:t>
                            </w:r>
                            <w:r w:rsidR="006371CE">
                              <w:rPr>
                                <w:rFonts w:ascii="Comic Sans MS" w:hAnsi="Comic Sans MS"/>
                                <w:szCs w:val="16"/>
                              </w:rPr>
                              <w:t xml:space="preserve">             </w:t>
                            </w:r>
                            <w:r>
                              <w:rPr>
                                <w:rFonts w:ascii="Comic Sans MS" w:hAnsi="Comic Sans MS"/>
                                <w:szCs w:val="16"/>
                              </w:rPr>
                              <w:t xml:space="preserve"> SINIF:             </w:t>
                            </w:r>
                            <w:r w:rsidR="006371CE">
                              <w:rPr>
                                <w:rFonts w:ascii="Comic Sans MS" w:hAnsi="Comic Sans MS"/>
                                <w:szCs w:val="16"/>
                              </w:rPr>
                              <w:t xml:space="preserve">           </w:t>
                            </w:r>
                            <w:r>
                              <w:rPr>
                                <w:rFonts w:ascii="Comic Sans MS" w:hAnsi="Comic Sans MS"/>
                                <w:szCs w:val="16"/>
                              </w:rPr>
                              <w:t xml:space="preserve"> NO:</w:t>
                            </w:r>
                            <w:r w:rsidRPr="00937E1E">
                              <w:rPr>
                                <w:rFonts w:ascii="Comic Sans MS" w:hAnsi="Comic Sans MS"/>
                                <w:szCs w:val="16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ascii="Comic Sans MS" w:hAnsi="Comic Sans MS"/>
                                <w:szCs w:val="16"/>
                              </w:rPr>
                              <w:t xml:space="preserve">                             </w:t>
                            </w:r>
                          </w:p>
                          <w:p w:rsidR="003445A8" w:rsidRDefault="003445A8" w:rsidP="00E848AB"/>
                          <w:p w:rsidR="003445A8" w:rsidRDefault="003445A8" w:rsidP="00E848AB"/>
                          <w:p w:rsidR="003445A8" w:rsidRDefault="003445A8" w:rsidP="00E848AB"/>
                          <w:p w:rsidR="003445A8" w:rsidRDefault="003445A8" w:rsidP="00E848AB"/>
                          <w:p w:rsidR="003445A8" w:rsidRDefault="003445A8" w:rsidP="00E848AB"/>
                          <w:p w:rsidR="003445A8" w:rsidRDefault="003445A8" w:rsidP="00E848AB"/>
                          <w:p w:rsidR="003445A8" w:rsidRDefault="003445A8" w:rsidP="00E848AB"/>
                          <w:p w:rsidR="003445A8" w:rsidRDefault="003445A8" w:rsidP="00E848AB"/>
                          <w:p w:rsidR="003445A8" w:rsidRDefault="003445A8" w:rsidP="00E848AB"/>
                          <w:p w:rsidR="003445A8" w:rsidRDefault="003445A8" w:rsidP="00E848AB">
                            <w:r>
                              <w:t xml:space="preserve">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9D20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485" o:spid="_x0000_s1028" type="#_x0000_t65" style="position:absolute;margin-left:-12.75pt;margin-top:8.3pt;width:401.25pt;height:24.8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" adj="17656" fillcolor="#f2f2f2" strokecolor="#666" strokeweight="1pt">
                <v:shadow on="t" color="#7f7f7f" opacity=".5" offset="1pt"/>
                <v:textbox>
                  <w:txbxContent>
                    <w:p w:rsidR="003445A8" w:rsidRPr="00937E1E" w:rsidRDefault="003445A8" w:rsidP="00E848AB">
                      <w:pPr>
                        <w:spacing w:after="120"/>
                        <w:rPr>
                          <w:rFonts w:ascii="Comic Sans MS" w:hAnsi="Comic Sans MS"/>
                          <w:szCs w:val="16"/>
                        </w:rPr>
                      </w:pPr>
                      <w:r w:rsidRPr="00937E1E">
                        <w:rPr>
                          <w:rFonts w:ascii="Comic Sans MS" w:hAnsi="Comic Sans MS"/>
                          <w:szCs w:val="16"/>
                        </w:rPr>
                        <w:t xml:space="preserve">ADI:                          </w:t>
                      </w:r>
                      <w:r w:rsidR="006371CE">
                        <w:rPr>
                          <w:rFonts w:ascii="Comic Sans MS" w:hAnsi="Comic Sans MS"/>
                          <w:szCs w:val="16"/>
                        </w:rPr>
                        <w:t xml:space="preserve">            </w:t>
                      </w:r>
                      <w:r w:rsidRPr="00937E1E">
                        <w:rPr>
                          <w:rFonts w:ascii="Comic Sans MS" w:hAnsi="Comic Sans MS"/>
                          <w:szCs w:val="16"/>
                        </w:rPr>
                        <w:t xml:space="preserve"> SOYADI:               </w:t>
                      </w:r>
                      <w:r>
                        <w:rPr>
                          <w:rFonts w:ascii="Comic Sans MS" w:hAnsi="Comic Sans MS"/>
                          <w:szCs w:val="16"/>
                        </w:rPr>
                        <w:t xml:space="preserve">         </w:t>
                      </w:r>
                      <w:r w:rsidR="006371CE">
                        <w:rPr>
                          <w:rFonts w:ascii="Comic Sans MS" w:hAnsi="Comic Sans MS"/>
                          <w:szCs w:val="16"/>
                        </w:rPr>
                        <w:t xml:space="preserve">             </w:t>
                      </w:r>
                      <w:r>
                        <w:rPr>
                          <w:rFonts w:ascii="Comic Sans MS" w:hAnsi="Comic Sans MS"/>
                          <w:szCs w:val="16"/>
                        </w:rPr>
                        <w:t xml:space="preserve"> SINIF:             </w:t>
                      </w:r>
                      <w:r w:rsidR="006371CE">
                        <w:rPr>
                          <w:rFonts w:ascii="Comic Sans MS" w:hAnsi="Comic Sans MS"/>
                          <w:szCs w:val="16"/>
                        </w:rPr>
                        <w:t xml:space="preserve">           </w:t>
                      </w:r>
                      <w:r>
                        <w:rPr>
                          <w:rFonts w:ascii="Comic Sans MS" w:hAnsi="Comic Sans MS"/>
                          <w:szCs w:val="16"/>
                        </w:rPr>
                        <w:t xml:space="preserve"> NO:</w:t>
                      </w:r>
                      <w:r w:rsidRPr="00937E1E">
                        <w:rPr>
                          <w:rFonts w:ascii="Comic Sans MS" w:hAnsi="Comic Sans MS"/>
                          <w:szCs w:val="16"/>
                        </w:rPr>
                        <w:t xml:space="preserve">                                             </w:t>
                      </w:r>
                      <w:r>
                        <w:rPr>
                          <w:rFonts w:ascii="Comic Sans MS" w:hAnsi="Comic Sans MS"/>
                          <w:szCs w:val="16"/>
                        </w:rPr>
                        <w:t xml:space="preserve">                             </w:t>
                      </w:r>
                    </w:p>
                    <w:p w:rsidR="003445A8" w:rsidRDefault="003445A8" w:rsidP="00E848AB"/>
                    <w:p w:rsidR="003445A8" w:rsidRDefault="003445A8" w:rsidP="00E848AB"/>
                    <w:p w:rsidR="003445A8" w:rsidRDefault="003445A8" w:rsidP="00E848AB"/>
                    <w:p w:rsidR="003445A8" w:rsidRDefault="003445A8" w:rsidP="00E848AB"/>
                    <w:p w:rsidR="003445A8" w:rsidRDefault="003445A8" w:rsidP="00E848AB"/>
                    <w:p w:rsidR="003445A8" w:rsidRDefault="003445A8" w:rsidP="00E848AB"/>
                    <w:p w:rsidR="003445A8" w:rsidRDefault="003445A8" w:rsidP="00E848AB"/>
                    <w:p w:rsidR="003445A8" w:rsidRDefault="003445A8" w:rsidP="00E848AB"/>
                    <w:p w:rsidR="003445A8" w:rsidRDefault="003445A8" w:rsidP="00E848AB"/>
                    <w:p w:rsidR="003445A8" w:rsidRDefault="003445A8" w:rsidP="00E848AB">
                      <w:r>
                        <w:t xml:space="preserve">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FF1D58" w:rsidRPr="00AE3EE1">
        <w:rPr>
          <w:b/>
          <w:color w:val="669900"/>
          <w:sz w:val="20"/>
        </w:rPr>
        <w:t xml:space="preserve">                      </w:t>
      </w:r>
    </w:p>
    <w:p w:rsidR="009452E3" w:rsidRDefault="009452E3" w:rsidP="009452E3">
      <w:pPr>
        <w:rPr>
          <w:b/>
          <w:color w:val="669900"/>
          <w:sz w:val="20"/>
        </w:rPr>
      </w:pPr>
    </w:p>
    <w:p w:rsidR="00E848AB" w:rsidRDefault="00E848AB" w:rsidP="009452E3">
      <w:pPr>
        <w:rPr>
          <w:b/>
          <w:color w:val="669900"/>
          <w:sz w:val="20"/>
        </w:rPr>
      </w:pPr>
    </w:p>
    <w:p w:rsidR="0082288C" w:rsidRDefault="0082288C" w:rsidP="00784D1A">
      <w:pPr>
        <w:rPr>
          <w:rFonts w:ascii="Comic Sans MS" w:hAnsi="Comic Sans MS"/>
          <w:b/>
          <w:sz w:val="6"/>
          <w:szCs w:val="6"/>
        </w:rPr>
        <w:sectPr w:rsidR="0082288C" w:rsidSect="00DF63C3">
          <w:footerReference w:type="default" r:id="rId8"/>
          <w:type w:val="continuous"/>
          <w:pgSz w:w="11906" w:h="16838"/>
          <w:pgMar w:top="719" w:right="746" w:bottom="360" w:left="900" w:header="708" w:footer="0" w:gutter="0"/>
          <w:cols w:sep="1" w:space="229"/>
          <w:docGrid w:linePitch="360"/>
        </w:sectPr>
      </w:pPr>
    </w:p>
    <w:p w:rsidR="00C274FA" w:rsidRDefault="00C274FA" w:rsidP="00784D1A">
      <w:pPr>
        <w:rPr>
          <w:rFonts w:ascii="Comic Sans MS" w:hAnsi="Comic Sans MS"/>
          <w:b/>
          <w:sz w:val="6"/>
          <w:szCs w:val="6"/>
        </w:rPr>
      </w:pPr>
    </w:p>
    <w:p w:rsidR="00E618CB" w:rsidRPr="00E618CB" w:rsidRDefault="00E618CB" w:rsidP="00E618CB">
      <w:pPr>
        <w:ind w:left="-142"/>
        <w:rPr>
          <w:rFonts w:ascii="Comic Sans MS" w:hAnsi="Comic Sans MS"/>
          <w:b/>
          <w:sz w:val="6"/>
          <w:szCs w:val="6"/>
        </w:rPr>
      </w:pPr>
    </w:p>
    <w:p w:rsidR="0082288C" w:rsidRDefault="000261C7" w:rsidP="0082288C">
      <w:pPr>
        <w:spacing w:line="360" w:lineRule="auto"/>
        <w:jc w:val="both"/>
        <w:rPr>
          <w:rFonts w:ascii="Arial" w:hAnsi="Arial" w:cs="Arial"/>
          <w:sz w:val="20"/>
          <w:lang w:eastAsia="tr-TR"/>
        </w:rPr>
      </w:pPr>
      <w:r w:rsidRPr="00257E14">
        <w:rPr>
          <w:rFonts w:ascii="Arial" w:hAnsi="Arial" w:cs="Arial"/>
          <w:color w:val="000000" w:themeColor="text1"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9F09359" wp14:editId="7D51B032">
                <wp:simplePos x="0" y="0"/>
                <wp:positionH relativeFrom="column">
                  <wp:posOffset>-165100</wp:posOffset>
                </wp:positionH>
                <wp:positionV relativeFrom="paragraph">
                  <wp:posOffset>571500</wp:posOffset>
                </wp:positionV>
                <wp:extent cx="1457960" cy="675005"/>
                <wp:effectExtent l="0" t="0" r="27940" b="715645"/>
                <wp:wrapNone/>
                <wp:docPr id="1" name="Dikdörtgen Belirtme Çizgis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960" cy="675005"/>
                        </a:xfrm>
                        <a:prstGeom prst="wedgeRectCallout">
                          <a:avLst>
                            <a:gd name="adj1" fmla="val -6865"/>
                            <a:gd name="adj2" fmla="val 154314"/>
                          </a:avLst>
                        </a:prstGeom>
                        <a:solidFill>
                          <a:srgbClr val="FFFF99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288C" w:rsidRPr="00257E14" w:rsidRDefault="0082288C" w:rsidP="0082288C">
                            <w:pPr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İlk Türk devletlerinde devlet işlerinin görüşül-düğü yeri araştırdım.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0935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Dikdörtgen Belirtme Çizgisi 1" o:spid="_x0000_s1029" type="#_x0000_t61" style="position:absolute;left:0;text-align:left;margin-left:-13pt;margin-top:45pt;width:114.8pt;height:53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" adj="9317,44132" fillcolor="#ff9" strokecolor="windowText" strokeweight="1.5pt">
                <v:textbox>
                  <w:txbxContent>
                    <w:p w:rsidR="0082288C" w:rsidRPr="00257E14" w:rsidRDefault="0082288C" w:rsidP="0082288C">
                      <w:pPr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İlk Türk devletlerinde devlet işlerinin görüşül-düğü yeri araştırdım.</w:t>
                      </w:r>
                    </w:p>
                  </w:txbxContent>
                </v:textbox>
              </v:shape>
            </w:pict>
          </mc:Fallback>
        </mc:AlternateContent>
      </w:r>
      <w:r w:rsidRPr="00257E14">
        <w:rPr>
          <w:rFonts w:ascii="Arial" w:hAnsi="Arial" w:cs="Arial"/>
          <w:color w:val="000000" w:themeColor="text1"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1E15976" wp14:editId="7D31E1E6">
                <wp:simplePos x="0" y="0"/>
                <wp:positionH relativeFrom="column">
                  <wp:posOffset>1720215</wp:posOffset>
                </wp:positionH>
                <wp:positionV relativeFrom="paragraph">
                  <wp:posOffset>574040</wp:posOffset>
                </wp:positionV>
                <wp:extent cx="1457960" cy="675005"/>
                <wp:effectExtent l="247650" t="0" r="27940" b="658495"/>
                <wp:wrapNone/>
                <wp:docPr id="13" name="Dikdörtgen Belirtme Çizgis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960" cy="675005"/>
                        </a:xfrm>
                        <a:prstGeom prst="wedgeRectCallout">
                          <a:avLst>
                            <a:gd name="adj1" fmla="val -66193"/>
                            <a:gd name="adj2" fmla="val 144551"/>
                          </a:avLst>
                        </a:prstGeom>
                        <a:solidFill>
                          <a:srgbClr val="FFFF99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288C" w:rsidRPr="00257E14" w:rsidRDefault="0082288C" w:rsidP="0082288C">
                            <w:pPr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Hükümdarın yanında halkın da yönetime katılmasını sağlayan sistemi araştırdım.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15976" id="Dikdörtgen Belirtme Çizgisi 13" o:spid="_x0000_s1030" type="#_x0000_t61" style="position:absolute;left:0;text-align:left;margin-left:135.45pt;margin-top:45.2pt;width:114.8pt;height:53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" adj="-3498,42023" fillcolor="#ff9" strokecolor="windowText" strokeweight="1.5pt">
                <v:textbox>
                  <w:txbxContent>
                    <w:p w:rsidR="0082288C" w:rsidRPr="00257E14" w:rsidRDefault="0082288C" w:rsidP="0082288C">
                      <w:pPr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sz w:val="19"/>
                          <w:szCs w:val="19"/>
                        </w:rPr>
                        <w:t>Hükümdarın yanında halkın da yönetime katılmasını sağlayan sistemi araştırdım.</w:t>
                      </w:r>
                    </w:p>
                  </w:txbxContent>
                </v:textbox>
              </v:shape>
            </w:pict>
          </mc:Fallback>
        </mc:AlternateContent>
      </w:r>
      <w:r w:rsidR="006919AC">
        <w:rPr>
          <w:rFonts w:ascii="Arial" w:hAnsi="Arial" w:cs="Arial"/>
          <w:b/>
          <w:color w:val="000000" w:themeColor="text1"/>
          <w:sz w:val="20"/>
          <w:lang w:eastAsia="tr-TR"/>
        </w:rPr>
        <w:t>1</w:t>
      </w:r>
      <w:r w:rsidR="0082288C">
        <w:rPr>
          <w:rFonts w:ascii="Arial" w:hAnsi="Arial" w:cs="Arial"/>
          <w:b/>
          <w:color w:val="000000" w:themeColor="text1"/>
          <w:sz w:val="20"/>
          <w:lang w:eastAsia="tr-TR"/>
        </w:rPr>
        <w:t xml:space="preserve">) </w:t>
      </w:r>
      <w:r w:rsidR="0082288C">
        <w:rPr>
          <w:rFonts w:ascii="Arial" w:hAnsi="Arial" w:cs="Arial"/>
          <w:color w:val="000000" w:themeColor="text1"/>
          <w:sz w:val="20"/>
          <w:lang w:eastAsia="tr-TR"/>
        </w:rPr>
        <w:t>Ali Öğretmen, öğrencilerinden “Kurultaydan Meclise” konusu ile ilgili baz</w:t>
      </w:r>
      <w:r w:rsidR="00784D1A">
        <w:rPr>
          <w:rFonts w:ascii="Arial" w:hAnsi="Arial" w:cs="Arial"/>
          <w:color w:val="000000" w:themeColor="text1"/>
          <w:sz w:val="20"/>
          <w:lang w:eastAsia="tr-TR"/>
        </w:rPr>
        <w:t>ı kavramları araştırmalarını is</w:t>
      </w:r>
      <w:r w:rsidR="0082288C">
        <w:rPr>
          <w:rFonts w:ascii="Arial" w:hAnsi="Arial" w:cs="Arial"/>
          <w:color w:val="000000" w:themeColor="text1"/>
          <w:sz w:val="20"/>
          <w:lang w:eastAsia="tr-TR"/>
        </w:rPr>
        <w:t>temiştir. Bazı öğrencile</w:t>
      </w:r>
      <w:r w:rsidR="00784D1A">
        <w:rPr>
          <w:rFonts w:ascii="Arial" w:hAnsi="Arial" w:cs="Arial"/>
          <w:color w:val="000000" w:themeColor="text1"/>
          <w:sz w:val="20"/>
          <w:lang w:eastAsia="tr-TR"/>
        </w:rPr>
        <w:t>rin yaptığı araştırmalar şunlar</w:t>
      </w:r>
      <w:r w:rsidR="0082288C">
        <w:rPr>
          <w:rFonts w:ascii="Arial" w:hAnsi="Arial" w:cs="Arial"/>
          <w:color w:val="000000" w:themeColor="text1"/>
          <w:sz w:val="20"/>
          <w:lang w:eastAsia="tr-TR"/>
        </w:rPr>
        <w:t>dır;</w:t>
      </w:r>
      <w:r w:rsidR="0082288C">
        <w:rPr>
          <w:rFonts w:ascii="Arial" w:hAnsi="Arial" w:cs="Arial"/>
          <w:sz w:val="20"/>
          <w:lang w:eastAsia="tr-TR"/>
        </w:rPr>
        <w:t xml:space="preserve"> </w:t>
      </w:r>
    </w:p>
    <w:p w:rsidR="009C65A4" w:rsidRDefault="009C65A4" w:rsidP="0082288C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lang w:eastAsia="tr-TR"/>
        </w:rPr>
      </w:pPr>
    </w:p>
    <w:p w:rsidR="0082288C" w:rsidRDefault="0082288C" w:rsidP="0082288C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lang w:eastAsia="tr-TR"/>
        </w:rPr>
      </w:pPr>
    </w:p>
    <w:p w:rsidR="0082288C" w:rsidRPr="006919AC" w:rsidRDefault="006919AC" w:rsidP="009452E3">
      <w:pPr>
        <w:rPr>
          <w:rFonts w:ascii="Comic Sans MS" w:hAnsi="Comic Sans MS"/>
          <w:b/>
          <w:sz w:val="18"/>
          <w:szCs w:val="18"/>
        </w:rPr>
        <w:sectPr w:rsidR="0082288C" w:rsidRPr="006919AC" w:rsidSect="0082288C">
          <w:type w:val="continuous"/>
          <w:pgSz w:w="11906" w:h="16838"/>
          <w:pgMar w:top="719" w:right="746" w:bottom="360" w:left="900" w:header="708" w:footer="0" w:gutter="0"/>
          <w:cols w:num="2" w:sep="1" w:space="229"/>
          <w:docGrid w:linePitch="360"/>
        </w:sectPr>
      </w:pPr>
      <w:r w:rsidRPr="006919AC">
        <w:rPr>
          <w:rFonts w:ascii="Comic Sans MS" w:hAnsi="Comic Sans MS"/>
          <w:b/>
          <w:sz w:val="18"/>
          <w:szCs w:val="18"/>
        </w:rPr>
        <w:t>3)</w:t>
      </w:r>
    </w:p>
    <w:p w:rsidR="00E618CB" w:rsidRDefault="00E618CB" w:rsidP="000261C7">
      <w:pPr>
        <w:tabs>
          <w:tab w:val="left" w:pos="6075"/>
        </w:tabs>
        <w:rPr>
          <w:rFonts w:ascii="Comic Sans MS" w:hAnsi="Comic Sans MS"/>
          <w:b/>
          <w:sz w:val="6"/>
          <w:szCs w:val="6"/>
        </w:rPr>
      </w:pPr>
    </w:p>
    <w:p w:rsidR="0082288C" w:rsidRDefault="0082288C" w:rsidP="009452E3">
      <w:pPr>
        <w:rPr>
          <w:rFonts w:ascii="Comic Sans MS" w:hAnsi="Comic Sans MS"/>
          <w:b/>
          <w:sz w:val="6"/>
          <w:szCs w:val="6"/>
        </w:rPr>
      </w:pPr>
    </w:p>
    <w:p w:rsidR="0082288C" w:rsidRDefault="0082288C" w:rsidP="009452E3">
      <w:pPr>
        <w:rPr>
          <w:rFonts w:ascii="Comic Sans MS" w:hAnsi="Comic Sans MS"/>
          <w:b/>
          <w:sz w:val="6"/>
          <w:szCs w:val="6"/>
        </w:rPr>
      </w:pPr>
    </w:p>
    <w:p w:rsidR="0082288C" w:rsidRPr="00E618CB" w:rsidRDefault="0082288C" w:rsidP="009452E3">
      <w:pPr>
        <w:rPr>
          <w:rFonts w:ascii="Comic Sans MS" w:hAnsi="Comic Sans MS"/>
          <w:b/>
          <w:sz w:val="6"/>
          <w:szCs w:val="6"/>
        </w:rPr>
        <w:sectPr w:rsidR="0082288C" w:rsidRPr="00E618CB" w:rsidSect="00DF63C3">
          <w:type w:val="continuous"/>
          <w:pgSz w:w="11906" w:h="16838"/>
          <w:pgMar w:top="719" w:right="746" w:bottom="360" w:left="900" w:header="708" w:footer="0" w:gutter="0"/>
          <w:cols w:sep="1" w:space="229"/>
          <w:docGrid w:linePitch="360"/>
        </w:sectPr>
      </w:pPr>
    </w:p>
    <w:tbl>
      <w:tblPr>
        <w:tblStyle w:val="TabloKlavuzu"/>
        <w:tblW w:w="7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4"/>
      </w:tblGrid>
      <w:tr w:rsidR="00257D67" w:rsidRPr="005E2FD9" w:rsidTr="00525F0B">
        <w:trPr>
          <w:trHeight w:val="179"/>
        </w:trPr>
        <w:tc>
          <w:tcPr>
            <w:tcW w:w="7224" w:type="dxa"/>
          </w:tcPr>
          <w:bookmarkEnd w:id="0"/>
          <w:bookmarkEnd w:id="1"/>
          <w:p w:rsidR="0082288C" w:rsidRDefault="00784D1A" w:rsidP="00F8581D">
            <w:pPr>
              <w:spacing w:line="220" w:lineRule="exact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lang w:eastAsia="tr-TR"/>
              </w:rPr>
              <w:drawing>
                <wp:anchor distT="0" distB="0" distL="114300" distR="114300" simplePos="0" relativeHeight="251727872" behindDoc="0" locked="0" layoutInCell="1" allowOverlap="1" wp14:anchorId="5CCD6921" wp14:editId="4F46F326">
                  <wp:simplePos x="0" y="0"/>
                  <wp:positionH relativeFrom="column">
                    <wp:posOffset>3860800</wp:posOffset>
                  </wp:positionH>
                  <wp:positionV relativeFrom="paragraph">
                    <wp:posOffset>-805180</wp:posOffset>
                  </wp:positionV>
                  <wp:extent cx="1793875" cy="989330"/>
                  <wp:effectExtent l="19050" t="19050" r="15875" b="20320"/>
                  <wp:wrapNone/>
                  <wp:docPr id="47" name="Resim 47" descr="http://www.ilgazetesi.com.tr/wp-content/uploads/2010/09/referandu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ilgazetesi.com.tr/wp-content/uploads/2010/09/referandu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87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shade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288C" w:rsidRDefault="0082288C" w:rsidP="00F8581D">
            <w:pPr>
              <w:spacing w:line="2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82288C" w:rsidRDefault="0082288C" w:rsidP="00F8581D">
            <w:pPr>
              <w:spacing w:line="2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82288C" w:rsidRDefault="0082288C" w:rsidP="00F8581D">
            <w:pPr>
              <w:spacing w:line="2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82288C" w:rsidRDefault="0082288C" w:rsidP="00F8581D">
            <w:pPr>
              <w:spacing w:line="2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452FAA" w:rsidRDefault="00452FAA" w:rsidP="00F8581D">
            <w:pPr>
              <w:spacing w:line="2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452FAA" w:rsidRDefault="00452FAA" w:rsidP="00F8581D">
            <w:pPr>
              <w:spacing w:line="2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452FAA" w:rsidRDefault="00452FAA" w:rsidP="00F8581D">
            <w:pPr>
              <w:spacing w:line="2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452FAA" w:rsidRDefault="00452FAA" w:rsidP="00F8581D">
            <w:pPr>
              <w:spacing w:line="2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452FAA" w:rsidRDefault="00452FAA" w:rsidP="00F8581D">
            <w:pPr>
              <w:spacing w:line="2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452FAA" w:rsidRDefault="00503A27" w:rsidP="00F8581D">
            <w:pPr>
              <w:spacing w:line="22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257E14">
              <w:rPr>
                <w:rFonts w:ascii="Arial" w:hAnsi="Arial" w:cs="Arial"/>
                <w:color w:val="000000" w:themeColor="text1"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5D47311" wp14:editId="124F11E5">
                      <wp:simplePos x="0" y="0"/>
                      <wp:positionH relativeFrom="column">
                        <wp:posOffset>-231775</wp:posOffset>
                      </wp:positionH>
                      <wp:positionV relativeFrom="paragraph">
                        <wp:posOffset>119380</wp:posOffset>
                      </wp:positionV>
                      <wp:extent cx="1487170" cy="819150"/>
                      <wp:effectExtent l="0" t="381000" r="17780" b="19050"/>
                      <wp:wrapNone/>
                      <wp:docPr id="3" name="Dikdörtgen Belirtme Çizgisi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7170" cy="819150"/>
                              </a:xfrm>
                              <a:prstGeom prst="wedgeRectCallout">
                                <a:avLst>
                                  <a:gd name="adj1" fmla="val 49638"/>
                                  <a:gd name="adj2" fmla="val -96032"/>
                                </a:avLst>
                              </a:prstGeom>
                              <a:solidFill>
                                <a:srgbClr val="FFFF99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2288C" w:rsidRPr="00257E14" w:rsidRDefault="0082288C" w:rsidP="0082288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  <w:t>Türklerde, devleti yönetme yetkisinin Tanrı tarafından verildiğine inanılan sistemi araştırdım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47311" id="Dikdörtgen Belirtme Çizgisi 3" o:spid="_x0000_s1031" type="#_x0000_t61" style="position:absolute;left:0;text-align:left;margin-left:-18.25pt;margin-top:9.4pt;width:117.1pt;height:64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" adj="21522,-9943" fillcolor="#ff9" strokecolor="windowText" strokeweight="1.5pt">
                      <v:textbox>
                        <w:txbxContent>
                          <w:p w:rsidR="0082288C" w:rsidRPr="00257E14" w:rsidRDefault="0082288C" w:rsidP="0082288C">
                            <w:pPr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Türklerde, devleti yönetme yetkisinin Tanrı tarafından verildiğine inanılan sistemi araştırdım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2FAA" w:rsidRPr="00257E14">
              <w:rPr>
                <w:rFonts w:ascii="Arial" w:hAnsi="Arial" w:cs="Arial"/>
                <w:color w:val="000000" w:themeColor="text1"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3A22378" wp14:editId="7E3757E8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116840</wp:posOffset>
                      </wp:positionV>
                      <wp:extent cx="1457960" cy="749935"/>
                      <wp:effectExtent l="0" t="476250" r="27940" b="12065"/>
                      <wp:wrapNone/>
                      <wp:docPr id="5" name="Dikdörtgen Belirtme Çizgisi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960" cy="749935"/>
                              </a:xfrm>
                              <a:prstGeom prst="wedgeRectCallout">
                                <a:avLst>
                                  <a:gd name="adj1" fmla="val -11971"/>
                                  <a:gd name="adj2" fmla="val -113555"/>
                                </a:avLst>
                              </a:prstGeom>
                              <a:solidFill>
                                <a:srgbClr val="FFFF99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2288C" w:rsidRPr="00257E14" w:rsidRDefault="0082288C" w:rsidP="0082288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  <w:t>Yönetme yetkisinin babadan oğula geçtiği sistemi araştırdım.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22378" id="Dikdörtgen Belirtme Çizgisi 5" o:spid="_x0000_s1032" type="#_x0000_t61" style="position:absolute;left:0;text-align:left;margin-left:119.2pt;margin-top:9.2pt;width:114.8pt;height:59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" adj="8214,-13728" fillcolor="#ff9" strokecolor="windowText" strokeweight="1.5pt">
                      <v:textbox>
                        <w:txbxContent>
                          <w:p w:rsidR="0082288C" w:rsidRPr="00257E14" w:rsidRDefault="0082288C" w:rsidP="0082288C">
                            <w:pPr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Yönetme yetkisinin babadan oğula geçtiği sistemi araştırdım.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52FAA" w:rsidRDefault="00452FAA" w:rsidP="00F8581D">
            <w:pPr>
              <w:spacing w:line="220" w:lineRule="exact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drawing>
                <wp:inline distT="0" distB="0" distL="0" distR="0" wp14:anchorId="1D75ACAE" wp14:editId="466E4888">
                  <wp:extent cx="2969983" cy="1216025"/>
                  <wp:effectExtent l="0" t="0" r="1905" b="3175"/>
                  <wp:docPr id="2" name="Resim 2" descr="D:\DENEME SINAVLARI\resimler\as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NEME SINAVLARI\resimler\as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379" cy="121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2FAA" w:rsidRDefault="00452FAA" w:rsidP="00F8581D">
            <w:pPr>
              <w:spacing w:line="2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452FAA" w:rsidRDefault="00452FAA" w:rsidP="00F8581D">
            <w:pPr>
              <w:spacing w:line="2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452FAA" w:rsidRDefault="00452FAA" w:rsidP="00F8581D">
            <w:pPr>
              <w:spacing w:line="2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452FAA" w:rsidRDefault="00452FAA" w:rsidP="00F8581D">
            <w:pPr>
              <w:spacing w:line="2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452FAA" w:rsidRDefault="00452FAA" w:rsidP="00F8581D">
            <w:pPr>
              <w:spacing w:line="2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784D1A" w:rsidRDefault="00452FAA" w:rsidP="00452FAA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  <w:t>Buna göre, aşağıdakilerden hangisi öğrencilerin</w:t>
            </w:r>
          </w:p>
          <w:p w:rsidR="00452FAA" w:rsidRDefault="00452FAA" w:rsidP="00452FAA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  <w:t xml:space="preserve">araştırdığı kavramdan biri </w:t>
            </w:r>
            <w:r w:rsidRPr="00560B6D">
              <w:rPr>
                <w:rFonts w:ascii="Arial" w:hAnsi="Arial" w:cs="Arial"/>
                <w:b/>
                <w:color w:val="000000" w:themeColor="text1"/>
                <w:sz w:val="20"/>
                <w:u w:val="single"/>
                <w:lang w:eastAsia="tr-TR"/>
              </w:rPr>
              <w:t>değildir?</w:t>
            </w:r>
          </w:p>
          <w:p w:rsidR="00CF1137" w:rsidRPr="009F1D4C" w:rsidRDefault="00464AE2" w:rsidP="009F1D4C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464AE2">
              <w:t>A</w:t>
            </w:r>
            <w:r w:rsidRPr="009F1D4C">
              <w:rPr>
                <w:rFonts w:ascii="Arial" w:hAnsi="Arial" w:cs="Arial"/>
                <w:sz w:val="20"/>
                <w:szCs w:val="20"/>
              </w:rPr>
              <w:t xml:space="preserve">)Saltanat                        </w:t>
            </w:r>
            <w:r w:rsidR="009F1D4C" w:rsidRPr="009F1D4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F1D4C">
              <w:rPr>
                <w:rFonts w:ascii="Arial" w:hAnsi="Arial" w:cs="Arial"/>
                <w:sz w:val="20"/>
                <w:szCs w:val="20"/>
              </w:rPr>
              <w:t xml:space="preserve"> B)Kurultay</w:t>
            </w:r>
          </w:p>
          <w:p w:rsidR="00464AE2" w:rsidRPr="009F1D4C" w:rsidRDefault="00464AE2" w:rsidP="009F1D4C">
            <w:pPr>
              <w:pStyle w:val="AralkYok"/>
              <w:rPr>
                <w:rFonts w:ascii="Arial" w:hAnsi="Arial" w:cs="Arial"/>
                <w:sz w:val="20"/>
                <w:szCs w:val="20"/>
              </w:rPr>
            </w:pPr>
            <w:r w:rsidRPr="009F1D4C">
              <w:rPr>
                <w:rFonts w:ascii="Arial" w:hAnsi="Arial" w:cs="Arial"/>
                <w:sz w:val="20"/>
                <w:szCs w:val="20"/>
              </w:rPr>
              <w:t xml:space="preserve">C)Meşrutiyet                  </w:t>
            </w:r>
            <w:r w:rsidR="009F1D4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F1D4C">
              <w:rPr>
                <w:rFonts w:ascii="Arial" w:hAnsi="Arial" w:cs="Arial"/>
                <w:sz w:val="20"/>
                <w:szCs w:val="20"/>
              </w:rPr>
              <w:t xml:space="preserve">   D)Cumhuriyet</w:t>
            </w:r>
          </w:p>
          <w:p w:rsidR="00464AE2" w:rsidRDefault="00464AE2" w:rsidP="00F8581D">
            <w:pPr>
              <w:spacing w:line="220" w:lineRule="exact"/>
              <w:jc w:val="both"/>
              <w:rPr>
                <w:rFonts w:ascii="Arial" w:hAnsi="Arial" w:cs="Arial"/>
                <w:sz w:val="20"/>
              </w:rPr>
            </w:pPr>
          </w:p>
          <w:p w:rsidR="00464AE2" w:rsidRDefault="00464AE2" w:rsidP="00F8581D">
            <w:pPr>
              <w:spacing w:line="220" w:lineRule="exact"/>
              <w:jc w:val="both"/>
              <w:rPr>
                <w:rFonts w:ascii="Arial" w:hAnsi="Arial" w:cs="Arial"/>
                <w:sz w:val="20"/>
              </w:rPr>
            </w:pPr>
          </w:p>
          <w:p w:rsidR="009F1D4C" w:rsidRDefault="009F1D4C" w:rsidP="009F1D4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  <w:lang w:eastAsia="tr-TR"/>
              </w:rPr>
              <w:drawing>
                <wp:anchor distT="0" distB="0" distL="114300" distR="114300" simplePos="0" relativeHeight="251773952" behindDoc="0" locked="0" layoutInCell="1" allowOverlap="1" wp14:anchorId="6882E879" wp14:editId="011D6046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45085</wp:posOffset>
                  </wp:positionV>
                  <wp:extent cx="2828925" cy="1428750"/>
                  <wp:effectExtent l="0" t="0" r="9525" b="0"/>
                  <wp:wrapNone/>
                  <wp:docPr id="4" name="Resim 4" descr="http://www.serihaber.biz/images/haberler/bakan_eker_dinler_bahcesini_gezdi_h102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erihaber.biz/images/haberler/bakan_eker_dinler_bahcesini_gezdi_h102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42875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19AC"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  <w:t>2</w:t>
            </w:r>
            <w:r w:rsidRPr="00884EC6"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  <w:t>)</w:t>
            </w: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 </w:t>
            </w:r>
          </w:p>
          <w:p w:rsidR="009F1D4C" w:rsidRDefault="009F1D4C" w:rsidP="009F1D4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</w:p>
          <w:p w:rsidR="009F1D4C" w:rsidRDefault="009F1D4C" w:rsidP="009F1D4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</w:p>
          <w:p w:rsidR="009F1D4C" w:rsidRDefault="009F1D4C" w:rsidP="009F1D4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</w:p>
          <w:p w:rsidR="009F1D4C" w:rsidRDefault="009F1D4C" w:rsidP="009F1D4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</w:p>
          <w:p w:rsidR="009F1D4C" w:rsidRDefault="009F1D4C" w:rsidP="009F1D4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</w:p>
          <w:p w:rsidR="009F1D4C" w:rsidRDefault="009F1D4C" w:rsidP="009F1D4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</w:p>
          <w:p w:rsidR="009F1D4C" w:rsidRDefault="009F1D4C" w:rsidP="009F1D4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884EC6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Antalya’nın Belek ilçesinde açılan “Dinler Bahçesi’nde</w:t>
            </w:r>
          </w:p>
          <w:p w:rsidR="009F1D4C" w:rsidRDefault="009F1D4C" w:rsidP="009F1D4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884EC6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Müslümanlar için cami, Hıristiyanlar için kilise ve </w:t>
            </w:r>
          </w:p>
          <w:p w:rsidR="009F1D4C" w:rsidRDefault="009F1D4C" w:rsidP="009F1D4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884EC6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Museviler için sinagog inşa edildi. Böylece insanlar</w:t>
            </w:r>
          </w:p>
          <w:p w:rsidR="009F1D4C" w:rsidRDefault="009F1D4C" w:rsidP="009F1D4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884EC6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ibadethanesine gidecekler ve istedikleri gibi ibadet </w:t>
            </w:r>
          </w:p>
          <w:p w:rsidR="009F1D4C" w:rsidRPr="00884EC6" w:rsidRDefault="009F1D4C" w:rsidP="009F1D4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884EC6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edebileceklerdir.</w:t>
            </w:r>
          </w:p>
          <w:p w:rsidR="009F1D4C" w:rsidRDefault="009F1D4C" w:rsidP="009F1D4C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</w:pPr>
            <w:r w:rsidRPr="00884EC6"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  <w:t>Bu uygulamaların cumhuriyetin hangi niteliğinin</w:t>
            </w:r>
          </w:p>
          <w:p w:rsidR="009F1D4C" w:rsidRPr="00884EC6" w:rsidRDefault="009F1D4C" w:rsidP="009F1D4C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</w:pPr>
            <w:r w:rsidRPr="00884EC6">
              <w:rPr>
                <w:rFonts w:ascii="Arial" w:hAnsi="Arial" w:cs="Arial"/>
                <w:b/>
                <w:color w:val="000000" w:themeColor="text1"/>
                <w:sz w:val="20"/>
                <w:u w:val="single"/>
                <w:lang w:eastAsia="tr-TR"/>
              </w:rPr>
              <w:t>doğrudan</w:t>
            </w:r>
            <w:r w:rsidRPr="00884EC6"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  <w:t xml:space="preserve"> bir gereği olduğu söylenebilir?</w:t>
            </w:r>
          </w:p>
          <w:p w:rsidR="009F1D4C" w:rsidRDefault="009F1D4C" w:rsidP="009F1D4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A)Laik devlet                     B)Sosyal devlet</w:t>
            </w:r>
          </w:p>
          <w:p w:rsidR="00464AE2" w:rsidRDefault="009F1D4C" w:rsidP="009F1D4C">
            <w:pPr>
              <w:spacing w:line="220" w:lineRule="exac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C)Demokratik devlet         D)Hukuk devleti</w:t>
            </w:r>
          </w:p>
          <w:p w:rsidR="00464AE2" w:rsidRDefault="00464AE2" w:rsidP="00F8581D">
            <w:pPr>
              <w:spacing w:line="220" w:lineRule="exact"/>
              <w:jc w:val="both"/>
              <w:rPr>
                <w:rFonts w:ascii="Arial" w:hAnsi="Arial" w:cs="Arial"/>
                <w:sz w:val="20"/>
              </w:rPr>
            </w:pPr>
          </w:p>
          <w:p w:rsidR="00464AE2" w:rsidRDefault="00464AE2" w:rsidP="00F8581D">
            <w:pPr>
              <w:spacing w:line="220" w:lineRule="exact"/>
              <w:jc w:val="both"/>
              <w:rPr>
                <w:rFonts w:ascii="Arial" w:hAnsi="Arial" w:cs="Arial"/>
                <w:sz w:val="20"/>
              </w:rPr>
            </w:pPr>
          </w:p>
          <w:p w:rsidR="00464AE2" w:rsidRDefault="00464AE2" w:rsidP="00F8581D">
            <w:pPr>
              <w:spacing w:line="220" w:lineRule="exact"/>
              <w:jc w:val="both"/>
              <w:rPr>
                <w:rFonts w:ascii="Arial" w:hAnsi="Arial" w:cs="Arial"/>
                <w:sz w:val="20"/>
              </w:rPr>
            </w:pPr>
          </w:p>
          <w:p w:rsidR="00464AE2" w:rsidRDefault="00464AE2" w:rsidP="00F8581D">
            <w:pPr>
              <w:spacing w:line="220" w:lineRule="exact"/>
              <w:jc w:val="both"/>
              <w:rPr>
                <w:rFonts w:ascii="Arial" w:hAnsi="Arial" w:cs="Arial"/>
                <w:sz w:val="20"/>
              </w:rPr>
            </w:pPr>
          </w:p>
          <w:p w:rsidR="00464AE2" w:rsidRDefault="00464AE2" w:rsidP="00F8581D">
            <w:pPr>
              <w:spacing w:line="220" w:lineRule="exact"/>
              <w:jc w:val="both"/>
              <w:rPr>
                <w:rFonts w:ascii="Arial" w:hAnsi="Arial" w:cs="Arial"/>
                <w:sz w:val="20"/>
              </w:rPr>
            </w:pPr>
          </w:p>
          <w:p w:rsidR="00464AE2" w:rsidRDefault="00464AE2" w:rsidP="00F8581D">
            <w:pPr>
              <w:spacing w:line="220" w:lineRule="exact"/>
              <w:jc w:val="both"/>
              <w:rPr>
                <w:rFonts w:ascii="Arial" w:hAnsi="Arial" w:cs="Arial"/>
                <w:sz w:val="20"/>
              </w:rPr>
            </w:pPr>
          </w:p>
          <w:p w:rsidR="00464AE2" w:rsidRDefault="00464AE2" w:rsidP="00F8581D">
            <w:pPr>
              <w:spacing w:line="220" w:lineRule="exact"/>
              <w:jc w:val="both"/>
              <w:rPr>
                <w:rFonts w:ascii="Arial" w:hAnsi="Arial" w:cs="Arial"/>
                <w:sz w:val="20"/>
              </w:rPr>
            </w:pPr>
          </w:p>
          <w:p w:rsidR="00464AE2" w:rsidRDefault="00464AE2" w:rsidP="00F8581D">
            <w:pPr>
              <w:spacing w:line="220" w:lineRule="exact"/>
              <w:jc w:val="both"/>
              <w:rPr>
                <w:rFonts w:ascii="Arial" w:hAnsi="Arial" w:cs="Arial"/>
                <w:sz w:val="20"/>
              </w:rPr>
            </w:pPr>
          </w:p>
          <w:p w:rsidR="00464AE2" w:rsidRDefault="00464AE2" w:rsidP="00F8581D">
            <w:pPr>
              <w:spacing w:line="220" w:lineRule="exact"/>
              <w:jc w:val="both"/>
              <w:rPr>
                <w:rFonts w:ascii="Arial" w:hAnsi="Arial" w:cs="Arial"/>
                <w:sz w:val="20"/>
              </w:rPr>
            </w:pPr>
          </w:p>
          <w:p w:rsidR="00464AE2" w:rsidRDefault="00464AE2" w:rsidP="00F8581D">
            <w:pPr>
              <w:spacing w:line="220" w:lineRule="exact"/>
              <w:jc w:val="both"/>
              <w:rPr>
                <w:rFonts w:ascii="Arial" w:hAnsi="Arial" w:cs="Arial"/>
                <w:sz w:val="20"/>
              </w:rPr>
            </w:pPr>
          </w:p>
          <w:p w:rsidR="00464AE2" w:rsidRDefault="00464AE2" w:rsidP="00F8581D">
            <w:pPr>
              <w:spacing w:line="220" w:lineRule="exact"/>
              <w:jc w:val="both"/>
              <w:rPr>
                <w:rFonts w:ascii="Arial" w:hAnsi="Arial" w:cs="Arial"/>
                <w:sz w:val="20"/>
              </w:rPr>
            </w:pPr>
          </w:p>
          <w:p w:rsidR="00464AE2" w:rsidRDefault="00464AE2" w:rsidP="00F8581D">
            <w:pPr>
              <w:spacing w:line="220" w:lineRule="exact"/>
              <w:jc w:val="both"/>
              <w:rPr>
                <w:rFonts w:ascii="Arial" w:hAnsi="Arial" w:cs="Arial"/>
                <w:sz w:val="20"/>
              </w:rPr>
            </w:pPr>
          </w:p>
          <w:p w:rsidR="00464AE2" w:rsidRDefault="00464AE2" w:rsidP="00F8581D">
            <w:pPr>
              <w:spacing w:line="220" w:lineRule="exact"/>
              <w:jc w:val="both"/>
              <w:rPr>
                <w:rFonts w:ascii="Arial" w:hAnsi="Arial" w:cs="Arial"/>
                <w:sz w:val="20"/>
              </w:rPr>
            </w:pPr>
          </w:p>
          <w:p w:rsidR="009F1D4C" w:rsidRDefault="00636C2B" w:rsidP="009F1D4C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  <w:t xml:space="preserve">                 </w:t>
            </w:r>
            <w:r w:rsidR="009F1D4C"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  <w:t>……………?………….</w:t>
            </w:r>
          </w:p>
          <w:p w:rsidR="009F1D4C" w:rsidRDefault="009F1D4C" w:rsidP="009F1D4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Yukarıda Türkiye Cumhuriyeti Devleti’nin niteliklerini</w:t>
            </w:r>
          </w:p>
          <w:p w:rsidR="009F1D4C" w:rsidRDefault="009F1D4C" w:rsidP="009F1D4C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temsil eden bir görsel verilmiştir.</w:t>
            </w:r>
          </w:p>
          <w:p w:rsidR="009F1D4C" w:rsidRDefault="009F1D4C" w:rsidP="009F1D4C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  <w:t xml:space="preserve">Verilen görsele bakarak, boş bırakılan yere </w:t>
            </w:r>
          </w:p>
          <w:p w:rsidR="009F1D4C" w:rsidRDefault="009F1D4C" w:rsidP="009F1D4C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  <w:t>aşağıdakilerden hangisi getirilmelidir?</w:t>
            </w:r>
          </w:p>
          <w:tbl>
            <w:tblPr>
              <w:tblStyle w:val="TabloKlavuzu"/>
              <w:tblW w:w="49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2126"/>
              <w:gridCol w:w="425"/>
              <w:gridCol w:w="1985"/>
            </w:tblGrid>
            <w:tr w:rsidR="009F1D4C" w:rsidRPr="00F72945" w:rsidTr="009F5B20">
              <w:trPr>
                <w:trHeight w:val="499"/>
              </w:trPr>
              <w:tc>
                <w:tcPr>
                  <w:tcW w:w="426" w:type="dxa"/>
                </w:tcPr>
                <w:p w:rsidR="009F1D4C" w:rsidRPr="00F72945" w:rsidRDefault="009F1D4C" w:rsidP="009F1D4C">
                  <w:pPr>
                    <w:spacing w:before="120" w:line="276" w:lineRule="auto"/>
                    <w:ind w:left="-108"/>
                    <w:rPr>
                      <w:rFonts w:ascii="Arial" w:hAnsi="Arial" w:cs="Arial"/>
                      <w:sz w:val="20"/>
                    </w:rPr>
                  </w:pPr>
                  <w:r w:rsidRPr="00F72945">
                    <w:rPr>
                      <w:rFonts w:ascii="Arial" w:hAnsi="Arial" w:cs="Arial"/>
                      <w:sz w:val="20"/>
                    </w:rPr>
                    <w:t>A.</w:t>
                  </w:r>
                </w:p>
              </w:tc>
              <w:tc>
                <w:tcPr>
                  <w:tcW w:w="2126" w:type="dxa"/>
                </w:tcPr>
                <w:p w:rsidR="009F1D4C" w:rsidRPr="00F72945" w:rsidRDefault="009F1D4C" w:rsidP="009F1D4C">
                  <w:pPr>
                    <w:spacing w:before="120"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Demokratik devlet</w:t>
                  </w:r>
                </w:p>
              </w:tc>
              <w:tc>
                <w:tcPr>
                  <w:tcW w:w="425" w:type="dxa"/>
                </w:tcPr>
                <w:p w:rsidR="009F1D4C" w:rsidRPr="00F72945" w:rsidRDefault="009F1D4C" w:rsidP="009F1D4C">
                  <w:pPr>
                    <w:spacing w:before="120"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B.</w:t>
                  </w:r>
                </w:p>
              </w:tc>
              <w:tc>
                <w:tcPr>
                  <w:tcW w:w="1985" w:type="dxa"/>
                </w:tcPr>
                <w:p w:rsidR="009F1D4C" w:rsidRPr="00F72945" w:rsidRDefault="009F1D4C" w:rsidP="009F1D4C">
                  <w:pPr>
                    <w:spacing w:before="120"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Sosyal devlet</w:t>
                  </w:r>
                </w:p>
              </w:tc>
            </w:tr>
            <w:tr w:rsidR="009F1D4C" w:rsidRPr="00F72945" w:rsidTr="009F5B20">
              <w:trPr>
                <w:trHeight w:val="522"/>
              </w:trPr>
              <w:tc>
                <w:tcPr>
                  <w:tcW w:w="426" w:type="dxa"/>
                </w:tcPr>
                <w:p w:rsidR="009F1D4C" w:rsidRPr="00F72945" w:rsidRDefault="009F1D4C" w:rsidP="009F1D4C">
                  <w:pPr>
                    <w:spacing w:before="120" w:line="276" w:lineRule="auto"/>
                    <w:ind w:left="-108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</w:t>
                  </w:r>
                  <w:r w:rsidRPr="00F72945">
                    <w:rPr>
                      <w:rFonts w:ascii="Arial" w:hAnsi="Arial" w:cs="Arial"/>
                      <w:sz w:val="20"/>
                    </w:rPr>
                    <w:t>.</w:t>
                  </w:r>
                </w:p>
              </w:tc>
              <w:tc>
                <w:tcPr>
                  <w:tcW w:w="2126" w:type="dxa"/>
                </w:tcPr>
                <w:p w:rsidR="009F1D4C" w:rsidRPr="00F72945" w:rsidRDefault="009F1D4C" w:rsidP="009F1D4C">
                  <w:pPr>
                    <w:spacing w:before="120"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Laik devlet</w:t>
                  </w:r>
                </w:p>
              </w:tc>
              <w:tc>
                <w:tcPr>
                  <w:tcW w:w="425" w:type="dxa"/>
                </w:tcPr>
                <w:p w:rsidR="009F1D4C" w:rsidRPr="00F72945" w:rsidRDefault="009F1D4C" w:rsidP="009F1D4C">
                  <w:pPr>
                    <w:spacing w:before="120"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D.</w:t>
                  </w:r>
                </w:p>
              </w:tc>
              <w:tc>
                <w:tcPr>
                  <w:tcW w:w="1985" w:type="dxa"/>
                </w:tcPr>
                <w:p w:rsidR="009F1D4C" w:rsidRDefault="009F1D4C" w:rsidP="009F1D4C">
                  <w:pPr>
                    <w:spacing w:before="120"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Hukuk devleti</w:t>
                  </w:r>
                </w:p>
                <w:p w:rsidR="009F1D4C" w:rsidRPr="00F72945" w:rsidRDefault="009F1D4C" w:rsidP="009F1D4C">
                  <w:pPr>
                    <w:spacing w:before="120"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464AE2" w:rsidRPr="00464AE2" w:rsidRDefault="00464AE2" w:rsidP="00F8581D">
            <w:pPr>
              <w:spacing w:line="220" w:lineRule="exact"/>
              <w:jc w:val="both"/>
              <w:rPr>
                <w:rFonts w:ascii="Arial" w:hAnsi="Arial" w:cs="Arial"/>
                <w:sz w:val="20"/>
              </w:rPr>
            </w:pPr>
          </w:p>
          <w:p w:rsidR="00CF1137" w:rsidRDefault="00CF1137" w:rsidP="00F8581D">
            <w:pPr>
              <w:spacing w:line="2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  <w:p w:rsidR="00F8581D" w:rsidRPr="00F8581D" w:rsidRDefault="006919AC" w:rsidP="00F8581D">
            <w:pPr>
              <w:spacing w:line="220" w:lineRule="exac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4)</w:t>
            </w:r>
            <w:r w:rsidR="00F8581D" w:rsidRPr="00F8581D">
              <w:rPr>
                <w:rFonts w:ascii="Arial" w:hAnsi="Arial" w:cs="Arial"/>
                <w:b/>
                <w:sz w:val="20"/>
              </w:rPr>
              <w:t xml:space="preserve"> Türkiye Cumhuriyeti Devleti’ndeki</w:t>
            </w:r>
          </w:p>
          <w:p w:rsidR="00464AE2" w:rsidRDefault="00F8581D" w:rsidP="00F8581D">
            <w:pPr>
              <w:rPr>
                <w:rFonts w:ascii="Arial" w:hAnsi="Arial" w:cs="Arial"/>
                <w:sz w:val="20"/>
              </w:rPr>
            </w:pPr>
            <w:r w:rsidRPr="00F8581D">
              <w:rPr>
                <w:rFonts w:ascii="Arial" w:hAnsi="Arial" w:cs="Arial"/>
                <w:sz w:val="20"/>
              </w:rPr>
              <w:t xml:space="preserve">I.  Vatandaşlara asgari geçim ve yaşama olanağı </w:t>
            </w:r>
          </w:p>
          <w:p w:rsidR="0082288C" w:rsidRDefault="00F8581D" w:rsidP="00F8581D">
            <w:pPr>
              <w:rPr>
                <w:rFonts w:ascii="Arial" w:hAnsi="Arial" w:cs="Arial"/>
                <w:sz w:val="20"/>
              </w:rPr>
            </w:pPr>
            <w:r w:rsidRPr="00F8581D">
              <w:rPr>
                <w:rFonts w:ascii="Arial" w:hAnsi="Arial" w:cs="Arial"/>
                <w:sz w:val="20"/>
              </w:rPr>
              <w:t>sağlanması</w:t>
            </w:r>
          </w:p>
          <w:p w:rsidR="00464AE2" w:rsidRDefault="00F8581D" w:rsidP="00F8581D">
            <w:pPr>
              <w:rPr>
                <w:rFonts w:ascii="Arial" w:hAnsi="Arial" w:cs="Arial"/>
                <w:sz w:val="20"/>
              </w:rPr>
            </w:pPr>
            <w:r w:rsidRPr="00F8581D">
              <w:rPr>
                <w:rFonts w:ascii="Arial" w:hAnsi="Arial" w:cs="Arial"/>
                <w:sz w:val="20"/>
              </w:rPr>
              <w:t xml:space="preserve">II. Ülkenin yasalara uygun bir şekilde yönetilmesinin </w:t>
            </w:r>
          </w:p>
          <w:p w:rsidR="00F8581D" w:rsidRPr="00F8581D" w:rsidRDefault="00F8581D" w:rsidP="00F8581D">
            <w:pPr>
              <w:rPr>
                <w:rFonts w:ascii="Arial" w:hAnsi="Arial" w:cs="Arial"/>
                <w:sz w:val="20"/>
              </w:rPr>
            </w:pPr>
            <w:r w:rsidRPr="00F8581D">
              <w:rPr>
                <w:rFonts w:ascii="Arial" w:hAnsi="Arial" w:cs="Arial"/>
                <w:sz w:val="20"/>
              </w:rPr>
              <w:t>sağlanması</w:t>
            </w:r>
          </w:p>
          <w:p w:rsidR="00F8581D" w:rsidRPr="00F8581D" w:rsidRDefault="00F8581D" w:rsidP="00F8581D">
            <w:pPr>
              <w:rPr>
                <w:rFonts w:ascii="Arial" w:hAnsi="Arial" w:cs="Arial"/>
                <w:sz w:val="20"/>
              </w:rPr>
            </w:pPr>
            <w:r w:rsidRPr="00F8581D">
              <w:rPr>
                <w:rFonts w:ascii="Arial" w:hAnsi="Arial" w:cs="Arial"/>
                <w:sz w:val="20"/>
              </w:rPr>
              <w:t>III.Vatandaşların yönetime katıl</w:t>
            </w:r>
            <w:r w:rsidRPr="00F8581D">
              <w:rPr>
                <w:rFonts w:ascii="Arial" w:hAnsi="Arial" w:cs="Arial"/>
                <w:sz w:val="20"/>
              </w:rPr>
              <w:softHyphen/>
              <w:t>masını sağlanması</w:t>
            </w:r>
          </w:p>
          <w:p w:rsidR="00784D1A" w:rsidRDefault="00F8581D" w:rsidP="00F8581D">
            <w:pPr>
              <w:rPr>
                <w:rFonts w:ascii="Arial" w:hAnsi="Arial" w:cs="Arial"/>
                <w:b/>
                <w:sz w:val="20"/>
              </w:rPr>
            </w:pPr>
            <w:r w:rsidRPr="00F8581D">
              <w:rPr>
                <w:rFonts w:ascii="Arial" w:hAnsi="Arial" w:cs="Arial"/>
                <w:b/>
                <w:sz w:val="20"/>
              </w:rPr>
              <w:t xml:space="preserve">gibi özellikler, hangi seçenekte doğru bir şekilde </w:t>
            </w:r>
          </w:p>
          <w:p w:rsidR="00F8581D" w:rsidRPr="00F8581D" w:rsidRDefault="00F8581D" w:rsidP="00F8581D">
            <w:pPr>
              <w:rPr>
                <w:rFonts w:ascii="Arial" w:hAnsi="Arial" w:cs="Arial"/>
                <w:b/>
                <w:sz w:val="20"/>
              </w:rPr>
            </w:pPr>
            <w:r w:rsidRPr="00F8581D">
              <w:rPr>
                <w:rFonts w:ascii="Arial" w:hAnsi="Arial" w:cs="Arial"/>
                <w:b/>
                <w:sz w:val="20"/>
              </w:rPr>
              <w:t>eşleştirimiştir?</w:t>
            </w:r>
          </w:p>
          <w:tbl>
            <w:tblPr>
              <w:tblpPr w:leftFromText="141" w:rightFromText="141" w:vertAnchor="text" w:horzAnchor="margin" w:tblpY="14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02"/>
              <w:gridCol w:w="1471"/>
              <w:gridCol w:w="1661"/>
              <w:gridCol w:w="1428"/>
            </w:tblGrid>
            <w:tr w:rsidR="00F8581D" w:rsidRPr="00F8581D" w:rsidTr="00464AE2">
              <w:trPr>
                <w:trHeight w:val="12"/>
              </w:trPr>
              <w:tc>
                <w:tcPr>
                  <w:tcW w:w="402" w:type="dxa"/>
                </w:tcPr>
                <w:p w:rsidR="00F8581D" w:rsidRPr="00F8581D" w:rsidRDefault="00F8581D" w:rsidP="00F8581D">
                  <w:pPr>
                    <w:tabs>
                      <w:tab w:val="left" w:pos="709"/>
                    </w:tabs>
                    <w:spacing w:before="40" w:after="40"/>
                    <w:ind w:left="-83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471" w:type="dxa"/>
                </w:tcPr>
                <w:p w:rsidR="00F8581D" w:rsidRPr="00F8581D" w:rsidRDefault="00F8581D" w:rsidP="00F8581D">
                  <w:pPr>
                    <w:tabs>
                      <w:tab w:val="left" w:pos="709"/>
                    </w:tabs>
                    <w:spacing w:before="40" w:after="40"/>
                    <w:ind w:left="-67"/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</w:pPr>
                  <w:r w:rsidRPr="00F8581D"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  <w:t>____</w:t>
                  </w:r>
                  <w:r w:rsidRPr="00F8581D">
                    <w:rPr>
                      <w:rFonts w:ascii="Arial" w:hAnsi="Arial" w:cs="Arial"/>
                      <w:b/>
                      <w:color w:val="000000" w:themeColor="text1"/>
                      <w:sz w:val="20"/>
                      <w:u w:val="single"/>
                    </w:rPr>
                    <w:t>I</w:t>
                  </w:r>
                  <w:r w:rsidRPr="00F8581D"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  <w:t>____</w:t>
                  </w:r>
                </w:p>
              </w:tc>
              <w:tc>
                <w:tcPr>
                  <w:tcW w:w="1661" w:type="dxa"/>
                </w:tcPr>
                <w:p w:rsidR="00F8581D" w:rsidRPr="00F8581D" w:rsidRDefault="00F8581D" w:rsidP="00F8581D">
                  <w:pPr>
                    <w:tabs>
                      <w:tab w:val="left" w:pos="709"/>
                    </w:tabs>
                    <w:spacing w:before="40" w:after="40"/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</w:pPr>
                  <w:r w:rsidRPr="00F8581D"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  <w:t>____</w:t>
                  </w:r>
                  <w:r w:rsidRPr="00F8581D">
                    <w:rPr>
                      <w:rFonts w:ascii="Arial" w:hAnsi="Arial" w:cs="Arial"/>
                      <w:b/>
                      <w:color w:val="000000" w:themeColor="text1"/>
                      <w:sz w:val="20"/>
                      <w:u w:val="single"/>
                    </w:rPr>
                    <w:t>II</w:t>
                  </w:r>
                  <w:r w:rsidRPr="00F8581D"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  <w:t>____</w:t>
                  </w:r>
                </w:p>
              </w:tc>
              <w:tc>
                <w:tcPr>
                  <w:tcW w:w="1428" w:type="dxa"/>
                </w:tcPr>
                <w:p w:rsidR="00F8581D" w:rsidRPr="00F8581D" w:rsidRDefault="00F8581D" w:rsidP="00F8581D">
                  <w:pPr>
                    <w:tabs>
                      <w:tab w:val="left" w:pos="709"/>
                    </w:tabs>
                    <w:spacing w:before="40" w:after="40"/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</w:pPr>
                  <w:r w:rsidRPr="00F8581D"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  <w:t>____</w:t>
                  </w:r>
                  <w:r w:rsidRPr="00F8581D">
                    <w:rPr>
                      <w:rFonts w:ascii="Arial" w:hAnsi="Arial" w:cs="Arial"/>
                      <w:b/>
                      <w:color w:val="000000" w:themeColor="text1"/>
                      <w:sz w:val="20"/>
                      <w:u w:val="single"/>
                    </w:rPr>
                    <w:t>III</w:t>
                  </w:r>
                  <w:r w:rsidRPr="00F8581D">
                    <w:rPr>
                      <w:rFonts w:ascii="Arial" w:hAnsi="Arial" w:cs="Arial"/>
                      <w:b/>
                      <w:color w:val="000000" w:themeColor="text1"/>
                      <w:sz w:val="20"/>
                    </w:rPr>
                    <w:t>____</w:t>
                  </w:r>
                </w:p>
              </w:tc>
            </w:tr>
            <w:tr w:rsidR="00F8581D" w:rsidRPr="00F8581D" w:rsidTr="00464AE2">
              <w:trPr>
                <w:trHeight w:val="12"/>
              </w:trPr>
              <w:tc>
                <w:tcPr>
                  <w:tcW w:w="402" w:type="dxa"/>
                </w:tcPr>
                <w:p w:rsidR="00F8581D" w:rsidRPr="00F8581D" w:rsidRDefault="00F8581D" w:rsidP="00F8581D">
                  <w:pPr>
                    <w:tabs>
                      <w:tab w:val="left" w:pos="709"/>
                    </w:tabs>
                    <w:spacing w:before="40" w:after="40"/>
                    <w:ind w:left="-83"/>
                    <w:rPr>
                      <w:rFonts w:ascii="Arial" w:hAnsi="Arial" w:cs="Arial"/>
                      <w:b/>
                      <w:caps/>
                      <w:sz w:val="20"/>
                    </w:rPr>
                  </w:pPr>
                  <w:r w:rsidRPr="00F8581D">
                    <w:rPr>
                      <w:rFonts w:ascii="Arial" w:hAnsi="Arial" w:cs="Arial"/>
                      <w:b/>
                      <w:caps/>
                      <w:sz w:val="20"/>
                    </w:rPr>
                    <w:t>A)</w:t>
                  </w:r>
                </w:p>
              </w:tc>
              <w:tc>
                <w:tcPr>
                  <w:tcW w:w="1471" w:type="dxa"/>
                </w:tcPr>
                <w:p w:rsidR="00F8581D" w:rsidRPr="00F8581D" w:rsidRDefault="00F8581D" w:rsidP="00F8581D">
                  <w:pPr>
                    <w:tabs>
                      <w:tab w:val="left" w:pos="709"/>
                    </w:tabs>
                    <w:spacing w:before="40" w:after="40"/>
                    <w:ind w:left="-67"/>
                    <w:rPr>
                      <w:rFonts w:ascii="Arial" w:hAnsi="Arial" w:cs="Arial"/>
                      <w:sz w:val="20"/>
                    </w:rPr>
                  </w:pPr>
                  <w:r w:rsidRPr="00F8581D">
                    <w:rPr>
                      <w:rFonts w:ascii="Arial" w:hAnsi="Arial" w:cs="Arial"/>
                      <w:sz w:val="20"/>
                    </w:rPr>
                    <w:t xml:space="preserve">Sosyal  </w:t>
                  </w:r>
                </w:p>
              </w:tc>
              <w:tc>
                <w:tcPr>
                  <w:tcW w:w="1661" w:type="dxa"/>
                </w:tcPr>
                <w:p w:rsidR="00F8581D" w:rsidRPr="00F8581D" w:rsidRDefault="00F8581D" w:rsidP="00F8581D">
                  <w:pPr>
                    <w:tabs>
                      <w:tab w:val="left" w:pos="709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 w:rsidRPr="00F8581D">
                    <w:rPr>
                      <w:rFonts w:ascii="Arial" w:hAnsi="Arial" w:cs="Arial"/>
                      <w:sz w:val="20"/>
                    </w:rPr>
                    <w:t xml:space="preserve">Hukuk </w:t>
                  </w:r>
                </w:p>
              </w:tc>
              <w:tc>
                <w:tcPr>
                  <w:tcW w:w="1428" w:type="dxa"/>
                </w:tcPr>
                <w:p w:rsidR="00F8581D" w:rsidRPr="00F8581D" w:rsidRDefault="00F8581D" w:rsidP="00F8581D">
                  <w:pPr>
                    <w:tabs>
                      <w:tab w:val="left" w:pos="709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 w:rsidRPr="00F8581D">
                    <w:rPr>
                      <w:rFonts w:ascii="Arial" w:hAnsi="Arial" w:cs="Arial"/>
                      <w:sz w:val="20"/>
                    </w:rPr>
                    <w:t>Demokratik</w:t>
                  </w:r>
                </w:p>
              </w:tc>
            </w:tr>
            <w:tr w:rsidR="00F8581D" w:rsidRPr="00F8581D" w:rsidTr="00464AE2">
              <w:trPr>
                <w:trHeight w:val="12"/>
              </w:trPr>
              <w:tc>
                <w:tcPr>
                  <w:tcW w:w="402" w:type="dxa"/>
                </w:tcPr>
                <w:p w:rsidR="00F8581D" w:rsidRPr="00F8581D" w:rsidRDefault="00F8581D" w:rsidP="00F8581D">
                  <w:pPr>
                    <w:tabs>
                      <w:tab w:val="left" w:pos="709"/>
                    </w:tabs>
                    <w:spacing w:before="40" w:after="40"/>
                    <w:ind w:left="-83"/>
                    <w:rPr>
                      <w:rFonts w:ascii="Arial" w:hAnsi="Arial" w:cs="Arial"/>
                      <w:b/>
                      <w:caps/>
                      <w:sz w:val="20"/>
                    </w:rPr>
                  </w:pPr>
                  <w:r w:rsidRPr="00F8581D">
                    <w:rPr>
                      <w:rFonts w:ascii="Arial" w:hAnsi="Arial" w:cs="Arial"/>
                      <w:b/>
                      <w:caps/>
                      <w:sz w:val="20"/>
                    </w:rPr>
                    <w:t>B)</w:t>
                  </w:r>
                </w:p>
              </w:tc>
              <w:tc>
                <w:tcPr>
                  <w:tcW w:w="1471" w:type="dxa"/>
                </w:tcPr>
                <w:p w:rsidR="00F8581D" w:rsidRPr="00F8581D" w:rsidRDefault="00F8581D" w:rsidP="00F8581D">
                  <w:pPr>
                    <w:tabs>
                      <w:tab w:val="left" w:pos="709"/>
                    </w:tabs>
                    <w:spacing w:before="40" w:after="40"/>
                    <w:ind w:left="-67"/>
                    <w:rPr>
                      <w:rFonts w:ascii="Arial" w:hAnsi="Arial" w:cs="Arial"/>
                      <w:sz w:val="20"/>
                    </w:rPr>
                  </w:pPr>
                  <w:r w:rsidRPr="00F8581D">
                    <w:rPr>
                      <w:rFonts w:ascii="Arial" w:hAnsi="Arial" w:cs="Arial"/>
                      <w:sz w:val="20"/>
                    </w:rPr>
                    <w:t>Demokratik</w:t>
                  </w:r>
                </w:p>
              </w:tc>
              <w:tc>
                <w:tcPr>
                  <w:tcW w:w="1661" w:type="dxa"/>
                </w:tcPr>
                <w:p w:rsidR="00F8581D" w:rsidRPr="00F8581D" w:rsidRDefault="00F8581D" w:rsidP="00F8581D">
                  <w:pPr>
                    <w:tabs>
                      <w:tab w:val="left" w:pos="709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 w:rsidRPr="00F8581D">
                    <w:rPr>
                      <w:rFonts w:ascii="Arial" w:hAnsi="Arial" w:cs="Arial"/>
                      <w:sz w:val="20"/>
                    </w:rPr>
                    <w:t xml:space="preserve">Sosyal  </w:t>
                  </w:r>
                </w:p>
              </w:tc>
              <w:tc>
                <w:tcPr>
                  <w:tcW w:w="1428" w:type="dxa"/>
                </w:tcPr>
                <w:p w:rsidR="00F8581D" w:rsidRPr="00F8581D" w:rsidRDefault="00F8581D" w:rsidP="00F8581D">
                  <w:pPr>
                    <w:tabs>
                      <w:tab w:val="left" w:pos="709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 w:rsidRPr="00F8581D">
                    <w:rPr>
                      <w:rFonts w:ascii="Arial" w:hAnsi="Arial" w:cs="Arial"/>
                      <w:sz w:val="20"/>
                    </w:rPr>
                    <w:t>Hukuk</w:t>
                  </w:r>
                </w:p>
              </w:tc>
            </w:tr>
            <w:tr w:rsidR="00F8581D" w:rsidRPr="00F8581D" w:rsidTr="00464AE2">
              <w:trPr>
                <w:trHeight w:val="12"/>
              </w:trPr>
              <w:tc>
                <w:tcPr>
                  <w:tcW w:w="402" w:type="dxa"/>
                </w:tcPr>
                <w:p w:rsidR="00F8581D" w:rsidRPr="00F8581D" w:rsidRDefault="00F8581D" w:rsidP="00F8581D">
                  <w:pPr>
                    <w:tabs>
                      <w:tab w:val="left" w:pos="709"/>
                    </w:tabs>
                    <w:spacing w:before="40" w:after="40"/>
                    <w:ind w:left="-83"/>
                    <w:rPr>
                      <w:rFonts w:ascii="Arial" w:hAnsi="Arial" w:cs="Arial"/>
                      <w:b/>
                      <w:caps/>
                      <w:sz w:val="20"/>
                    </w:rPr>
                  </w:pPr>
                  <w:r w:rsidRPr="00F8581D">
                    <w:rPr>
                      <w:rFonts w:ascii="Arial" w:hAnsi="Arial" w:cs="Arial"/>
                      <w:b/>
                      <w:caps/>
                      <w:sz w:val="20"/>
                    </w:rPr>
                    <w:t>C)</w:t>
                  </w:r>
                </w:p>
              </w:tc>
              <w:tc>
                <w:tcPr>
                  <w:tcW w:w="1471" w:type="dxa"/>
                </w:tcPr>
                <w:p w:rsidR="00F8581D" w:rsidRPr="00F8581D" w:rsidRDefault="00F8581D" w:rsidP="00F8581D">
                  <w:pPr>
                    <w:tabs>
                      <w:tab w:val="left" w:pos="709"/>
                    </w:tabs>
                    <w:spacing w:before="40" w:after="40"/>
                    <w:ind w:left="-67"/>
                    <w:rPr>
                      <w:rFonts w:ascii="Arial" w:hAnsi="Arial" w:cs="Arial"/>
                      <w:sz w:val="20"/>
                    </w:rPr>
                  </w:pPr>
                  <w:r w:rsidRPr="00F8581D">
                    <w:rPr>
                      <w:rFonts w:ascii="Arial" w:hAnsi="Arial" w:cs="Arial"/>
                      <w:sz w:val="20"/>
                    </w:rPr>
                    <w:t>Demokratik</w:t>
                  </w:r>
                </w:p>
              </w:tc>
              <w:tc>
                <w:tcPr>
                  <w:tcW w:w="1661" w:type="dxa"/>
                </w:tcPr>
                <w:p w:rsidR="00F8581D" w:rsidRPr="00F8581D" w:rsidRDefault="00F8581D" w:rsidP="00F8581D">
                  <w:pPr>
                    <w:tabs>
                      <w:tab w:val="left" w:pos="709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 w:rsidRPr="00F8581D">
                    <w:rPr>
                      <w:rFonts w:ascii="Arial" w:hAnsi="Arial" w:cs="Arial"/>
                      <w:sz w:val="20"/>
                    </w:rPr>
                    <w:t xml:space="preserve">Hukuk </w:t>
                  </w:r>
                </w:p>
              </w:tc>
              <w:tc>
                <w:tcPr>
                  <w:tcW w:w="1428" w:type="dxa"/>
                </w:tcPr>
                <w:p w:rsidR="00F8581D" w:rsidRPr="00F8581D" w:rsidRDefault="00F8581D" w:rsidP="00F8581D">
                  <w:pPr>
                    <w:tabs>
                      <w:tab w:val="left" w:pos="709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 w:rsidRPr="00F8581D">
                    <w:rPr>
                      <w:rFonts w:ascii="Arial" w:hAnsi="Arial" w:cs="Arial"/>
                      <w:sz w:val="20"/>
                    </w:rPr>
                    <w:t xml:space="preserve">Sosyal  </w:t>
                  </w:r>
                </w:p>
              </w:tc>
            </w:tr>
            <w:tr w:rsidR="00F8581D" w:rsidRPr="00F8581D" w:rsidTr="00464AE2">
              <w:trPr>
                <w:trHeight w:val="74"/>
              </w:trPr>
              <w:tc>
                <w:tcPr>
                  <w:tcW w:w="402" w:type="dxa"/>
                </w:tcPr>
                <w:p w:rsidR="00F8581D" w:rsidRPr="00F8581D" w:rsidRDefault="00F8581D" w:rsidP="00F8581D">
                  <w:pPr>
                    <w:tabs>
                      <w:tab w:val="left" w:pos="709"/>
                    </w:tabs>
                    <w:spacing w:before="40" w:after="40"/>
                    <w:ind w:left="-83"/>
                    <w:rPr>
                      <w:rFonts w:ascii="Arial" w:hAnsi="Arial" w:cs="Arial"/>
                      <w:b/>
                      <w:caps/>
                      <w:sz w:val="20"/>
                    </w:rPr>
                  </w:pPr>
                  <w:r w:rsidRPr="00F8581D">
                    <w:rPr>
                      <w:rFonts w:ascii="Arial" w:hAnsi="Arial" w:cs="Arial"/>
                      <w:b/>
                      <w:caps/>
                      <w:sz w:val="20"/>
                    </w:rPr>
                    <w:t>D)</w:t>
                  </w:r>
                </w:p>
              </w:tc>
              <w:tc>
                <w:tcPr>
                  <w:tcW w:w="1471" w:type="dxa"/>
                </w:tcPr>
                <w:p w:rsidR="00F8581D" w:rsidRPr="00F8581D" w:rsidRDefault="00F8581D" w:rsidP="00F8581D">
                  <w:pPr>
                    <w:tabs>
                      <w:tab w:val="left" w:pos="709"/>
                    </w:tabs>
                    <w:spacing w:before="40" w:after="40"/>
                    <w:ind w:left="-67"/>
                    <w:rPr>
                      <w:rFonts w:ascii="Arial" w:hAnsi="Arial" w:cs="Arial"/>
                      <w:sz w:val="20"/>
                    </w:rPr>
                  </w:pPr>
                  <w:r w:rsidRPr="00F8581D">
                    <w:rPr>
                      <w:rFonts w:ascii="Arial" w:hAnsi="Arial" w:cs="Arial"/>
                      <w:sz w:val="20"/>
                    </w:rPr>
                    <w:t>Hukuk</w:t>
                  </w:r>
                </w:p>
              </w:tc>
              <w:tc>
                <w:tcPr>
                  <w:tcW w:w="1661" w:type="dxa"/>
                </w:tcPr>
                <w:p w:rsidR="00F8581D" w:rsidRPr="00F8581D" w:rsidRDefault="00F8581D" w:rsidP="00F8581D">
                  <w:pPr>
                    <w:tabs>
                      <w:tab w:val="left" w:pos="709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 w:rsidRPr="00F8581D">
                    <w:rPr>
                      <w:rFonts w:ascii="Arial" w:hAnsi="Arial" w:cs="Arial"/>
                      <w:sz w:val="20"/>
                    </w:rPr>
                    <w:t xml:space="preserve">Demokratik </w:t>
                  </w:r>
                </w:p>
              </w:tc>
              <w:tc>
                <w:tcPr>
                  <w:tcW w:w="1428" w:type="dxa"/>
                </w:tcPr>
                <w:p w:rsidR="00464AE2" w:rsidRDefault="00F8581D" w:rsidP="00F8581D">
                  <w:pPr>
                    <w:tabs>
                      <w:tab w:val="left" w:pos="709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 w:rsidRPr="00F8581D">
                    <w:rPr>
                      <w:rFonts w:ascii="Arial" w:hAnsi="Arial" w:cs="Arial"/>
                      <w:sz w:val="20"/>
                    </w:rPr>
                    <w:t xml:space="preserve">Sosyal </w:t>
                  </w:r>
                </w:p>
                <w:p w:rsidR="00452FAA" w:rsidRDefault="00F8581D" w:rsidP="00F8581D">
                  <w:pPr>
                    <w:tabs>
                      <w:tab w:val="left" w:pos="709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  <w:r w:rsidRPr="00F8581D"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  <w:p w:rsidR="00452FAA" w:rsidRDefault="00452FAA" w:rsidP="00F8581D">
                  <w:pPr>
                    <w:tabs>
                      <w:tab w:val="left" w:pos="709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</w:p>
                <w:p w:rsidR="00F8581D" w:rsidRPr="00F8581D" w:rsidRDefault="00F8581D" w:rsidP="00F8581D">
                  <w:pPr>
                    <w:tabs>
                      <w:tab w:val="left" w:pos="709"/>
                    </w:tabs>
                    <w:spacing w:before="40" w:after="40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F8581D" w:rsidRDefault="00F8581D" w:rsidP="004F2511">
            <w:pPr>
              <w:pStyle w:val="AralkYok"/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</w:pPr>
          </w:p>
        </w:tc>
      </w:tr>
      <w:tr w:rsidR="00AB5DB1" w:rsidRPr="005E2FD9" w:rsidTr="00525F0B">
        <w:trPr>
          <w:trHeight w:val="4824"/>
        </w:trPr>
        <w:tc>
          <w:tcPr>
            <w:tcW w:w="7224" w:type="dxa"/>
          </w:tcPr>
          <w:p w:rsidR="001E0DDE" w:rsidRDefault="006919AC" w:rsidP="009F1D4C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  <w:t>5</w:t>
            </w:r>
            <w:r w:rsidR="001E0DDE"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  <w:t xml:space="preserve">) </w:t>
            </w:r>
          </w:p>
          <w:p w:rsidR="001E0DDE" w:rsidRDefault="001E0DDE" w:rsidP="001E0DDE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</w:pPr>
            <w:r w:rsidRPr="00257E14">
              <w:rPr>
                <w:rFonts w:ascii="Arial" w:hAnsi="Arial" w:cs="Arial"/>
                <w:color w:val="000000" w:themeColor="text1"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FE16186" wp14:editId="54671C88">
                      <wp:simplePos x="0" y="0"/>
                      <wp:positionH relativeFrom="column">
                        <wp:posOffset>1205590</wp:posOffset>
                      </wp:positionH>
                      <wp:positionV relativeFrom="paragraph">
                        <wp:posOffset>22259</wp:posOffset>
                      </wp:positionV>
                      <wp:extent cx="1819910" cy="840105"/>
                      <wp:effectExtent l="590550" t="38100" r="85090" b="93345"/>
                      <wp:wrapNone/>
                      <wp:docPr id="18" name="Dikdörtgen Belirtme Çizgisi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910" cy="840105"/>
                              </a:xfrm>
                              <a:prstGeom prst="wedgeRectCallout">
                                <a:avLst>
                                  <a:gd name="adj1" fmla="val -79634"/>
                                  <a:gd name="adj2" fmla="val 7909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C0504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C0504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1E0DDE" w:rsidRPr="00257E14" w:rsidRDefault="001E0DDE" w:rsidP="001E0D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9"/>
                                      <w:szCs w:val="19"/>
                                    </w:rPr>
                                    <w:t>Eski Türk devletlerinde görülen ve tanrının bir kişiye devleti yönetme yetkisini vermesine ………………… denir.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16186" id="Dikdörtgen Belirtme Çizgisi 18" o:spid="_x0000_s1033" type="#_x0000_t61" style="position:absolute;left:0;text-align:left;margin-left:94.95pt;margin-top:1.75pt;width:143.3pt;height:66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" adj="-6401,12508" fillcolor="#ffa2a1" strokecolor="#be4b48">
                      <v:fill color2="#ffe5e5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1E0DDE" w:rsidRPr="00257E14" w:rsidRDefault="001E0DDE" w:rsidP="001E0DDE">
                            <w:pPr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Eski Türk devletlerinde görülen ve tanrının bir kişiye devleti yönetme yetkisini vermesine ………………… denir.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  <w:drawing>
                <wp:inline distT="0" distB="0" distL="0" distR="0" wp14:anchorId="12BE78DB" wp14:editId="302F2F2B">
                  <wp:extent cx="823784" cy="1136821"/>
                  <wp:effectExtent l="0" t="0" r="0" b="6350"/>
                  <wp:docPr id="12" name="Resim 12" descr="D:\DENEME SINAVLARI\resimler\boy-writing_~k43075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NEME SINAVLARI\resimler\boy-writing_~k43075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829" cy="1136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E82" w:rsidRDefault="001E0DDE" w:rsidP="001E0DDE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  <w:t xml:space="preserve">Yukarıdaki boşluğa aşağıdaki </w:t>
            </w:r>
            <w:r w:rsidR="00BF5E82"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  <w:t>kavramlardan hangi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  <w:t>si</w:t>
            </w:r>
          </w:p>
          <w:p w:rsidR="001E0DDE" w:rsidRDefault="001E0DDE" w:rsidP="001E0DDE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  <w:t>gelmelidir?</w:t>
            </w:r>
          </w:p>
          <w:p w:rsidR="00650402" w:rsidRPr="00650402" w:rsidRDefault="00650402" w:rsidP="001E0DDE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A)T</w:t>
            </w:r>
            <w:r w:rsidRPr="00650402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oy                                          </w:t>
            </w: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 </w:t>
            </w:r>
            <w:r w:rsidRPr="00650402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  </w:t>
            </w: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B)V</w:t>
            </w:r>
            <w:r w:rsidRPr="00650402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eraset</w:t>
            </w:r>
          </w:p>
          <w:p w:rsidR="00650402" w:rsidRPr="00650402" w:rsidRDefault="00650402" w:rsidP="001E0DDE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C)K</w:t>
            </w:r>
            <w:r w:rsidRPr="00650402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ut                                             </w:t>
            </w: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D)K</w:t>
            </w:r>
            <w:r w:rsidRPr="00650402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urultay</w:t>
            </w:r>
          </w:p>
          <w:p w:rsidR="00AB5DB1" w:rsidRPr="00AB5DB1" w:rsidRDefault="00AB5DB1" w:rsidP="008B5F04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"/>
                <w:szCs w:val="2"/>
                <w:lang w:eastAsia="tr-TR"/>
              </w:rPr>
            </w:pPr>
          </w:p>
        </w:tc>
      </w:tr>
      <w:tr w:rsidR="00931F33" w:rsidRPr="005E2FD9" w:rsidTr="00525F0B">
        <w:trPr>
          <w:trHeight w:val="5391"/>
        </w:trPr>
        <w:tc>
          <w:tcPr>
            <w:tcW w:w="7224" w:type="dxa"/>
          </w:tcPr>
          <w:p w:rsidR="00533D36" w:rsidRDefault="00533D36" w:rsidP="00533D36">
            <w:pPr>
              <w:shd w:val="clear" w:color="auto" w:fill="FFFFFF"/>
              <w:ind w:left="284" w:hanging="284"/>
              <w:jc w:val="both"/>
              <w:rPr>
                <w:rFonts w:cstheme="minorHAnsi"/>
                <w:b/>
                <w:lang w:eastAsia="tr-TR"/>
              </w:rPr>
            </w:pPr>
            <w:r w:rsidRPr="00531BA4">
              <w:rPr>
                <w:rFonts w:cstheme="minorHAnsi"/>
                <w:b/>
                <w:lang w:eastAsia="tr-TR"/>
              </w:rPr>
              <w:lastRenderedPageBreak/>
              <w:drawing>
                <wp:anchor distT="0" distB="0" distL="114300" distR="114300" simplePos="0" relativeHeight="251800576" behindDoc="0" locked="0" layoutInCell="1" allowOverlap="1" wp14:anchorId="2D617735" wp14:editId="0F27087E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13970</wp:posOffset>
                  </wp:positionV>
                  <wp:extent cx="3195320" cy="1863725"/>
                  <wp:effectExtent l="0" t="0" r="5080" b="3175"/>
                  <wp:wrapNone/>
                  <wp:docPr id="50" name="Diyagram 5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anchor>
              </w:drawing>
            </w:r>
          </w:p>
          <w:p w:rsidR="00533D36" w:rsidRPr="000E3F36" w:rsidRDefault="00533D36" w:rsidP="00533D36">
            <w:pPr>
              <w:shd w:val="clear" w:color="auto" w:fill="FFFFFF"/>
              <w:ind w:left="284" w:hanging="284"/>
              <w:jc w:val="both"/>
              <w:rPr>
                <w:rFonts w:ascii="Comic Sans MS" w:hAnsi="Comic Sans MS"/>
                <w:sz w:val="20"/>
                <w:lang w:eastAsia="tr-TR"/>
              </w:rPr>
            </w:pPr>
          </w:p>
          <w:p w:rsidR="00533D36" w:rsidRPr="000E3F36" w:rsidRDefault="00533D36" w:rsidP="00533D36">
            <w:pPr>
              <w:shd w:val="clear" w:color="auto" w:fill="FFFFFF"/>
              <w:ind w:left="284" w:hanging="284"/>
              <w:jc w:val="both"/>
              <w:rPr>
                <w:rFonts w:ascii="Comic Sans MS" w:hAnsi="Comic Sans MS"/>
                <w:sz w:val="20"/>
                <w:lang w:eastAsia="tr-TR"/>
              </w:rPr>
            </w:pPr>
          </w:p>
          <w:p w:rsidR="00533D36" w:rsidRPr="000E3F36" w:rsidRDefault="00533D36" w:rsidP="00533D36">
            <w:pPr>
              <w:shd w:val="clear" w:color="auto" w:fill="FFFFFF"/>
              <w:ind w:left="284" w:hanging="284"/>
              <w:jc w:val="both"/>
              <w:rPr>
                <w:rFonts w:ascii="Comic Sans MS" w:hAnsi="Comic Sans MS"/>
                <w:sz w:val="20"/>
                <w:lang w:eastAsia="tr-TR"/>
              </w:rPr>
            </w:pPr>
          </w:p>
          <w:p w:rsidR="00533D36" w:rsidRPr="000E3F36" w:rsidRDefault="00533D36" w:rsidP="00533D36">
            <w:pPr>
              <w:shd w:val="clear" w:color="auto" w:fill="FFFFFF"/>
              <w:ind w:left="284" w:hanging="284"/>
              <w:jc w:val="both"/>
              <w:rPr>
                <w:rFonts w:ascii="Comic Sans MS" w:hAnsi="Comic Sans MS"/>
                <w:sz w:val="20"/>
                <w:lang w:eastAsia="tr-TR"/>
              </w:rPr>
            </w:pPr>
          </w:p>
          <w:p w:rsidR="00533D36" w:rsidRPr="000E3F36" w:rsidRDefault="00533D36" w:rsidP="00533D36">
            <w:pPr>
              <w:shd w:val="clear" w:color="auto" w:fill="FFFFFF"/>
              <w:ind w:left="284" w:hanging="284"/>
              <w:jc w:val="both"/>
              <w:rPr>
                <w:rFonts w:ascii="Comic Sans MS" w:hAnsi="Comic Sans MS"/>
                <w:sz w:val="20"/>
                <w:lang w:eastAsia="tr-TR"/>
              </w:rPr>
            </w:pPr>
            <w:r w:rsidRPr="000E3F36">
              <w:rPr>
                <w:rFonts w:ascii="Comic Sans MS" w:hAnsi="Comic Sans MS"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77D9440" wp14:editId="57AD4A38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188595</wp:posOffset>
                      </wp:positionV>
                      <wp:extent cx="45085" cy="285750"/>
                      <wp:effectExtent l="19050" t="0" r="31115" b="38100"/>
                      <wp:wrapNone/>
                      <wp:docPr id="17" name="Aşağı Ok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085" cy="2857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79619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17" o:spid="_x0000_s1026" type="#_x0000_t67" style="position:absolute;margin-left:45.35pt;margin-top:14.85pt;width:3.55pt;height:22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" adj="19896" fillcolor="#4f81bd" strokecolor="#385d8a" strokeweight="2pt">
                      <v:path arrowok="t"/>
                    </v:shape>
                  </w:pict>
                </mc:Fallback>
              </mc:AlternateContent>
            </w:r>
            <w:r w:rsidRPr="000E3F36">
              <w:rPr>
                <w:rFonts w:ascii="Comic Sans MS" w:hAnsi="Comic Sans MS"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E05208F" wp14:editId="15BEDC1A">
                      <wp:simplePos x="0" y="0"/>
                      <wp:positionH relativeFrom="column">
                        <wp:posOffset>2719070</wp:posOffset>
                      </wp:positionH>
                      <wp:positionV relativeFrom="paragraph">
                        <wp:posOffset>179070</wp:posOffset>
                      </wp:positionV>
                      <wp:extent cx="45085" cy="285750"/>
                      <wp:effectExtent l="19050" t="0" r="31115" b="38100"/>
                      <wp:wrapNone/>
                      <wp:docPr id="48" name="Aşağı Ok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085" cy="2857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ADED1" id="Aşağı Ok 48" o:spid="_x0000_s1026" type="#_x0000_t67" style="position:absolute;margin-left:214.1pt;margin-top:14.1pt;width:3.55pt;height:22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" adj="19896" fillcolor="#4f81bd" strokecolor="#385d8a" strokeweight="2pt">
                      <v:path arrowok="t"/>
                    </v:shape>
                  </w:pict>
                </mc:Fallback>
              </mc:AlternateContent>
            </w:r>
            <w:r w:rsidRPr="000E3F36">
              <w:rPr>
                <w:rFonts w:ascii="Comic Sans MS" w:hAnsi="Comic Sans MS"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60E963A" wp14:editId="08A62589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160020</wp:posOffset>
                      </wp:positionV>
                      <wp:extent cx="45085" cy="285750"/>
                      <wp:effectExtent l="19050" t="0" r="31115" b="38100"/>
                      <wp:wrapNone/>
                      <wp:docPr id="49" name="Aşağı Ok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085" cy="2857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714E8" id="Aşağı Ok 49" o:spid="_x0000_s1026" type="#_x0000_t67" style="position:absolute;margin-left:129.35pt;margin-top:12.6pt;width:3.55pt;height:22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" adj="19896" fillcolor="#4f81bd" strokecolor="#385d8a" strokeweight="2pt">
                      <v:path arrowok="t"/>
                    </v:shape>
                  </w:pict>
                </mc:Fallback>
              </mc:AlternateContent>
            </w:r>
          </w:p>
          <w:p w:rsidR="00533D36" w:rsidRPr="000E3F36" w:rsidRDefault="00533D36" w:rsidP="00533D36">
            <w:pPr>
              <w:shd w:val="clear" w:color="auto" w:fill="FFFFFF"/>
              <w:ind w:left="284" w:hanging="284"/>
              <w:jc w:val="both"/>
              <w:rPr>
                <w:rFonts w:ascii="Comic Sans MS" w:hAnsi="Comic Sans MS"/>
                <w:sz w:val="20"/>
                <w:lang w:eastAsia="tr-TR"/>
              </w:rPr>
            </w:pPr>
          </w:p>
          <w:p w:rsidR="00533D36" w:rsidRPr="000E3F36" w:rsidRDefault="00533D36" w:rsidP="00533D36">
            <w:pPr>
              <w:shd w:val="clear" w:color="auto" w:fill="FFFFFF"/>
              <w:ind w:left="284" w:hanging="284"/>
              <w:jc w:val="both"/>
              <w:rPr>
                <w:rFonts w:ascii="Comic Sans MS" w:hAnsi="Comic Sans MS"/>
                <w:sz w:val="20"/>
                <w:lang w:eastAsia="tr-TR"/>
              </w:rPr>
            </w:pPr>
          </w:p>
          <w:p w:rsidR="00533D36" w:rsidRPr="000E3F36" w:rsidRDefault="00533D36" w:rsidP="00533D36">
            <w:pPr>
              <w:shd w:val="clear" w:color="auto" w:fill="FFFFFF"/>
              <w:ind w:left="284" w:hanging="284"/>
              <w:jc w:val="both"/>
              <w:rPr>
                <w:rFonts w:ascii="Comic Sans MS" w:hAnsi="Comic Sans MS"/>
                <w:sz w:val="20"/>
                <w:lang w:eastAsia="tr-TR"/>
              </w:rPr>
            </w:pPr>
          </w:p>
          <w:p w:rsidR="00533D36" w:rsidRPr="000E3F36" w:rsidRDefault="00533D36" w:rsidP="00533D36">
            <w:pPr>
              <w:shd w:val="clear" w:color="auto" w:fill="FFFFFF"/>
              <w:ind w:left="284" w:hanging="284"/>
              <w:jc w:val="both"/>
              <w:rPr>
                <w:rFonts w:ascii="Comic Sans MS" w:hAnsi="Comic Sans MS"/>
                <w:sz w:val="20"/>
                <w:lang w:eastAsia="tr-TR"/>
              </w:rPr>
            </w:pPr>
          </w:p>
          <w:p w:rsidR="00533D36" w:rsidRDefault="00533D36" w:rsidP="00533D36">
            <w:pPr>
              <w:shd w:val="clear" w:color="auto" w:fill="FFFFFF"/>
              <w:jc w:val="both"/>
              <w:rPr>
                <w:rFonts w:ascii="Comic Sans MS" w:hAnsi="Comic Sans MS"/>
                <w:b/>
                <w:sz w:val="20"/>
                <w:lang w:eastAsia="tr-TR"/>
              </w:rPr>
            </w:pPr>
          </w:p>
          <w:p w:rsidR="00533D36" w:rsidRDefault="00533D36" w:rsidP="00533D36">
            <w:pPr>
              <w:shd w:val="clear" w:color="auto" w:fill="FFFFFF"/>
              <w:ind w:left="340" w:hanging="340"/>
              <w:jc w:val="both"/>
              <w:rPr>
                <w:rFonts w:ascii="Comic Sans MS" w:hAnsi="Comic Sans MS"/>
                <w:b/>
                <w:sz w:val="20"/>
                <w:lang w:eastAsia="tr-TR"/>
              </w:rPr>
            </w:pPr>
            <w:r>
              <w:rPr>
                <w:rFonts w:ascii="Comic Sans MS" w:hAnsi="Comic Sans MS"/>
                <w:b/>
                <w:sz w:val="20"/>
                <w:lang w:eastAsia="tr-TR"/>
              </w:rPr>
              <w:t xml:space="preserve">Şekildeki 1 </w:t>
            </w:r>
            <w:r w:rsidRPr="000E3F36">
              <w:rPr>
                <w:rFonts w:ascii="Comic Sans MS" w:hAnsi="Comic Sans MS"/>
                <w:b/>
                <w:sz w:val="20"/>
                <w:lang w:eastAsia="tr-TR"/>
              </w:rPr>
              <w:t>2</w:t>
            </w:r>
            <w:r>
              <w:rPr>
                <w:rFonts w:ascii="Comic Sans MS" w:hAnsi="Comic Sans MS"/>
                <w:b/>
                <w:sz w:val="20"/>
                <w:lang w:eastAsia="tr-TR"/>
              </w:rPr>
              <w:t xml:space="preserve"> ve 3</w:t>
            </w:r>
            <w:r w:rsidRPr="000E3F36">
              <w:rPr>
                <w:rFonts w:ascii="Comic Sans MS" w:hAnsi="Comic Sans MS"/>
                <w:b/>
                <w:sz w:val="20"/>
                <w:lang w:eastAsia="tr-TR"/>
              </w:rPr>
              <w:t xml:space="preserve"> numaralı </w:t>
            </w:r>
          </w:p>
          <w:p w:rsidR="00533D36" w:rsidRPr="000E3F36" w:rsidRDefault="00533D36" w:rsidP="00533D36">
            <w:pPr>
              <w:shd w:val="clear" w:color="auto" w:fill="FFFFFF"/>
              <w:ind w:left="340" w:hanging="340"/>
              <w:jc w:val="both"/>
              <w:rPr>
                <w:rFonts w:ascii="Comic Sans MS" w:hAnsi="Comic Sans MS"/>
                <w:b/>
                <w:sz w:val="20"/>
                <w:lang w:eastAsia="tr-TR"/>
              </w:rPr>
            </w:pPr>
            <w:r w:rsidRPr="000E3F36">
              <w:rPr>
                <w:rFonts w:ascii="Comic Sans MS" w:hAnsi="Comic Sans MS"/>
                <w:b/>
                <w:sz w:val="20"/>
                <w:lang w:eastAsia="tr-TR"/>
              </w:rPr>
              <w:t>kut</w:t>
            </w:r>
            <w:r>
              <w:rPr>
                <w:rFonts w:ascii="Comic Sans MS" w:hAnsi="Comic Sans MS"/>
                <w:b/>
                <w:sz w:val="20"/>
                <w:lang w:eastAsia="tr-TR"/>
              </w:rPr>
              <w:t xml:space="preserve">ulara aşağıdakilerden hangileri </w:t>
            </w:r>
            <w:r w:rsidRPr="000E3F36">
              <w:rPr>
                <w:rFonts w:ascii="Comic Sans MS" w:hAnsi="Comic Sans MS"/>
                <w:b/>
                <w:sz w:val="20"/>
                <w:lang w:eastAsia="tr-TR"/>
              </w:rPr>
              <w:t>yazılmalıdır?</w:t>
            </w:r>
          </w:p>
          <w:tbl>
            <w:tblPr>
              <w:tblStyle w:val="AkListe-Vurgu21"/>
              <w:tblpPr w:leftFromText="141" w:rightFromText="141" w:vertAnchor="text" w:horzAnchor="margin" w:tblpY="226"/>
              <w:tblW w:w="5093" w:type="dxa"/>
              <w:tblLayout w:type="fixed"/>
              <w:tblLook w:val="0000" w:firstRow="0" w:lastRow="0" w:firstColumn="0" w:lastColumn="0" w:noHBand="0" w:noVBand="0"/>
            </w:tblPr>
            <w:tblGrid>
              <w:gridCol w:w="436"/>
              <w:gridCol w:w="1505"/>
              <w:gridCol w:w="1601"/>
              <w:gridCol w:w="1551"/>
            </w:tblGrid>
            <w:tr w:rsidR="00533D36" w:rsidRPr="000E3F36" w:rsidTr="00AF11D7">
              <w:trPr>
                <w:gridBefore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Before w:w="436" w:type="dxa"/>
                <w:trHeight w:val="279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505" w:type="dxa"/>
                </w:tcPr>
                <w:p w:rsidR="00533D36" w:rsidRPr="000E3F36" w:rsidRDefault="00533D36" w:rsidP="00533D36">
                  <w:pPr>
                    <w:shd w:val="clear" w:color="auto" w:fill="FFFFFF"/>
                    <w:jc w:val="center"/>
                    <w:rPr>
                      <w:rFonts w:ascii="Comic Sans MS" w:eastAsia="Times New Roman" w:hAnsi="Comic Sans MS" w:cs="Times New Roman"/>
                      <w:b/>
                      <w:sz w:val="20"/>
                      <w:szCs w:val="20"/>
                      <w:lang w:eastAsia="tr-TR"/>
                    </w:rPr>
                  </w:pPr>
                  <w:r w:rsidRPr="000E3F36">
                    <w:rPr>
                      <w:rFonts w:ascii="Comic Sans MS" w:eastAsia="Times New Roman" w:hAnsi="Comic Sans MS" w:cs="Times New Roman"/>
                      <w:b/>
                      <w:sz w:val="20"/>
                      <w:szCs w:val="20"/>
                      <w:lang w:eastAsia="tr-TR"/>
                    </w:rPr>
                    <w:t>1</w:t>
                  </w:r>
                </w:p>
              </w:tc>
              <w:tc>
                <w:tcPr>
                  <w:tcW w:w="1601" w:type="dxa"/>
                </w:tcPr>
                <w:p w:rsidR="00533D36" w:rsidRPr="000E3F36" w:rsidRDefault="00533D36" w:rsidP="00533D36">
                  <w:pPr>
                    <w:shd w:val="clear" w:color="auto" w:fill="FFFFFF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omic Sans MS" w:eastAsia="Times New Roman" w:hAnsi="Comic Sans MS" w:cs="Times New Roman"/>
                      <w:b/>
                      <w:sz w:val="20"/>
                      <w:szCs w:val="20"/>
                      <w:lang w:eastAsia="tr-TR"/>
                    </w:rPr>
                  </w:pPr>
                  <w:r w:rsidRPr="000E3F36">
                    <w:rPr>
                      <w:rFonts w:ascii="Comic Sans MS" w:eastAsia="Times New Roman" w:hAnsi="Comic Sans MS" w:cs="Times New Roman"/>
                      <w:b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551" w:type="dxa"/>
                </w:tcPr>
                <w:p w:rsidR="00533D36" w:rsidRPr="000E3F36" w:rsidRDefault="00533D36" w:rsidP="00533D36">
                  <w:pPr>
                    <w:shd w:val="clear" w:color="auto" w:fill="FFFFFF"/>
                    <w:jc w:val="center"/>
                    <w:rPr>
                      <w:rFonts w:ascii="Comic Sans MS" w:eastAsia="Times New Roman" w:hAnsi="Comic Sans MS" w:cs="Times New Roman"/>
                      <w:b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omic Sans MS" w:eastAsia="Times New Roman" w:hAnsi="Comic Sans MS" w:cs="Times New Roman"/>
                      <w:b/>
                      <w:sz w:val="20"/>
                      <w:szCs w:val="20"/>
                      <w:lang w:eastAsia="tr-TR"/>
                    </w:rPr>
                    <w:t>3</w:t>
                  </w:r>
                </w:p>
              </w:tc>
            </w:tr>
            <w:tr w:rsidR="00533D36" w:rsidRPr="000E3F36" w:rsidTr="00AF11D7">
              <w:trPr>
                <w:trHeight w:val="307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36" w:type="dxa"/>
                </w:tcPr>
                <w:p w:rsidR="00533D36" w:rsidRPr="000E3F36" w:rsidRDefault="00533D36" w:rsidP="00533D36">
                  <w:pPr>
                    <w:jc w:val="center"/>
                    <w:rPr>
                      <w:rFonts w:ascii="Comic Sans MS" w:eastAsia="Times New Roman" w:hAnsi="Comic Sans MS" w:cs="Times New Roman"/>
                      <w:b/>
                      <w:sz w:val="20"/>
                      <w:szCs w:val="20"/>
                      <w:lang w:eastAsia="tr-TR"/>
                    </w:rPr>
                  </w:pPr>
                  <w:r w:rsidRPr="000E3F36">
                    <w:rPr>
                      <w:rFonts w:ascii="Comic Sans MS" w:eastAsia="Times New Roman" w:hAnsi="Comic Sans MS" w:cs="Times New Roman"/>
                      <w:b/>
                      <w:sz w:val="20"/>
                      <w:szCs w:val="20"/>
                      <w:lang w:eastAsia="tr-TR"/>
                    </w:rPr>
                    <w:t>A)</w:t>
                  </w:r>
                </w:p>
              </w:tc>
              <w:tc>
                <w:tcPr>
                  <w:tcW w:w="1505" w:type="dxa"/>
                </w:tcPr>
                <w:p w:rsidR="00533D36" w:rsidRPr="000E3F36" w:rsidRDefault="00533D36" w:rsidP="00533D3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tr-TR"/>
                    </w:rPr>
                  </w:pPr>
                  <w:r w:rsidRPr="000E3F3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tr-TR"/>
                    </w:rPr>
                    <w:t>Kaymakam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601" w:type="dxa"/>
                </w:tcPr>
                <w:p w:rsidR="00533D36" w:rsidRPr="000E3F36" w:rsidRDefault="00533D36" w:rsidP="00533D36">
                  <w:pPr>
                    <w:jc w:val="center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tr-TR"/>
                    </w:rPr>
                    <w:t>Başbakan</w:t>
                  </w:r>
                </w:p>
              </w:tc>
              <w:tc>
                <w:tcPr>
                  <w:tcW w:w="1551" w:type="dxa"/>
                </w:tcPr>
                <w:p w:rsidR="00533D36" w:rsidRPr="000E3F36" w:rsidRDefault="00533D36" w:rsidP="00533D3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tr-TR"/>
                    </w:rPr>
                  </w:pPr>
                  <w:r w:rsidRPr="000E3F3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tr-TR"/>
                    </w:rPr>
                    <w:t>Hâkimler</w:t>
                  </w:r>
                </w:p>
              </w:tc>
            </w:tr>
            <w:tr w:rsidR="00533D36" w:rsidRPr="000E3F36" w:rsidTr="00AF11D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07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36" w:type="dxa"/>
                </w:tcPr>
                <w:p w:rsidR="00533D36" w:rsidRPr="000E3F36" w:rsidRDefault="00533D36" w:rsidP="00533D36">
                  <w:pPr>
                    <w:jc w:val="center"/>
                    <w:rPr>
                      <w:rFonts w:ascii="Comic Sans MS" w:eastAsia="Times New Roman" w:hAnsi="Comic Sans MS" w:cs="Times New Roman"/>
                      <w:b/>
                      <w:sz w:val="20"/>
                      <w:szCs w:val="20"/>
                      <w:lang w:eastAsia="tr-TR"/>
                    </w:rPr>
                  </w:pPr>
                  <w:r w:rsidRPr="000E3F36">
                    <w:rPr>
                      <w:rFonts w:ascii="Comic Sans MS" w:eastAsia="Times New Roman" w:hAnsi="Comic Sans MS" w:cs="Times New Roman"/>
                      <w:b/>
                      <w:sz w:val="20"/>
                      <w:szCs w:val="20"/>
                      <w:lang w:eastAsia="tr-TR"/>
                    </w:rPr>
                    <w:t>B)</w:t>
                  </w:r>
                </w:p>
              </w:tc>
              <w:tc>
                <w:tcPr>
                  <w:tcW w:w="1505" w:type="dxa"/>
                </w:tcPr>
                <w:p w:rsidR="00533D36" w:rsidRPr="000E3F36" w:rsidRDefault="00533D36" w:rsidP="00533D3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tr-TR"/>
                    </w:rPr>
                  </w:pPr>
                  <w:r w:rsidRPr="000E3F3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tr-TR"/>
                    </w:rPr>
                    <w:t>TBMM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601" w:type="dxa"/>
                </w:tcPr>
                <w:p w:rsidR="00533D36" w:rsidRPr="000E3F36" w:rsidRDefault="00533D36" w:rsidP="00533D36">
                  <w:pPr>
                    <w:jc w:val="center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tr-TR"/>
                    </w:rPr>
                    <w:t>Cumhurbaşkanı ve Bakanlar Kurulu</w:t>
                  </w:r>
                </w:p>
              </w:tc>
              <w:tc>
                <w:tcPr>
                  <w:tcW w:w="1551" w:type="dxa"/>
                </w:tcPr>
                <w:p w:rsidR="00533D36" w:rsidRPr="000E3F36" w:rsidRDefault="00533D36" w:rsidP="00533D3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tr-TR"/>
                    </w:rPr>
                  </w:pPr>
                  <w:r w:rsidRPr="000E3F3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tr-TR"/>
                    </w:rPr>
                    <w:t>Bağımsız Mahkemeler</w:t>
                  </w:r>
                </w:p>
              </w:tc>
            </w:tr>
            <w:tr w:rsidR="00533D36" w:rsidRPr="000E3F36" w:rsidTr="00AF11D7">
              <w:trPr>
                <w:trHeight w:val="307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36" w:type="dxa"/>
                </w:tcPr>
                <w:p w:rsidR="00533D36" w:rsidRPr="000E3F36" w:rsidRDefault="00533D36" w:rsidP="00533D36">
                  <w:pPr>
                    <w:jc w:val="center"/>
                    <w:rPr>
                      <w:rFonts w:ascii="Comic Sans MS" w:eastAsia="Times New Roman" w:hAnsi="Comic Sans MS" w:cs="Times New Roman"/>
                      <w:b/>
                      <w:sz w:val="20"/>
                      <w:szCs w:val="20"/>
                      <w:lang w:eastAsia="tr-TR"/>
                    </w:rPr>
                  </w:pPr>
                  <w:r w:rsidRPr="000E3F36">
                    <w:rPr>
                      <w:rFonts w:ascii="Comic Sans MS" w:eastAsia="Times New Roman" w:hAnsi="Comic Sans MS" w:cs="Times New Roman"/>
                      <w:b/>
                      <w:sz w:val="20"/>
                      <w:szCs w:val="20"/>
                      <w:lang w:eastAsia="tr-TR"/>
                    </w:rPr>
                    <w:t>C)</w:t>
                  </w:r>
                </w:p>
              </w:tc>
              <w:tc>
                <w:tcPr>
                  <w:tcW w:w="1505" w:type="dxa"/>
                </w:tcPr>
                <w:p w:rsidR="00533D36" w:rsidRPr="000E3F36" w:rsidRDefault="00533D36" w:rsidP="00533D3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tr-TR"/>
                    </w:rPr>
                  </w:pPr>
                  <w:r w:rsidRPr="000E3F3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tr-TR"/>
                    </w:rPr>
                    <w:t>Milletvekilleri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601" w:type="dxa"/>
                </w:tcPr>
                <w:p w:rsidR="00533D36" w:rsidRPr="000E3F36" w:rsidRDefault="00533D36" w:rsidP="00533D36">
                  <w:pPr>
                    <w:jc w:val="center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tr-TR"/>
                    </w:rPr>
                  </w:pPr>
                  <w:r w:rsidRPr="000E3F3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tr-TR"/>
                    </w:rPr>
                    <w:t>Belediye Başkanları</w:t>
                  </w:r>
                </w:p>
              </w:tc>
              <w:tc>
                <w:tcPr>
                  <w:tcW w:w="1551" w:type="dxa"/>
                </w:tcPr>
                <w:p w:rsidR="00533D36" w:rsidRPr="000E3F36" w:rsidRDefault="00533D36" w:rsidP="00533D36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tr-TR"/>
                    </w:rPr>
                    <w:t>Başbakan</w:t>
                  </w:r>
                </w:p>
              </w:tc>
            </w:tr>
            <w:tr w:rsidR="00533D36" w:rsidRPr="000E3F36" w:rsidTr="00AF11D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1"/>
              </w:trPr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436" w:type="dxa"/>
                </w:tcPr>
                <w:p w:rsidR="00533D36" w:rsidRPr="000E3F36" w:rsidRDefault="00533D36" w:rsidP="00533D36">
                  <w:pPr>
                    <w:jc w:val="center"/>
                    <w:rPr>
                      <w:rFonts w:ascii="Comic Sans MS" w:eastAsia="Times New Roman" w:hAnsi="Comic Sans MS" w:cs="Times New Roman"/>
                      <w:b/>
                      <w:sz w:val="20"/>
                      <w:szCs w:val="20"/>
                      <w:lang w:eastAsia="tr-TR"/>
                    </w:rPr>
                  </w:pPr>
                  <w:r w:rsidRPr="000E3F36">
                    <w:rPr>
                      <w:rFonts w:ascii="Comic Sans MS" w:eastAsia="Times New Roman" w:hAnsi="Comic Sans MS" w:cs="Times New Roman"/>
                      <w:b/>
                      <w:sz w:val="20"/>
                      <w:szCs w:val="20"/>
                      <w:lang w:eastAsia="tr-TR"/>
                    </w:rPr>
                    <w:t>D)</w:t>
                  </w:r>
                </w:p>
              </w:tc>
              <w:tc>
                <w:tcPr>
                  <w:tcW w:w="1505" w:type="dxa"/>
                </w:tcPr>
                <w:p w:rsidR="00533D36" w:rsidRPr="000E3F36" w:rsidRDefault="00533D36" w:rsidP="00533D3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tr-TR"/>
                    </w:rPr>
                    <w:t>TBMM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1601" w:type="dxa"/>
                </w:tcPr>
                <w:p w:rsidR="00533D36" w:rsidRPr="000E3F36" w:rsidRDefault="00533D36" w:rsidP="00533D36">
                  <w:pPr>
                    <w:jc w:val="left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tr-TR"/>
                    </w:rPr>
                    <w:t xml:space="preserve">   </w:t>
                  </w:r>
                  <w:r w:rsidRPr="000E3F3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tr-TR"/>
                    </w:rPr>
                    <w:t>Kaymakam</w:t>
                  </w:r>
                </w:p>
              </w:tc>
              <w:tc>
                <w:tcPr>
                  <w:tcW w:w="1551" w:type="dxa"/>
                </w:tcPr>
                <w:p w:rsidR="00533D36" w:rsidRPr="000E3F36" w:rsidRDefault="00533D36" w:rsidP="00533D36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tr-TR"/>
                    </w:rPr>
                  </w:pPr>
                  <w:r w:rsidRPr="000E3F36">
                    <w:rPr>
                      <w:rFonts w:ascii="Comic Sans MS" w:eastAsia="Times New Roman" w:hAnsi="Comic Sans MS" w:cs="Times New Roman"/>
                      <w:sz w:val="20"/>
                      <w:szCs w:val="20"/>
                      <w:lang w:eastAsia="tr-TR"/>
                    </w:rPr>
                    <w:t>Bağımsız Mahkemeler</w:t>
                  </w:r>
                </w:p>
              </w:tc>
            </w:tr>
          </w:tbl>
          <w:p w:rsidR="00533D36" w:rsidRDefault="00533D36" w:rsidP="00533D36">
            <w:pPr>
              <w:ind w:right="212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  <w:p w:rsidR="00650402" w:rsidRPr="00650402" w:rsidRDefault="00650402" w:rsidP="00650402">
            <w:pPr>
              <w:shd w:val="clear" w:color="auto" w:fill="FFFFFF"/>
              <w:spacing w:line="276" w:lineRule="auto"/>
              <w:ind w:left="340" w:hanging="340"/>
              <w:jc w:val="both"/>
              <w:rPr>
                <w:noProof w:val="0"/>
                <w:sz w:val="22"/>
                <w:szCs w:val="16"/>
                <w:lang w:eastAsia="tr-TR"/>
              </w:rPr>
            </w:pPr>
          </w:p>
          <w:p w:rsidR="00650402" w:rsidRPr="00650402" w:rsidRDefault="00650402" w:rsidP="00650402">
            <w:pPr>
              <w:shd w:val="clear" w:color="auto" w:fill="FFFFFF"/>
              <w:spacing w:line="276" w:lineRule="auto"/>
              <w:ind w:left="340" w:hanging="340"/>
              <w:jc w:val="both"/>
              <w:rPr>
                <w:noProof w:val="0"/>
                <w:sz w:val="22"/>
                <w:szCs w:val="16"/>
                <w:lang w:eastAsia="tr-TR"/>
              </w:rPr>
            </w:pPr>
          </w:p>
          <w:p w:rsidR="00650402" w:rsidRPr="00650402" w:rsidRDefault="00650402" w:rsidP="00650402">
            <w:pPr>
              <w:shd w:val="clear" w:color="auto" w:fill="FFFFFF"/>
              <w:spacing w:line="276" w:lineRule="auto"/>
              <w:ind w:left="340" w:hanging="340"/>
              <w:jc w:val="both"/>
              <w:rPr>
                <w:noProof w:val="0"/>
                <w:sz w:val="22"/>
                <w:szCs w:val="16"/>
                <w:lang w:eastAsia="tr-TR"/>
              </w:rPr>
            </w:pPr>
          </w:p>
          <w:p w:rsidR="00650402" w:rsidRPr="00650402" w:rsidRDefault="00650402" w:rsidP="00650402">
            <w:pPr>
              <w:shd w:val="clear" w:color="auto" w:fill="FFFFFF"/>
              <w:spacing w:line="276" w:lineRule="auto"/>
              <w:ind w:left="340" w:hanging="340"/>
              <w:jc w:val="both"/>
              <w:rPr>
                <w:noProof w:val="0"/>
                <w:sz w:val="22"/>
                <w:szCs w:val="16"/>
                <w:lang w:eastAsia="tr-TR"/>
              </w:rPr>
            </w:pPr>
          </w:p>
          <w:p w:rsidR="00650402" w:rsidRPr="00650402" w:rsidRDefault="00650402" w:rsidP="00650402">
            <w:pPr>
              <w:shd w:val="clear" w:color="auto" w:fill="FFFFFF"/>
              <w:spacing w:line="276" w:lineRule="auto"/>
              <w:ind w:left="340" w:hanging="340"/>
              <w:jc w:val="both"/>
              <w:rPr>
                <w:noProof w:val="0"/>
                <w:sz w:val="22"/>
                <w:szCs w:val="16"/>
                <w:lang w:eastAsia="tr-TR"/>
              </w:rPr>
            </w:pPr>
          </w:p>
          <w:p w:rsidR="00650402" w:rsidRPr="00650402" w:rsidRDefault="00650402" w:rsidP="00650402">
            <w:pPr>
              <w:shd w:val="clear" w:color="auto" w:fill="FFFFFF"/>
              <w:spacing w:line="276" w:lineRule="auto"/>
              <w:ind w:left="340" w:hanging="340"/>
              <w:jc w:val="both"/>
              <w:rPr>
                <w:noProof w:val="0"/>
                <w:sz w:val="22"/>
                <w:szCs w:val="16"/>
                <w:lang w:eastAsia="tr-TR"/>
              </w:rPr>
            </w:pPr>
          </w:p>
          <w:p w:rsidR="00650402" w:rsidRPr="00650402" w:rsidRDefault="00650402" w:rsidP="00650402">
            <w:pPr>
              <w:shd w:val="clear" w:color="auto" w:fill="FFFFFF"/>
              <w:spacing w:line="276" w:lineRule="auto"/>
              <w:ind w:left="340" w:hanging="340"/>
              <w:jc w:val="both"/>
              <w:rPr>
                <w:noProof w:val="0"/>
                <w:sz w:val="22"/>
                <w:szCs w:val="16"/>
                <w:lang w:eastAsia="tr-TR"/>
              </w:rPr>
            </w:pPr>
          </w:p>
          <w:p w:rsidR="00650402" w:rsidRPr="00650402" w:rsidRDefault="00650402" w:rsidP="00650402">
            <w:pPr>
              <w:shd w:val="clear" w:color="auto" w:fill="FFFFFF"/>
              <w:spacing w:line="276" w:lineRule="auto"/>
              <w:ind w:left="340" w:hanging="340"/>
              <w:jc w:val="both"/>
              <w:rPr>
                <w:noProof w:val="0"/>
                <w:sz w:val="22"/>
                <w:szCs w:val="16"/>
                <w:lang w:eastAsia="tr-TR"/>
              </w:rPr>
            </w:pPr>
          </w:p>
          <w:p w:rsidR="00650402" w:rsidRPr="00650402" w:rsidRDefault="00650402" w:rsidP="00650402">
            <w:pPr>
              <w:shd w:val="clear" w:color="auto" w:fill="FFFFFF"/>
              <w:spacing w:line="276" w:lineRule="auto"/>
              <w:ind w:left="340" w:hanging="340"/>
              <w:jc w:val="both"/>
              <w:rPr>
                <w:noProof w:val="0"/>
                <w:sz w:val="22"/>
                <w:szCs w:val="16"/>
                <w:lang w:eastAsia="tr-TR"/>
              </w:rPr>
            </w:pPr>
          </w:p>
          <w:p w:rsidR="00650402" w:rsidRPr="00A41536" w:rsidRDefault="00A41536" w:rsidP="00650402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A41536"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  <w:t xml:space="preserve"> </w:t>
            </w:r>
          </w:p>
          <w:p w:rsidR="00192C34" w:rsidRDefault="00192C34" w:rsidP="005D1AD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</w:p>
          <w:p w:rsidR="00183C47" w:rsidRDefault="003A7D83" w:rsidP="005D1AD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  <w:t>7</w:t>
            </w:r>
            <w:r w:rsidR="00183C47" w:rsidRPr="00183C47"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  <w:t>)</w:t>
            </w:r>
            <w:r w:rsidR="00183C47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 </w:t>
            </w:r>
            <w:r w:rsidR="00192C34" w:rsidRPr="00192C34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Gönüllü bireylerce oluşturulan vakıf,dernek,sendika </w:t>
            </w:r>
          </w:p>
          <w:p w:rsidR="00183C47" w:rsidRDefault="00192C34" w:rsidP="005D1AD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192C34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gibi kuruluşlar yönetiminkarar alma süreçlerine </w:t>
            </w:r>
          </w:p>
          <w:p w:rsidR="00183C47" w:rsidRDefault="00192C34" w:rsidP="005D1AD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192C34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doğrudan etki ederler.Bu kuruluşlar</w:t>
            </w: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da görev alan </w:t>
            </w:r>
          </w:p>
          <w:p w:rsidR="00183C47" w:rsidRDefault="00192C34" w:rsidP="005D1AD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vatandaşlar ücret almadan gönüllü olarak çalışırlar.</w:t>
            </w:r>
          </w:p>
          <w:p w:rsidR="00183C47" w:rsidRDefault="00192C34" w:rsidP="005D1AD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Bu kuruluşlar</w:t>
            </w:r>
            <w:r w:rsidRPr="00192C34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 devletin vatandaşlar üzerinde daha adil </w:t>
            </w:r>
          </w:p>
          <w:p w:rsidR="00183C47" w:rsidRDefault="00192C34" w:rsidP="005D1AD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192C34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daha demokratik bir yönetim </w:t>
            </w: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sunmasını amaçlarlar.</w:t>
            </w:r>
          </w:p>
          <w:p w:rsidR="00DB59AA" w:rsidRPr="00192C34" w:rsidRDefault="00192C34" w:rsidP="005D1AD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H</w:t>
            </w:r>
            <w:r w:rsidRPr="00192C34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alkın haklarını korur ve güvence altına alırlar</w:t>
            </w:r>
            <w:r w:rsidR="00183C47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.</w:t>
            </w:r>
          </w:p>
          <w:p w:rsidR="00192C34" w:rsidRPr="00192C34" w:rsidRDefault="00192C34" w:rsidP="005D1AD0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</w:pPr>
            <w:r w:rsidRPr="00192C34"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  <w:t xml:space="preserve">Yukarıda yönetime etki eden faktörlerden </w:t>
            </w:r>
          </w:p>
          <w:p w:rsidR="00DB59AA" w:rsidRPr="00192C34" w:rsidRDefault="00192C34" w:rsidP="005D1AD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192C34"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  <w:t>hangisinden bahsedilmiştir?</w:t>
            </w:r>
          </w:p>
          <w:p w:rsidR="00DB59AA" w:rsidRPr="00192C34" w:rsidRDefault="00192C34" w:rsidP="005D1AD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192C34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A) Birey</w:t>
            </w:r>
          </w:p>
          <w:p w:rsidR="00192C34" w:rsidRPr="00192C34" w:rsidRDefault="00192C34" w:rsidP="005D1AD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192C34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B) Medya</w:t>
            </w:r>
          </w:p>
          <w:p w:rsidR="00192C34" w:rsidRPr="00192C34" w:rsidRDefault="00192C34" w:rsidP="005D1AD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192C34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C) Siyasi Partiler</w:t>
            </w:r>
          </w:p>
          <w:p w:rsidR="00192C34" w:rsidRPr="00192C34" w:rsidRDefault="00192C34" w:rsidP="005D1AD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192C34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D) Sivil Toplum Kuruluşları</w:t>
            </w:r>
          </w:p>
          <w:p w:rsidR="00183C47" w:rsidRDefault="003A7D83" w:rsidP="00183C4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</w:rPr>
              <w:t>8</w:t>
            </w:r>
            <w:r w:rsidR="00183C47">
              <w:rPr>
                <w:rFonts w:ascii="Arial Unicode MS" w:eastAsia="Arial Unicode MS" w:hAnsi="Arial Unicode MS" w:cs="Arial Unicode MS"/>
                <w:b/>
                <w:sz w:val="20"/>
              </w:rPr>
              <w:t>)</w:t>
            </w:r>
            <w:r w:rsidR="00183C47">
              <w:rPr>
                <w:rFonts w:ascii="Calibri" w:hAnsi="Calibri"/>
                <w:sz w:val="22"/>
                <w:szCs w:val="22"/>
              </w:rPr>
              <w:t xml:space="preserve"> Sanat, düşünce, edebiyat ve bilim alanlarındaki </w:t>
            </w:r>
          </w:p>
          <w:p w:rsidR="00183C47" w:rsidRDefault="00183C47" w:rsidP="00183C4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Ü</w:t>
            </w:r>
            <w:r>
              <w:rPr>
                <w:rFonts w:ascii="Calibri" w:hAnsi="Calibri"/>
                <w:sz w:val="22"/>
                <w:szCs w:val="22"/>
              </w:rPr>
              <w:t>rünler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insanlığın ortak mirası sayılmaktadır. </w:t>
            </w:r>
          </w:p>
          <w:p w:rsidR="00183C47" w:rsidRDefault="00183C47" w:rsidP="00183C4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Böylece tüm insanlığın bunlardan faydalanması </w:t>
            </w:r>
          </w:p>
          <w:p w:rsidR="00183C47" w:rsidRDefault="00183C47" w:rsidP="00183C47">
            <w:pPr>
              <w:rPr>
                <w:rFonts w:ascii="Calibri" w:hAnsi="Calibri"/>
                <w:noProof w:val="0"/>
                <w:sz w:val="22"/>
                <w:szCs w:val="22"/>
                <w:lang w:eastAsia="tr-TR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sağlanmıştır. </w:t>
            </w:r>
          </w:p>
          <w:p w:rsidR="00183C47" w:rsidRDefault="00183C47" w:rsidP="00183C4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Buna göre ortak miras sayılan şeylerin, </w:t>
            </w:r>
          </w:p>
          <w:p w:rsidR="00183C47" w:rsidRDefault="00183C47" w:rsidP="00183C4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İnsanların birbirleriyle etkileşimini hızlandırması </w:t>
            </w:r>
          </w:p>
          <w:p w:rsidR="00183C47" w:rsidRDefault="00183C47" w:rsidP="00183C4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II.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Toplum içinde birlik ve beraberliği sağlaması</w:t>
            </w:r>
          </w:p>
          <w:p w:rsidR="00183C47" w:rsidRDefault="00183C47" w:rsidP="00183C4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III.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Ekonomik kazanç elde etme araçları olması</w:t>
            </w:r>
          </w:p>
          <w:p w:rsidR="00183C47" w:rsidRDefault="00183C47" w:rsidP="00183C4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gibi durumlardan hangilerinin oluşmasına katkı </w:t>
            </w:r>
          </w:p>
          <w:p w:rsidR="00183C47" w:rsidRDefault="00183C47" w:rsidP="00183C4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sağladığı söylenebilir? </w:t>
            </w:r>
          </w:p>
          <w:p w:rsidR="00183C47" w:rsidRDefault="00183C47" w:rsidP="00183C4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A) Yalnız I                       B) I ve III  </w:t>
            </w:r>
          </w:p>
          <w:p w:rsidR="00183C47" w:rsidRDefault="00183C47" w:rsidP="00183C4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C) II ve III                        D) I, II ve III </w:t>
            </w:r>
          </w:p>
          <w:p w:rsidR="00DB59AA" w:rsidRDefault="00DB59AA" w:rsidP="005D1AD0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</w:pPr>
          </w:p>
          <w:p w:rsidR="00183C47" w:rsidRDefault="00183C47" w:rsidP="005D1AD0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</w:pPr>
          </w:p>
          <w:p w:rsidR="00D33FA6" w:rsidRDefault="003A7D83" w:rsidP="00D33FA6">
            <w:pPr>
              <w:rPr>
                <w:rFonts w:ascii="Arial Unicode MS" w:eastAsia="Arial Unicode MS" w:hAnsi="Arial Unicode MS" w:cs="Arial Unicode MS"/>
                <w:b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</w:rPr>
              <w:t>9</w:t>
            </w:r>
            <w:r w:rsidR="00D33FA6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) </w:t>
            </w:r>
            <w:r w:rsidR="00D33FA6" w:rsidRPr="00D33FA6">
              <w:rPr>
                <w:rFonts w:ascii="Arial Unicode MS" w:eastAsia="Arial Unicode MS" w:hAnsi="Arial Unicode MS" w:cs="Arial Unicode MS"/>
                <w:b/>
                <w:sz w:val="20"/>
              </w:rPr>
              <w:t>Almanya’nın Os</w:t>
            </w:r>
            <w:r w:rsidR="00D33FA6" w:rsidRPr="00D33FA6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manlı Devletinin kendi yanında </w:t>
            </w:r>
          </w:p>
          <w:p w:rsidR="00D33FA6" w:rsidRDefault="00D33FA6" w:rsidP="00D33FA6">
            <w:pPr>
              <w:rPr>
                <w:rFonts w:ascii="Arial Unicode MS" w:eastAsia="Arial Unicode MS" w:hAnsi="Arial Unicode MS" w:cs="Arial Unicode MS"/>
                <w:b/>
                <w:sz w:val="20"/>
              </w:rPr>
            </w:pPr>
            <w:r w:rsidRPr="00D33FA6">
              <w:rPr>
                <w:rFonts w:ascii="Arial Unicode MS" w:eastAsia="Arial Unicode MS" w:hAnsi="Arial Unicode MS" w:cs="Arial Unicode MS"/>
                <w:b/>
                <w:sz w:val="20"/>
              </w:rPr>
              <w:t>I</w:t>
            </w:r>
            <w:r w:rsidRPr="00D33FA6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.DünyaSavaşına katılmasını istemesinin nedenleri </w:t>
            </w:r>
          </w:p>
          <w:p w:rsidR="00D33FA6" w:rsidRPr="00D33FA6" w:rsidRDefault="00D33FA6" w:rsidP="00D33FA6">
            <w:pPr>
              <w:rPr>
                <w:rFonts w:ascii="Arial Unicode MS" w:eastAsia="Arial Unicode MS" w:hAnsi="Arial Unicode MS" w:cs="Arial Unicode MS"/>
                <w:b/>
                <w:sz w:val="20"/>
              </w:rPr>
            </w:pPr>
            <w:r w:rsidRPr="00D33FA6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arasında aşağıdakilerden hangisi </w:t>
            </w:r>
            <w:r w:rsidRPr="00D33FA6">
              <w:rPr>
                <w:rFonts w:ascii="Arial Unicode MS" w:eastAsia="Arial Unicode MS" w:hAnsi="Arial Unicode MS" w:cs="Arial Unicode MS"/>
                <w:b/>
                <w:sz w:val="20"/>
                <w:u w:val="single"/>
              </w:rPr>
              <w:t>yoktur?</w:t>
            </w:r>
          </w:p>
          <w:p w:rsidR="00D33FA6" w:rsidRDefault="00D33FA6" w:rsidP="00D33FA6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D33FA6">
              <w:rPr>
                <w:rFonts w:ascii="Arial Unicode MS" w:eastAsia="Arial Unicode MS" w:hAnsi="Arial Unicode MS" w:cs="Arial Unicode MS"/>
                <w:sz w:val="20"/>
              </w:rPr>
              <w:t xml:space="preserve">A) Osmanlının </w:t>
            </w:r>
            <w:r>
              <w:rPr>
                <w:rFonts w:ascii="Arial Unicode MS" w:eastAsia="Arial Unicode MS" w:hAnsi="Arial Unicode MS" w:cs="Arial Unicode MS"/>
                <w:sz w:val="20"/>
              </w:rPr>
              <w:t xml:space="preserve">savaş </w:t>
            </w:r>
            <w:r w:rsidRPr="00D33FA6">
              <w:rPr>
                <w:rFonts w:ascii="Arial Unicode MS" w:eastAsia="Arial Unicode MS" w:hAnsi="Arial Unicode MS" w:cs="Arial Unicode MS"/>
                <w:sz w:val="20"/>
              </w:rPr>
              <w:t xml:space="preserve">gücünden ve teknolojisinden </w:t>
            </w:r>
          </w:p>
          <w:p w:rsidR="00D33FA6" w:rsidRPr="00D33FA6" w:rsidRDefault="00746847" w:rsidP="00D33FA6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yararlanmak</w:t>
            </w:r>
            <w:r w:rsidR="00D33FA6" w:rsidRPr="00D33FA6">
              <w:rPr>
                <w:rFonts w:ascii="Arial Unicode MS" w:eastAsia="Arial Unicode MS" w:hAnsi="Arial Unicode MS" w:cs="Arial Unicode MS"/>
                <w:sz w:val="20"/>
              </w:rPr>
              <w:t xml:space="preserve">   </w:t>
            </w:r>
          </w:p>
          <w:p w:rsidR="00D33FA6" w:rsidRPr="00D33FA6" w:rsidRDefault="00D33FA6" w:rsidP="00D33FA6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D33FA6">
              <w:rPr>
                <w:rFonts w:ascii="Arial Unicode MS" w:eastAsia="Arial Unicode MS" w:hAnsi="Arial Unicode MS" w:cs="Arial Unicode MS"/>
                <w:sz w:val="20"/>
              </w:rPr>
              <w:t>B) Yeni cepheler a</w:t>
            </w:r>
            <w:r w:rsidR="00746847">
              <w:rPr>
                <w:rFonts w:ascii="Arial Unicode MS" w:eastAsia="Arial Unicode MS" w:hAnsi="Arial Unicode MS" w:cs="Arial Unicode MS"/>
                <w:sz w:val="20"/>
              </w:rPr>
              <w:t>çıp savaşın alanını genişletmek</w:t>
            </w:r>
          </w:p>
          <w:p w:rsidR="00D33FA6" w:rsidRPr="00D33FA6" w:rsidRDefault="00746847" w:rsidP="00D33FA6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 xml:space="preserve">C) </w:t>
            </w:r>
            <w:r w:rsidR="00D33FA6" w:rsidRPr="00D33FA6">
              <w:rPr>
                <w:rFonts w:ascii="Arial Unicode MS" w:eastAsia="Arial Unicode MS" w:hAnsi="Arial Unicode MS" w:cs="Arial Unicode MS"/>
                <w:sz w:val="20"/>
              </w:rPr>
              <w:t>Boğazları kap</w:t>
            </w:r>
            <w:r>
              <w:rPr>
                <w:rFonts w:ascii="Arial Unicode MS" w:eastAsia="Arial Unicode MS" w:hAnsi="Arial Unicode MS" w:cs="Arial Unicode MS"/>
                <w:sz w:val="20"/>
              </w:rPr>
              <w:t>atıp,  Rusya’ya yardımı önlemek</w:t>
            </w:r>
            <w:r w:rsidR="00D33FA6" w:rsidRPr="00D33FA6">
              <w:rPr>
                <w:rFonts w:ascii="Arial Unicode MS" w:eastAsia="Arial Unicode MS" w:hAnsi="Arial Unicode MS" w:cs="Arial Unicode MS"/>
                <w:sz w:val="20"/>
              </w:rPr>
              <w:t xml:space="preserve">              </w:t>
            </w:r>
          </w:p>
          <w:p w:rsidR="00D33FA6" w:rsidRDefault="00D33FA6" w:rsidP="00D33FA6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D33FA6">
              <w:rPr>
                <w:rFonts w:ascii="Arial Unicode MS" w:eastAsia="Arial Unicode MS" w:hAnsi="Arial Unicode MS" w:cs="Arial Unicode MS"/>
                <w:sz w:val="20"/>
              </w:rPr>
              <w:t>D) Osmanlı padişahının Halifelik unvanından</w:t>
            </w:r>
          </w:p>
          <w:p w:rsidR="00533D36" w:rsidRDefault="00D33FA6" w:rsidP="00533D36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D33FA6">
              <w:rPr>
                <w:rFonts w:ascii="Arial Unicode MS" w:eastAsia="Arial Unicode MS" w:hAnsi="Arial Unicode MS" w:cs="Arial Unicode MS"/>
                <w:sz w:val="20"/>
              </w:rPr>
              <w:t xml:space="preserve"> yararlanmak </w:t>
            </w:r>
          </w:p>
          <w:p w:rsidR="00183C47" w:rsidRPr="00183C47" w:rsidRDefault="00183C47" w:rsidP="00533D36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  <w:tbl>
            <w:tblPr>
              <w:tblW w:w="499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14"/>
              <w:gridCol w:w="1891"/>
              <w:gridCol w:w="2085"/>
            </w:tblGrid>
            <w:tr w:rsidR="00533D36" w:rsidRPr="00183C47" w:rsidTr="00DB59AA">
              <w:trPr>
                <w:trHeight w:val="255"/>
              </w:trPr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DD9C3"/>
                  <w:noWrap/>
                  <w:vAlign w:val="bottom"/>
                </w:tcPr>
                <w:p w:rsidR="00533D36" w:rsidRPr="00183C47" w:rsidRDefault="00533D36" w:rsidP="00533D36">
                  <w:pPr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183C47">
                    <w:rPr>
                      <w:rFonts w:ascii="Times New Roman" w:hAnsi="Times New Roman"/>
                      <w:b/>
                      <w:bCs/>
                      <w:sz w:val="20"/>
                    </w:rPr>
                    <w:t>Taarruz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DDD9C3"/>
                  <w:noWrap/>
                  <w:vAlign w:val="bottom"/>
                </w:tcPr>
                <w:p w:rsidR="00533D36" w:rsidRPr="00183C47" w:rsidRDefault="00533D36" w:rsidP="00533D36">
                  <w:pPr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183C47">
                    <w:rPr>
                      <w:rFonts w:ascii="Times New Roman" w:hAnsi="Times New Roman"/>
                      <w:b/>
                      <w:bCs/>
                      <w:sz w:val="20"/>
                    </w:rPr>
                    <w:t xml:space="preserve">Savunma </w:t>
                  </w:r>
                </w:p>
              </w:tc>
              <w:tc>
                <w:tcPr>
                  <w:tcW w:w="20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DDD9C3"/>
                  <w:noWrap/>
                  <w:vAlign w:val="bottom"/>
                </w:tcPr>
                <w:p w:rsidR="00533D36" w:rsidRPr="00183C47" w:rsidRDefault="00533D36" w:rsidP="00533D36">
                  <w:pPr>
                    <w:rPr>
                      <w:rFonts w:ascii="Times New Roman" w:hAnsi="Times New Roman"/>
                      <w:b/>
                      <w:bCs/>
                      <w:sz w:val="20"/>
                    </w:rPr>
                  </w:pPr>
                  <w:r w:rsidRPr="00183C47">
                    <w:rPr>
                      <w:rFonts w:ascii="Times New Roman" w:hAnsi="Times New Roman"/>
                      <w:b/>
                      <w:bCs/>
                      <w:sz w:val="20"/>
                    </w:rPr>
                    <w:t>Müttefiklere yardım</w:t>
                  </w:r>
                </w:p>
              </w:tc>
            </w:tr>
            <w:tr w:rsidR="00533D36" w:rsidRPr="00C068EC" w:rsidTr="00DB59AA">
              <w:trPr>
                <w:trHeight w:val="255"/>
              </w:trPr>
              <w:tc>
                <w:tcPr>
                  <w:tcW w:w="1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noWrap/>
                  <w:vAlign w:val="bottom"/>
                </w:tcPr>
                <w:p w:rsidR="00533D36" w:rsidRPr="00D9236A" w:rsidRDefault="00533D36" w:rsidP="00533D36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D9236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Cephesi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noWrap/>
                  <w:vAlign w:val="bottom"/>
                </w:tcPr>
                <w:p w:rsidR="00533D36" w:rsidRPr="00D9236A" w:rsidRDefault="00533D36" w:rsidP="00533D36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D9236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Cephesi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noWrap/>
                  <w:vAlign w:val="bottom"/>
                </w:tcPr>
                <w:p w:rsidR="00533D36" w:rsidRPr="00D9236A" w:rsidRDefault="00533D36" w:rsidP="00533D36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D9236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için açılan cepheler</w:t>
                  </w:r>
                </w:p>
              </w:tc>
            </w:tr>
            <w:tr w:rsidR="00533D36" w:rsidRPr="00C068EC" w:rsidTr="00DB59AA">
              <w:trPr>
                <w:trHeight w:val="255"/>
              </w:trPr>
              <w:tc>
                <w:tcPr>
                  <w:tcW w:w="10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</w:tcPr>
                <w:p w:rsidR="00533D36" w:rsidRPr="00D9236A" w:rsidRDefault="00533D36" w:rsidP="00533D36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9236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* Kafkas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</w:tcPr>
                <w:p w:rsidR="00533D36" w:rsidRPr="00D9236A" w:rsidRDefault="00533D36" w:rsidP="00533D36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9236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* Çanakkale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</w:tcPr>
                <w:p w:rsidR="00533D36" w:rsidRPr="00D9236A" w:rsidRDefault="00533D36" w:rsidP="00533D36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9236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* Romanya</w:t>
                  </w:r>
                </w:p>
              </w:tc>
            </w:tr>
            <w:tr w:rsidR="00533D36" w:rsidRPr="00C068EC" w:rsidTr="00DB59AA">
              <w:trPr>
                <w:trHeight w:val="255"/>
              </w:trPr>
              <w:tc>
                <w:tcPr>
                  <w:tcW w:w="10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</w:tcPr>
                <w:p w:rsidR="00533D36" w:rsidRPr="00D9236A" w:rsidRDefault="00533D36" w:rsidP="00533D36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9236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* Kanal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</w:tcPr>
                <w:p w:rsidR="00533D36" w:rsidRPr="00D9236A" w:rsidRDefault="00533D36" w:rsidP="00533D36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9236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* Irak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</w:tcPr>
                <w:p w:rsidR="00533D36" w:rsidRPr="00D9236A" w:rsidRDefault="00533D36" w:rsidP="00533D36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9236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* Galiçya</w:t>
                  </w:r>
                </w:p>
              </w:tc>
            </w:tr>
            <w:tr w:rsidR="00533D36" w:rsidRPr="00C068EC" w:rsidTr="00DB59AA">
              <w:trPr>
                <w:trHeight w:val="255"/>
              </w:trPr>
              <w:tc>
                <w:tcPr>
                  <w:tcW w:w="10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</w:tcPr>
                <w:p w:rsidR="00533D36" w:rsidRPr="00D9236A" w:rsidRDefault="00533D36" w:rsidP="00533D36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9236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</w:tcPr>
                <w:p w:rsidR="00533D36" w:rsidRPr="00D9236A" w:rsidRDefault="00533D36" w:rsidP="00533D36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9236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* Suriye-Filistin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</w:tcPr>
                <w:p w:rsidR="00533D36" w:rsidRPr="00D9236A" w:rsidRDefault="00533D36" w:rsidP="00533D36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9236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* Makedonya</w:t>
                  </w:r>
                </w:p>
              </w:tc>
            </w:tr>
            <w:tr w:rsidR="00533D36" w:rsidRPr="00C068EC" w:rsidTr="00DB59AA">
              <w:trPr>
                <w:trHeight w:val="255"/>
              </w:trPr>
              <w:tc>
                <w:tcPr>
                  <w:tcW w:w="10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</w:tcPr>
                <w:p w:rsidR="00533D36" w:rsidRPr="00D9236A" w:rsidRDefault="00533D36" w:rsidP="00533D36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9236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8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</w:tcPr>
                <w:p w:rsidR="00533D36" w:rsidRPr="00D9236A" w:rsidRDefault="00533D36" w:rsidP="00533D36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9236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* Hicaz-Yemen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noWrap/>
                  <w:vAlign w:val="bottom"/>
                </w:tcPr>
                <w:p w:rsidR="00533D36" w:rsidRPr="00D9236A" w:rsidRDefault="00533D36" w:rsidP="00533D36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D9236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533D36" w:rsidRPr="00533D36" w:rsidRDefault="00094B17" w:rsidP="00533D36">
            <w:pPr>
              <w:pStyle w:val="AralkYok"/>
              <w:rPr>
                <w:b/>
                <w:noProof/>
              </w:rPr>
            </w:pPr>
            <w:r>
              <w:rPr>
                <w:b/>
                <w:noProof/>
              </w:rPr>
              <w:t xml:space="preserve">10) </w:t>
            </w:r>
            <w:r w:rsidR="00533D36" w:rsidRPr="00533D36">
              <w:rPr>
                <w:b/>
                <w:noProof/>
              </w:rPr>
              <w:t>Tabloda verilen bilgiler doğrultusunda aşağıdakilerden</w:t>
            </w:r>
          </w:p>
          <w:p w:rsidR="00533D36" w:rsidRPr="00533D36" w:rsidRDefault="00533D36" w:rsidP="00533D36">
            <w:pPr>
              <w:pStyle w:val="AralkYok"/>
              <w:rPr>
                <w:b/>
              </w:rPr>
            </w:pPr>
            <w:r w:rsidRPr="00533D36">
              <w:rPr>
                <w:b/>
                <w:noProof/>
              </w:rPr>
              <w:t xml:space="preserve">hangisi </w:t>
            </w:r>
            <w:r w:rsidRPr="00533D36">
              <w:rPr>
                <w:b/>
                <w:noProof/>
                <w:u w:val="single"/>
              </w:rPr>
              <w:t>söylenemez</w:t>
            </w:r>
            <w:r w:rsidRPr="00533D36">
              <w:rPr>
                <w:b/>
                <w:noProof/>
              </w:rPr>
              <w:t>?</w:t>
            </w:r>
          </w:p>
          <w:p w:rsidR="00533D36" w:rsidRPr="00533D36" w:rsidRDefault="00533D36" w:rsidP="00533D36">
            <w:pPr>
              <w:pStyle w:val="AralkYok"/>
              <w:rPr>
                <w:noProof/>
              </w:rPr>
            </w:pPr>
            <w:r w:rsidRPr="00533D36">
              <w:rPr>
                <w:noProof/>
              </w:rPr>
              <w:t>A) Osmanlı Devleti , çok geniş bir alanda savaşmıştır</w:t>
            </w:r>
          </w:p>
          <w:p w:rsidR="00533D36" w:rsidRDefault="00533D36" w:rsidP="00533D36">
            <w:pPr>
              <w:pStyle w:val="AralkYok"/>
              <w:rPr>
                <w:noProof/>
              </w:rPr>
            </w:pPr>
            <w:r w:rsidRPr="00533D36">
              <w:rPr>
                <w:noProof/>
              </w:rPr>
              <w:t xml:space="preserve">B) Osmanlı devleti savaşa girerek ittifak gurubunun </w:t>
            </w:r>
          </w:p>
          <w:p w:rsidR="00533D36" w:rsidRPr="00533D36" w:rsidRDefault="00533D36" w:rsidP="00533D36">
            <w:pPr>
              <w:pStyle w:val="AralkYok"/>
              <w:rPr>
                <w:noProof/>
              </w:rPr>
            </w:pPr>
            <w:r w:rsidRPr="00533D36">
              <w:rPr>
                <w:noProof/>
              </w:rPr>
              <w:t>yükünü hafifletmiştir</w:t>
            </w:r>
          </w:p>
          <w:p w:rsidR="00533D36" w:rsidRPr="00533D36" w:rsidRDefault="00533D36" w:rsidP="00533D36">
            <w:pPr>
              <w:pStyle w:val="AralkYok"/>
              <w:rPr>
                <w:noProof/>
              </w:rPr>
            </w:pPr>
            <w:r w:rsidRPr="00533D36">
              <w:rPr>
                <w:noProof/>
              </w:rPr>
              <w:t>C) Osmalı devleti bütün cephelerde başarılı olmuştur</w:t>
            </w:r>
          </w:p>
          <w:p w:rsidR="00533D36" w:rsidRDefault="00533D36" w:rsidP="00533D36">
            <w:pPr>
              <w:pStyle w:val="AralkYok"/>
              <w:rPr>
                <w:noProof/>
              </w:rPr>
            </w:pPr>
            <w:r w:rsidRPr="00533D36">
              <w:rPr>
                <w:noProof/>
              </w:rPr>
              <w:t xml:space="preserve">D) Osmanlı Devleti hem ülke içinde hem de ülke </w:t>
            </w:r>
          </w:p>
          <w:p w:rsidR="00533D36" w:rsidRPr="00533D36" w:rsidRDefault="00533D36" w:rsidP="00533D36">
            <w:pPr>
              <w:pStyle w:val="AralkYok"/>
              <w:rPr>
                <w:noProof/>
              </w:rPr>
            </w:pPr>
            <w:r w:rsidRPr="00533D36">
              <w:rPr>
                <w:noProof/>
              </w:rPr>
              <w:t>dışındaki topraklarda savaşmıştır.</w:t>
            </w:r>
          </w:p>
          <w:p w:rsidR="007315E3" w:rsidRPr="00DB59AA" w:rsidRDefault="007315E3" w:rsidP="00F264CA">
            <w:pPr>
              <w:rPr>
                <w:rFonts w:ascii="Arial" w:hAnsi="Arial" w:cs="Arial"/>
                <w:b/>
                <w:color w:val="000000" w:themeColor="text1"/>
                <w:sz w:val="10"/>
                <w:szCs w:val="10"/>
                <w:lang w:eastAsia="tr-TR"/>
              </w:rPr>
            </w:pPr>
          </w:p>
          <w:p w:rsidR="00803108" w:rsidRPr="00183C47" w:rsidRDefault="00803108" w:rsidP="005D1AD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6"/>
                <w:szCs w:val="6"/>
                <w:lang w:eastAsia="tr-TR"/>
              </w:rPr>
            </w:pPr>
          </w:p>
          <w:p w:rsidR="00EA73ED" w:rsidRDefault="009C2DD4" w:rsidP="00EA73ED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9C2DD4"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  <w:t>11)</w:t>
            </w: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 </w:t>
            </w:r>
            <w:r w:rsidR="00EA73ED" w:rsidRPr="00C60204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1914 yılında</w:t>
            </w:r>
            <w:r w:rsidR="00EA73ED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 I.Dünya Savaşında Karsın S</w:t>
            </w:r>
            <w:r w:rsidR="00EA73ED" w:rsidRPr="00C60204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arıkamış </w:t>
            </w:r>
          </w:p>
          <w:p w:rsidR="00EA73ED" w:rsidRDefault="00EA73ED" w:rsidP="00EA73ED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C60204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İlçesinde</w:t>
            </w: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 </w:t>
            </w:r>
            <w:r w:rsidRPr="00C60204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90.000 askerimizin </w:t>
            </w: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tek bi</w:t>
            </w:r>
            <w:r w:rsidRPr="00C60204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r kurşun bile atamadan </w:t>
            </w:r>
          </w:p>
          <w:p w:rsidR="00EA73ED" w:rsidRDefault="00EA73ED" w:rsidP="00EA73ED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C60204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şehit olduğu harekattır.</w:t>
            </w: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bu harekat, Rusları Anadoludan </w:t>
            </w:r>
          </w:p>
          <w:p w:rsidR="00EA73ED" w:rsidRDefault="00EA73ED" w:rsidP="00EA73ED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çıkamak ve Orta A</w:t>
            </w:r>
            <w:r w:rsidRPr="00C60204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syayı </w:t>
            </w: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tekrar ele geçirip büyük T</w:t>
            </w:r>
            <w:r w:rsidRPr="00C60204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ürk </w:t>
            </w:r>
          </w:p>
          <w:p w:rsidR="00EA73ED" w:rsidRDefault="00EA73ED" w:rsidP="00EA73ED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C60204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birliğini kurmaktır.</w:t>
            </w: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Fakat Enver P</w:t>
            </w:r>
            <w:r w:rsidRPr="00C60204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aşanın düşüncesizliği ve </w:t>
            </w:r>
          </w:p>
          <w:p w:rsidR="00EA73ED" w:rsidRDefault="00EA73ED" w:rsidP="00EA73ED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C60204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aceleciliği yüzünden zor kış şartl</w:t>
            </w: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a</w:t>
            </w:r>
            <w:r w:rsidRPr="00C60204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rı altı</w:t>
            </w: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nda ve kısıtlı </w:t>
            </w:r>
          </w:p>
          <w:p w:rsidR="00EA73ED" w:rsidRDefault="00EA73ED" w:rsidP="00EA73ED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imkanlarda</w:t>
            </w:r>
            <w:r w:rsidRPr="00C60204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S</w:t>
            </w:r>
            <w:r w:rsidRPr="00C60204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arık</w:t>
            </w: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amışta Allahu E</w:t>
            </w:r>
            <w:r w:rsidRPr="00C60204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kber dağlarında 90.000 </w:t>
            </w:r>
          </w:p>
          <w:p w:rsidR="00EA73ED" w:rsidRDefault="00EA73ED" w:rsidP="00EA73ED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</w:pPr>
            <w:r w:rsidRPr="00C60204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askerimizin şehit olduğu cephedir</w:t>
            </w:r>
            <w:r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  <w:t>.</w:t>
            </w:r>
          </w:p>
          <w:p w:rsidR="00EA73ED" w:rsidRDefault="00EA73ED" w:rsidP="00EA73ED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  <w:t xml:space="preserve">Yukarıda anlatılan I.Dünya savaşı sırasında açılan </w:t>
            </w:r>
          </w:p>
          <w:p w:rsidR="00EA73ED" w:rsidRDefault="00EA73ED" w:rsidP="00EA73ED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  <w:t>cephe aşağıdakilerden hangisidir?</w:t>
            </w:r>
          </w:p>
          <w:p w:rsidR="00EA73ED" w:rsidRPr="00A82DE8" w:rsidRDefault="00EA73ED" w:rsidP="00EA73ED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A82DE8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A)</w:t>
            </w:r>
            <w:r w:rsidR="005372B4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 </w:t>
            </w:r>
            <w:r w:rsidRPr="00A82DE8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Çanakkale cephesi             B)</w:t>
            </w:r>
            <w:r w:rsidR="005372B4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 </w:t>
            </w:r>
            <w:r w:rsidRPr="00A82DE8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Suriye cephesi</w:t>
            </w:r>
          </w:p>
          <w:p w:rsidR="00803108" w:rsidRDefault="00EA73ED" w:rsidP="00A41536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A82DE8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C)</w:t>
            </w:r>
            <w:r w:rsidR="005372B4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 </w:t>
            </w:r>
            <w:r w:rsidRPr="00A82DE8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Kafkas cephesi                   D)</w:t>
            </w:r>
            <w:r w:rsidR="005372B4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 </w:t>
            </w:r>
            <w:r w:rsidRPr="00A82DE8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Kanal cephesi</w:t>
            </w:r>
          </w:p>
          <w:p w:rsidR="00DB59AA" w:rsidRPr="00DB59AA" w:rsidRDefault="00DB59AA" w:rsidP="007315E3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6"/>
                <w:szCs w:val="6"/>
                <w:lang w:eastAsia="tr-TR"/>
              </w:rPr>
            </w:pPr>
          </w:p>
          <w:p w:rsidR="007315E3" w:rsidRPr="00606E23" w:rsidRDefault="007315E3" w:rsidP="007315E3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9C2DD4"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  <w:t>12)</w:t>
            </w: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 </w:t>
            </w:r>
            <w:r w:rsidRPr="00606E23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Osmanlı ordusunun Birinci Dünya Savaşı’nda kesin</w:t>
            </w:r>
          </w:p>
          <w:p w:rsidR="007315E3" w:rsidRDefault="007315E3" w:rsidP="007315E3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zafer kazandığı tek cephe</w:t>
            </w:r>
            <w:r w:rsidRPr="00606E23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dir. MustafaKemal’in bu </w:t>
            </w:r>
          </w:p>
          <w:p w:rsidR="007315E3" w:rsidRDefault="007315E3" w:rsidP="007315E3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606E23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cephedeki başarıları Millî Mücadele’nin</w:t>
            </w: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(Kurtuluş Savaşı)</w:t>
            </w:r>
          </w:p>
          <w:p w:rsidR="007315E3" w:rsidRDefault="007315E3" w:rsidP="007315E3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606E23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lideri olmasında etkili oldu.</w:t>
            </w: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Bu cephede itilaf devletleriyle en </w:t>
            </w:r>
          </w:p>
          <w:p w:rsidR="007315E3" w:rsidRDefault="007315E3" w:rsidP="007315E3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fazla da İngiltere ile savaşılmıştır.Bu savaşın kazanılmasında </w:t>
            </w:r>
          </w:p>
          <w:p w:rsidR="00DB59AA" w:rsidRDefault="007315E3" w:rsidP="00DB59A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Seyit onbaşının rolü de yadsınamaz.Savaşın sonunda</w:t>
            </w:r>
            <w:r w:rsidR="00DB59AA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 </w:t>
            </w:r>
          </w:p>
          <w:p w:rsidR="00DB59AA" w:rsidRDefault="00DB59AA" w:rsidP="00DB59AA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savaşı kazanacaklarına inancı olan</w:t>
            </w:r>
            <w:r w:rsidR="007315E3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İtilaf devletleri mağlup </w:t>
            </w:r>
          </w:p>
          <w:p w:rsidR="007315E3" w:rsidRPr="00606E23" w:rsidRDefault="00DB59AA" w:rsidP="007315E3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edilmiş</w:t>
            </w:r>
            <w:r w:rsidR="007315E3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, </w:t>
            </w: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itilaf devlet</w:t>
            </w:r>
            <w:r w:rsidR="007315E3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 I.Dünya savaşı da uzamıştır</w:t>
            </w:r>
          </w:p>
          <w:p w:rsidR="007315E3" w:rsidRPr="00606E23" w:rsidRDefault="007315E3" w:rsidP="007315E3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</w:pPr>
            <w:r w:rsidRPr="00606E23"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  <w:t>Yukarıda boş bırakılan yere aşağıdakilerden hangisi</w:t>
            </w:r>
          </w:p>
          <w:p w:rsidR="007315E3" w:rsidRPr="00606E23" w:rsidRDefault="007315E3" w:rsidP="007315E3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</w:pPr>
            <w:r w:rsidRPr="00606E23"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  <w:t>getirilmelidir?</w:t>
            </w:r>
          </w:p>
          <w:p w:rsidR="007315E3" w:rsidRPr="00606E23" w:rsidRDefault="007315E3" w:rsidP="007315E3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A) Irak</w:t>
            </w:r>
            <w:r w:rsidRPr="00606E23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 Cephesi</w:t>
            </w: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                      </w:t>
            </w:r>
            <w:r w:rsidRPr="00606E23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B) Makedonya Cephesi</w:t>
            </w:r>
          </w:p>
          <w:p w:rsidR="00DB59AA" w:rsidRPr="00A41536" w:rsidRDefault="007315E3" w:rsidP="007315E3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606E23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C) Çanakkale Cephesi</w:t>
            </w: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           D) Yemen cephesi</w:t>
            </w:r>
          </w:p>
        </w:tc>
      </w:tr>
      <w:tr w:rsidR="00931F33" w:rsidRPr="005E2FD9" w:rsidTr="00525F0B">
        <w:trPr>
          <w:trHeight w:val="80"/>
        </w:trPr>
        <w:tc>
          <w:tcPr>
            <w:tcW w:w="7224" w:type="dxa"/>
          </w:tcPr>
          <w:p w:rsidR="009C2DD4" w:rsidRDefault="009C2DD4" w:rsidP="00320337">
            <w:pPr>
              <w:pStyle w:val="AralkYok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lastRenderedPageBreak/>
              <w:t xml:space="preserve">13) </w:t>
            </w:r>
            <w:r w:rsidR="00821A35" w:rsidRPr="00821A35">
              <w:rPr>
                <w:rFonts w:ascii="Comic Sans MS" w:hAnsi="Comic Sans MS" w:cs="Arial"/>
                <w:b/>
                <w:sz w:val="20"/>
                <w:szCs w:val="20"/>
              </w:rPr>
              <w:t xml:space="preserve">Aşağıdakilerden hangisi vatandaşların devlete </w:t>
            </w:r>
          </w:p>
          <w:p w:rsidR="00C60204" w:rsidRPr="00821A35" w:rsidRDefault="00821A35" w:rsidP="00320337">
            <w:pPr>
              <w:pStyle w:val="AralkYok"/>
              <w:rPr>
                <w:rFonts w:ascii="Comic Sans MS" w:hAnsi="Comic Sans MS" w:cs="Arial"/>
                <w:b/>
                <w:sz w:val="20"/>
                <w:szCs w:val="20"/>
              </w:rPr>
            </w:pPr>
            <w:proofErr w:type="gramStart"/>
            <w:r w:rsidRPr="00821A35">
              <w:rPr>
                <w:rFonts w:ascii="Comic Sans MS" w:hAnsi="Comic Sans MS" w:cs="Arial"/>
                <w:b/>
                <w:sz w:val="20"/>
                <w:szCs w:val="20"/>
              </w:rPr>
              <w:t>karşı</w:t>
            </w:r>
            <w:proofErr w:type="gramEnd"/>
            <w:r w:rsidRPr="00821A35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803108">
              <w:rPr>
                <w:rFonts w:ascii="Comic Sans MS" w:hAnsi="Comic Sans MS" w:cs="Arial"/>
                <w:b/>
                <w:sz w:val="20"/>
                <w:szCs w:val="20"/>
              </w:rPr>
              <w:t>o</w:t>
            </w:r>
            <w:r w:rsidRPr="00821A35">
              <w:rPr>
                <w:rFonts w:ascii="Comic Sans MS" w:hAnsi="Comic Sans MS" w:cs="Arial"/>
                <w:b/>
                <w:sz w:val="20"/>
                <w:szCs w:val="20"/>
              </w:rPr>
              <w:t>lan</w:t>
            </w:r>
            <w:r w:rsidR="00803108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Pr="00821A35">
              <w:rPr>
                <w:rFonts w:ascii="Comic Sans MS" w:hAnsi="Comic Sans MS" w:cs="Arial"/>
                <w:b/>
                <w:sz w:val="20"/>
                <w:szCs w:val="20"/>
              </w:rPr>
              <w:t xml:space="preserve">görevlerinden biri </w:t>
            </w:r>
            <w:r w:rsidRPr="00821A35">
              <w:rPr>
                <w:rFonts w:ascii="Comic Sans MS" w:hAnsi="Comic Sans MS" w:cs="Arial"/>
                <w:b/>
                <w:sz w:val="20"/>
                <w:szCs w:val="20"/>
                <w:u w:val="single"/>
              </w:rPr>
              <w:t>değildir?</w:t>
            </w:r>
          </w:p>
          <w:p w:rsidR="00987AAD" w:rsidRPr="00821A35" w:rsidRDefault="00821A35" w:rsidP="00320337">
            <w:pPr>
              <w:pStyle w:val="AralkYok"/>
              <w:rPr>
                <w:rFonts w:ascii="Comic Sans MS" w:hAnsi="Comic Sans MS" w:cs="Arial"/>
                <w:sz w:val="20"/>
                <w:szCs w:val="20"/>
              </w:rPr>
            </w:pPr>
            <w:r w:rsidRPr="00821A35">
              <w:rPr>
                <w:rFonts w:ascii="Comic Sans MS" w:hAnsi="Comic Sans MS" w:cs="Arial"/>
                <w:sz w:val="20"/>
                <w:szCs w:val="20"/>
              </w:rPr>
              <w:t xml:space="preserve">A) Askerlik yapmak      </w:t>
            </w:r>
            <w:r w:rsidR="0083652E">
              <w:rPr>
                <w:rFonts w:ascii="Comic Sans MS" w:hAnsi="Comic Sans MS" w:cs="Arial"/>
                <w:sz w:val="20"/>
                <w:szCs w:val="20"/>
              </w:rPr>
              <w:t xml:space="preserve">         </w:t>
            </w:r>
            <w:r w:rsidRPr="00821A35">
              <w:rPr>
                <w:rFonts w:ascii="Comic Sans MS" w:hAnsi="Comic Sans MS" w:cs="Arial"/>
                <w:sz w:val="20"/>
                <w:szCs w:val="20"/>
              </w:rPr>
              <w:t xml:space="preserve"> B) Vergi vermek</w:t>
            </w:r>
          </w:p>
          <w:p w:rsidR="00821A35" w:rsidRPr="00D813A3" w:rsidRDefault="00D813A3" w:rsidP="00320337">
            <w:pPr>
              <w:pStyle w:val="AralkYok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C) Oy kullanmak             </w:t>
            </w:r>
            <w:r w:rsidR="0083652E">
              <w:rPr>
                <w:rFonts w:ascii="Comic Sans MS" w:hAnsi="Comic Sans MS" w:cs="Arial"/>
                <w:sz w:val="20"/>
                <w:szCs w:val="20"/>
              </w:rPr>
              <w:t xml:space="preserve">        </w:t>
            </w:r>
            <w:r w:rsidR="00821A35" w:rsidRPr="00821A35">
              <w:rPr>
                <w:rFonts w:ascii="Comic Sans MS" w:hAnsi="Comic Sans MS" w:cs="Arial"/>
                <w:sz w:val="20"/>
                <w:szCs w:val="20"/>
              </w:rPr>
              <w:t>D) Okula gitmek</w:t>
            </w:r>
          </w:p>
          <w:p w:rsidR="00987AAD" w:rsidRPr="00533D36" w:rsidRDefault="00987AAD" w:rsidP="00AF0A4F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14"/>
                <w:szCs w:val="14"/>
                <w:lang w:eastAsia="tr-TR"/>
              </w:rPr>
            </w:pPr>
          </w:p>
          <w:p w:rsidR="00AF0A4F" w:rsidRDefault="009F1D4C" w:rsidP="00AF0A4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9C2DD4">
              <w:rPr>
                <w:rFonts w:ascii="Comic Sans MS" w:hAnsi="Comic Sans MS"/>
                <w:b/>
                <w:sz w:val="18"/>
                <w:szCs w:val="18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771904" behindDoc="0" locked="0" layoutInCell="1" allowOverlap="1" wp14:anchorId="37077C43" wp14:editId="3536DD0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14605</wp:posOffset>
                      </wp:positionV>
                      <wp:extent cx="3086100" cy="1253490"/>
                      <wp:effectExtent l="8255" t="10160" r="29845" b="31750"/>
                      <wp:wrapNone/>
                      <wp:docPr id="27" name="Gr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6100" cy="1253490"/>
                                <a:chOff x="825" y="2130"/>
                                <a:chExt cx="4860" cy="1974"/>
                              </a:xfrm>
                            </wpg:grpSpPr>
                            <wps:wsp>
                              <wps:cNvPr id="28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5" y="2130"/>
                                  <a:ext cx="1875" cy="9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txbx>
                                <w:txbxContent>
                                  <w:p w:rsidR="009F1D4C" w:rsidRPr="003F0791" w:rsidRDefault="009F1D4C" w:rsidP="009F1D4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sz w:val="18"/>
                                      </w:rPr>
                                      <w:t xml:space="preserve">Buzullar </w:t>
                                    </w:r>
                                    <w:r w:rsidRPr="003F0791">
                                      <w:rPr>
                                        <w:rFonts w:ascii="Comic Sans MS" w:hAnsi="Comic Sans MS"/>
                                        <w:sz w:val="18"/>
                                      </w:rPr>
                                      <w:t>eriyor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18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0" y="2130"/>
                                  <a:ext cx="1905" cy="9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txbx>
                                <w:txbxContent>
                                  <w:p w:rsidR="009F1D4C" w:rsidRDefault="009F1D4C" w:rsidP="009F1D4C">
                                    <w:pPr>
                                      <w:jc w:val="center"/>
                                    </w:pPr>
                                    <w:r w:rsidRPr="003F0791">
                                      <w:rPr>
                                        <w:rFonts w:ascii="Comic Sans MS" w:hAnsi="Comic Sans MS"/>
                                        <w:sz w:val="18"/>
                                      </w:rPr>
                                      <w:t>İklimler değişiyor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18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0" y="3189"/>
                                  <a:ext cx="1905" cy="9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txbx>
                                <w:txbxContent>
                                  <w:p w:rsidR="009F1D4C" w:rsidRPr="00D67955" w:rsidRDefault="009F1D4C" w:rsidP="009F1D4C">
                                    <w:pPr>
                                      <w:jc w:val="center"/>
                                    </w:pPr>
                                    <w:r w:rsidRPr="00D67955">
                                      <w:rPr>
                                        <w:rFonts w:ascii="Comic Sans MS" w:hAnsi="Comic Sans MS"/>
                                        <w:sz w:val="18"/>
                                      </w:rPr>
                                      <w:t>Canlılar yok oluyor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18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5" y="3204"/>
                                  <a:ext cx="1875" cy="9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wps:spPr>
                              <wps:txbx>
                                <w:txbxContent>
                                  <w:p w:rsidR="009F1D4C" w:rsidRDefault="009F1D4C" w:rsidP="009F1D4C">
                                    <w:pPr>
                                      <w:jc w:val="center"/>
                                    </w:pPr>
                                    <w:r w:rsidRPr="00D67955">
                                      <w:rPr>
                                        <w:rFonts w:ascii="Comic Sans MS" w:hAnsi="Comic Sans MS"/>
                                        <w:sz w:val="18"/>
                                      </w:rPr>
                                      <w:t>Sıcaklıklar artıyor</w:t>
                                    </w:r>
                                    <w:r>
                                      <w:rPr>
                                        <w:rFonts w:ascii="Comic Sans MS" w:hAnsi="Comic Sans MS"/>
                                        <w:sz w:val="18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04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0" y="2830"/>
                                  <a:ext cx="1005" cy="570"/>
                                </a:xfrm>
                                <a:prstGeom prst="ellipse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tint val="20000"/>
                                        <a:invGamma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rgbClr val="95B3D7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243F6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9F1D4C" w:rsidRPr="00FD4AE9" w:rsidRDefault="009F1D4C" w:rsidP="009F1D4C">
                                    <w:pPr>
                                      <w:rPr>
                                        <w:rFonts w:ascii="Comic Sans MS" w:hAnsi="Comic Sans MS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sz w:val="18"/>
                                      </w:rPr>
                                      <w:t xml:space="preserve">   </w:t>
                                    </w:r>
                                    <w:r w:rsidRPr="00FD4AE9">
                                      <w:rPr>
                                        <w:rFonts w:ascii="Comic Sans MS" w:hAnsi="Comic Sans MS"/>
                                        <w:sz w:val="18"/>
                                      </w:rPr>
                                      <w:t xml:space="preserve"> ?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05" name="AutoShape 3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30" y="2831"/>
                                  <a:ext cx="285" cy="13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06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65" y="3399"/>
                                  <a:ext cx="315" cy="15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07" name="AutoShape 40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535" y="2831"/>
                                  <a:ext cx="240" cy="13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08" name="AutoShape 4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00" y="3399"/>
                                  <a:ext cx="240" cy="15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077C43" id="Grup 27" o:spid="_x0000_s1034" style="position:absolute;left:0;text-align:left;margin-left:.2pt;margin-top:1.15pt;width:243pt;height:98.7pt;z-index:251771904" coordorigin="825,2130" coordsize="4860,1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">
                      <v:oval id="Oval 33" o:spid="_x0000_s1035" style="position:absolute;left:825;top:2130;width:1875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FlBcMA&#10;AADbAAAADwAAAGRycy9kb3ducmV2LnhtbERPy2rCQBTdF/yH4QrdiE4aUCR1FAn0IQXxUdrtTeaa&#10;RDN3QmbU5O87C6HLw3kvVp2pxY1aV1lW8DKJQBDnVldcKPg+vo3nIJxH1lhbJgU9OVgtB08LTLS9&#10;855uB1+IEMIuQQWl900ipctLMugmtiEO3Mm2Bn2AbSF1i/cQbmoZR9FMGqw4NJTYUFpSfjlcjYLr&#10;V58ef7I+/niPRul5s8u2099Mqedht34F4anz/+KH+1MriMPY8CX8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FlBcMAAADbAAAADwAAAAAAAAAAAAAAAACYAgAAZHJzL2Rv&#10;d25yZXYueG1sUEsFBgAAAAAEAAQA9QAAAIgDAAAAAA==&#10;">
                        <v:shadow on="t"/>
                        <v:textbox>
                          <w:txbxContent>
                            <w:p w:rsidR="009F1D4C" w:rsidRPr="003F0791" w:rsidRDefault="009F1D4C" w:rsidP="009F1D4C">
                              <w:pPr>
                                <w:jc w:val="center"/>
                                <w:rPr>
                                  <w:rFonts w:ascii="Comic Sans MS" w:hAnsi="Comic Sans MS"/>
                                  <w:sz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8"/>
                                </w:rPr>
                                <w:t xml:space="preserve">Buzullar </w:t>
                              </w:r>
                              <w:r w:rsidRPr="003F0791">
                                <w:rPr>
                                  <w:rFonts w:ascii="Comic Sans MS" w:hAnsi="Comic Sans MS"/>
                                  <w:sz w:val="18"/>
                                </w:rPr>
                                <w:t>eriyor</w:t>
                              </w:r>
                              <w:r>
                                <w:rPr>
                                  <w:rFonts w:ascii="Comic Sans MS" w:hAnsi="Comic Sans MS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v:textbox>
                      </v:oval>
                      <v:oval id="Oval 34" o:spid="_x0000_s1036" style="position:absolute;left:3780;top:2130;width:1905;height: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3AnscA&#10;AADbAAAADwAAAGRycy9kb3ducmV2LnhtbESPQWvCQBSE7wX/w/IKXkQ3DbTU6ColUFsRSqui15fs&#10;axKbfRuyqyb/vlsQehxm5htmvuxMLS7UusqygodJBII4t7riQsF+9zp+BuE8ssbaMinoycFyMbib&#10;Y6Ltlb/osvWFCBB2CSoovW8SKV1ekkE3sQ1x8L5ta9AH2RZSt3gNcFPLOIqepMGKw0KJDaUl5T/b&#10;s1Fw3vTp7pD18dsqGqWn9Wf28XjMlBredy8zEJ46/x++td+1gngKf1/CD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NwJ7HAAAA2wAAAA8AAAAAAAAAAAAAAAAAmAIAAGRy&#10;cy9kb3ducmV2LnhtbFBLBQYAAAAABAAEAPUAAACMAwAAAAA=&#10;">
                        <v:shadow on="t"/>
                        <v:textbox>
                          <w:txbxContent>
                            <w:p w:rsidR="009F1D4C" w:rsidRDefault="009F1D4C" w:rsidP="009F1D4C">
                              <w:pPr>
                                <w:jc w:val="center"/>
                              </w:pPr>
                              <w:r w:rsidRPr="003F0791">
                                <w:rPr>
                                  <w:rFonts w:ascii="Comic Sans MS" w:hAnsi="Comic Sans MS"/>
                                  <w:sz w:val="18"/>
                                </w:rPr>
                                <w:t>İklimler değişiyor</w:t>
                              </w:r>
                              <w:r>
                                <w:rPr>
                                  <w:rFonts w:ascii="Comic Sans MS" w:hAnsi="Comic Sans MS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v:textbox>
                      </v:oval>
                      <v:oval id="Oval 35" o:spid="_x0000_s1037" style="position:absolute;left:3780;top:3189;width:1905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7/3sQA&#10;AADbAAAADwAAAGRycy9kb3ducmV2LnhtbERPy2rCQBTdF/yH4QrdFJ2otEh0FAm0tRSkPtDtTeaa&#10;RDN3QmbU5O87i0KXh/OeL1tTiTs1rrSsYDSMQBBnVpecKzjs3wdTEM4ja6wsk4KOHCwXvac5xto+&#10;eEv3nc9FCGEXo4LC+zqW0mUFGXRDWxMH7mwbgz7AJpe6wUcIN5UcR9GbNFhyaCiwpqSg7Lq7GQW3&#10;7y7ZH9Nu/PkRvSSXr59083pKlXrut6sZCE+t/xf/uddawSSsD1/CD5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u/97EAAAA2wAAAA8AAAAAAAAAAAAAAAAAmAIAAGRycy9k&#10;b3ducmV2LnhtbFBLBQYAAAAABAAEAPUAAACJAwAAAAA=&#10;">
                        <v:shadow on="t"/>
                        <v:textbox>
                          <w:txbxContent>
                            <w:p w:rsidR="009F1D4C" w:rsidRPr="00D67955" w:rsidRDefault="009F1D4C" w:rsidP="009F1D4C">
                              <w:pPr>
                                <w:jc w:val="center"/>
                              </w:pPr>
                              <w:r w:rsidRPr="00D67955">
                                <w:rPr>
                                  <w:rFonts w:ascii="Comic Sans MS" w:hAnsi="Comic Sans MS"/>
                                  <w:sz w:val="18"/>
                                </w:rPr>
                                <w:t>Canlılar yok oluyor</w:t>
                              </w:r>
                              <w:r>
                                <w:rPr>
                                  <w:rFonts w:ascii="Comic Sans MS" w:hAnsi="Comic Sans MS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v:textbox>
                      </v:oval>
                      <v:oval id="Oval 36" o:spid="_x0000_s1038" style="position:absolute;left:825;top:3204;width:1875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JaRccA&#10;AADbAAAADwAAAGRycy9kb3ducmV2LnhtbESP3WrCQBSE7wt9h+UUelN0o8UiqatIwLYiSP1Bb0+y&#10;p0k0ezZkV03evisUejnMzDfMZNaaSlypcaVlBYN+BII4s7rkXMF+t+iNQTiPrLGyTAo6cjCbPj5M&#10;MNb2xhu6bn0uAoRdjAoK7+tYSpcVZND1bU0cvB/bGPRBNrnUDd4C3FRyGEVv0mDJYaHAmpKCsvP2&#10;YhRcVl2yO6Td8PMjeklOy+90PTqmSj0/tfN3EJ5a/x/+a39pBa8DuH8JP0B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iWkXHAAAA2wAAAA8AAAAAAAAAAAAAAAAAmAIAAGRy&#10;cy9kb3ducmV2LnhtbFBLBQYAAAAABAAEAPUAAACMAwAAAAA=&#10;">
                        <v:shadow on="t"/>
                        <v:textbox>
                          <w:txbxContent>
                            <w:p w:rsidR="009F1D4C" w:rsidRDefault="009F1D4C" w:rsidP="009F1D4C">
                              <w:pPr>
                                <w:jc w:val="center"/>
                              </w:pPr>
                              <w:r w:rsidRPr="00D67955">
                                <w:rPr>
                                  <w:rFonts w:ascii="Comic Sans MS" w:hAnsi="Comic Sans MS"/>
                                  <w:sz w:val="18"/>
                                </w:rPr>
                                <w:t>Sıcaklıklar artıyor</w:t>
                              </w:r>
                              <w:r>
                                <w:rPr>
                                  <w:rFonts w:ascii="Comic Sans MS" w:hAnsi="Comic Sans MS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v:textbox>
                      </v:oval>
                      <v:oval id="Oval 37" o:spid="_x0000_s1039" style="position:absolute;left:2700;top:2830;width:1005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gqj8MA&#10;AADeAAAADwAAAGRycy9kb3ducmV2LnhtbERPS2sCMRC+C/0PYQpeRJNaEdkapVYWeu2q4HHYzD5w&#10;M1k3Udf++qYgeJuP7znLdW8bcaXO1441vE0UCOLcmZpLDftdOl6A8AHZYOOYNNzJw3r1MlhiYtyN&#10;f+iahVLEEPYJaqhCaBMpfV6RRT9xLXHkCtdZDBF2pTQd3mK4beRUqbm0WHNsqLClr4ryU3axGkb4&#10;Ozoe5TkrDoutKeQmvaSng9bD1/7zA0SgPjzFD/e3ifPVu5rB/zvxB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gqj8MAAADeAAAADwAAAAAAAAAAAAAAAACYAgAAZHJzL2Rv&#10;d25yZXYueG1sUEsFBgAAAAAEAAQA9QAAAIgDAAAAAA==&#10;" strokecolor="#95b3d7" strokeweight="1pt">
                        <v:fill focus="100%" type="gradient"/>
                        <v:shadow on="t" color="#243f60" opacity=".5" offset="1pt"/>
                        <v:textbox>
                          <w:txbxContent>
                            <w:p w:rsidR="009F1D4C" w:rsidRPr="00FD4AE9" w:rsidRDefault="009F1D4C" w:rsidP="009F1D4C">
                              <w:pPr>
                                <w:rPr>
                                  <w:rFonts w:ascii="Comic Sans MS" w:hAnsi="Comic Sans MS"/>
                                  <w:sz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8"/>
                                </w:rPr>
                                <w:t xml:space="preserve">   </w:t>
                              </w:r>
                              <w:r w:rsidRPr="00FD4AE9">
                                <w:rPr>
                                  <w:rFonts w:ascii="Comic Sans MS" w:hAnsi="Comic Sans MS"/>
                                  <w:sz w:val="18"/>
                                </w:rPr>
                                <w:t xml:space="preserve"> ?</w:t>
                              </w:r>
                            </w:p>
                          </w:txbxContent>
                        </v:textbox>
                      </v:oval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8" o:spid="_x0000_s1040" type="#_x0000_t32" style="position:absolute;left:3630;top:2831;width:285;height:1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5ZDcIAAADeAAAADwAAAGRycy9kb3ducmV2LnhtbERPS2sCMRC+F/wPYYTealKLpWyNUgVB&#10;vBQf0B6Hzbgb3EyWTdys/94UhN7m43vOfDm4RvTUBetZw+tEgSAuvbFcaTgdNy8fIEJENth4Jg03&#10;CrBcjJ7mWBifeE/9IVYih3AoUEMdY1tIGcqaHIaJb4kzd/adw5hhV0nTYcrhrpFTpd6lQ8u5ocaW&#10;1jWVl8PVabDp2/btdp1Wu5/fYBLZ28xbrZ/Hw9cniEhD/Bc/3FuT56s3NYO/d/IN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h5ZDcIAAADeAAAADwAAAAAAAAAAAAAA&#10;AAChAgAAZHJzL2Rvd25yZXYueG1sUEsFBgAAAAAEAAQA+QAAAJADAAAAAA==&#10;">
                        <v:stroke endarrow="block"/>
                      </v:shape>
                      <v:shape id="AutoShape 39" o:spid="_x0000_s1041" type="#_x0000_t32" style="position:absolute;left:3465;top:3399;width:315;height:1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yuQ8UAAADeAAAADwAAAGRycy9kb3ducmV2LnhtbERPTWsCMRC9C/6HMII3TbQgdWuUIihF&#10;6aFuWdrbsJnuLt1MliTq2l/fFITe5vE+Z7XpbSsu5EPjWMNsqkAQl840XGl4z3eTRxAhIhtsHZOG&#10;GwXYrIeDFWbGXfmNLqdYiRTCIUMNdYxdJmUoa7IYpq4jTtyX8xZjgr6SxuM1hdtWzpVaSIsNp4Ya&#10;O9rWVH6fzlbDx3F5Lm7FKx2K2fLwid6Gn3yv9XjUPz+BiNTHf/Hd/WLSfPWgFvD3TrpB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4yuQ8UAAADeAAAADwAAAAAAAAAA&#10;AAAAAAChAgAAZHJzL2Rvd25yZXYueG1sUEsFBgAAAAAEAAQA+QAAAJMDAAAAAA==&#10;">
                        <v:stroke endarrow="block"/>
                      </v:shape>
                      <v:shape id="AutoShape 40" o:spid="_x0000_s1042" type="#_x0000_t32" style="position:absolute;left:2535;top:2831;width:240;height:13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nRyMMAAADeAAAADwAAAGRycy9kb3ducmV2LnhtbERPS0sDMRC+C/0PYQRvNnFd+liblqII&#10;Il76OPQ4bKbZxc1k2Yzt+u+NIHibj+85q80YOnWhIbWRLTxMDSjiOrqWvYXj4fV+ASoJssMuMln4&#10;pgSb9eRmhZWLV97RZS9e5RBOFVpoRPpK61Q3FDBNY0+cuXMcAkqGg9duwGsOD50ujJnpgC3nhgZ7&#10;em6o/tx/BQunY/hYFuVL8KU/yE7ovS3KmbV3t+P2CZTQKP/iP/eby/PNo5nD7zv5Br3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J0cjDAAAA3gAAAA8AAAAAAAAAAAAA&#10;AAAAoQIAAGRycy9kb3ducmV2LnhtbFBLBQYAAAAABAAEAPkAAACRAwAAAAA=&#10;">
                        <v:stroke endarrow="block"/>
                      </v:shape>
                      <v:shape id="AutoShape 41" o:spid="_x0000_s1043" type="#_x0000_t32" style="position:absolute;left:2700;top:3399;width:240;height:15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/2k8UAAADeAAAADwAAAGRycy9kb3ducmV2LnhtbESPQUsDMRCF74L/IYzQm020KLJtWrQg&#10;lF7EKtjjsJnuhm4myyZutv++cxC8zfDevPfNajOFTo00JB/ZwsPcgCKuo/PcWPj+er9/AZUyssMu&#10;Mlm4UILN+vZmhZWLhT9pPORGSQinCi20OfeV1qluKWCax55YtFMcAmZZh0a7AYuEh04/GvOsA3qW&#10;hhZ72rZUnw+/wYIvH37sd9vytv85JlfIX56it3Z2N70uQWWa8r/573rnBN8sjPDKOzKDXl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B/2k8UAAADeAAAADwAAAAAAAAAA&#10;AAAAAAChAgAAZHJzL2Rvd25yZXYueG1sUEsFBgAAAAAEAAQA+QAAAJMDAAAAAA==&#10;">
                        <v:stroke endarrow="block"/>
                      </v:shape>
                    </v:group>
                  </w:pict>
                </mc:Fallback>
              </mc:AlternateContent>
            </w:r>
            <w:r w:rsidR="009C2DD4" w:rsidRPr="009C2DD4"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  <w:t>14</w:t>
            </w:r>
            <w:r w:rsidR="009C2DD4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)</w:t>
            </w:r>
          </w:p>
          <w:p w:rsidR="00AF0A4F" w:rsidRDefault="00AF0A4F" w:rsidP="00AF0A4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</w:p>
          <w:p w:rsidR="00AF0A4F" w:rsidRDefault="00AF0A4F" w:rsidP="00AF0A4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</w:p>
          <w:p w:rsidR="00AF0A4F" w:rsidRDefault="00AF0A4F" w:rsidP="00AF0A4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</w:p>
          <w:p w:rsidR="00AF0A4F" w:rsidRDefault="00AF0A4F" w:rsidP="00AF0A4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</w:p>
          <w:p w:rsidR="00AF0A4F" w:rsidRDefault="00AF0A4F" w:rsidP="00AF0A4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</w:p>
          <w:p w:rsidR="00AF0A4F" w:rsidRDefault="00AF0A4F" w:rsidP="00AF0A4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</w:p>
          <w:p w:rsidR="009F1D4C" w:rsidRPr="001B5529" w:rsidRDefault="009F1D4C" w:rsidP="009F1D4C">
            <w:pPr>
              <w:rPr>
                <w:rFonts w:ascii="Arial Unicode MS" w:eastAsia="Arial Unicode MS" w:hAnsi="Arial Unicode MS" w:cs="Arial Unicode MS"/>
                <w:b/>
                <w:sz w:val="20"/>
              </w:rPr>
            </w:pPr>
            <w:r w:rsidRPr="001B5529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Yukarıdaki kavram haritasında (?) işaretli yere </w:t>
            </w:r>
          </w:p>
          <w:p w:rsidR="009F1D4C" w:rsidRPr="001B5529" w:rsidRDefault="009F1D4C" w:rsidP="009F1D4C">
            <w:pPr>
              <w:rPr>
                <w:rFonts w:ascii="Arial Unicode MS" w:eastAsia="Arial Unicode MS" w:hAnsi="Arial Unicode MS" w:cs="Arial Unicode MS"/>
                <w:b/>
                <w:sz w:val="20"/>
              </w:rPr>
            </w:pPr>
            <w:r w:rsidRPr="001B5529">
              <w:rPr>
                <w:rFonts w:ascii="Arial Unicode MS" w:eastAsia="Arial Unicode MS" w:hAnsi="Arial Unicode MS" w:cs="Arial Unicode MS"/>
                <w:b/>
                <w:sz w:val="20"/>
              </w:rPr>
              <w:t>Aşağıdakilerden hangisi yazılmalıdır?</w:t>
            </w:r>
          </w:p>
          <w:p w:rsidR="009F1D4C" w:rsidRPr="001B5529" w:rsidRDefault="009F1D4C" w:rsidP="009F1D4C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1B5529">
              <w:rPr>
                <w:rFonts w:ascii="Arial Unicode MS" w:eastAsia="Arial Unicode MS" w:hAnsi="Arial Unicode MS" w:cs="Arial Unicode MS"/>
                <w:b/>
                <w:sz w:val="20"/>
              </w:rPr>
              <w:t>A)</w:t>
            </w:r>
            <w:r w:rsidRPr="001B5529">
              <w:rPr>
                <w:rFonts w:ascii="Arial Unicode MS" w:eastAsia="Arial Unicode MS" w:hAnsi="Arial Unicode MS" w:cs="Arial Unicode MS"/>
                <w:sz w:val="20"/>
              </w:rPr>
              <w:t xml:space="preserve"> Küresel ısınma                 </w:t>
            </w:r>
            <w:r w:rsidRPr="001B5529">
              <w:rPr>
                <w:rFonts w:ascii="Arial Unicode MS" w:eastAsia="Arial Unicode MS" w:hAnsi="Arial Unicode MS" w:cs="Arial Unicode MS"/>
                <w:b/>
                <w:sz w:val="20"/>
              </w:rPr>
              <w:t>B)</w:t>
            </w:r>
            <w:r w:rsidRPr="001B5529">
              <w:rPr>
                <w:rFonts w:ascii="Arial Unicode MS" w:eastAsia="Arial Unicode MS" w:hAnsi="Arial Unicode MS" w:cs="Arial Unicode MS"/>
                <w:sz w:val="20"/>
              </w:rPr>
              <w:t xml:space="preserve"> Hızlı nüfus artışı</w:t>
            </w:r>
          </w:p>
          <w:p w:rsidR="009F1D4C" w:rsidRPr="001B5529" w:rsidRDefault="009F1D4C" w:rsidP="009F1D4C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1B5529">
              <w:rPr>
                <w:rFonts w:ascii="Arial Unicode MS" w:eastAsia="Arial Unicode MS" w:hAnsi="Arial Unicode MS" w:cs="Arial Unicode MS"/>
                <w:b/>
                <w:sz w:val="20"/>
              </w:rPr>
              <w:t>C)</w:t>
            </w:r>
            <w:r w:rsidRPr="001B5529">
              <w:rPr>
                <w:rFonts w:ascii="Arial Unicode MS" w:eastAsia="Arial Unicode MS" w:hAnsi="Arial Unicode MS" w:cs="Arial Unicode MS"/>
                <w:sz w:val="20"/>
              </w:rPr>
              <w:t xml:space="preserve"> İklim değişiklikleri             </w:t>
            </w:r>
            <w:r w:rsidRPr="001B5529">
              <w:rPr>
                <w:rFonts w:ascii="Arial Unicode MS" w:eastAsia="Arial Unicode MS" w:hAnsi="Arial Unicode MS" w:cs="Arial Unicode MS"/>
                <w:b/>
                <w:sz w:val="20"/>
              </w:rPr>
              <w:t>D)</w:t>
            </w:r>
            <w:r w:rsidRPr="001B5529">
              <w:rPr>
                <w:rFonts w:ascii="Arial Unicode MS" w:eastAsia="Arial Unicode MS" w:hAnsi="Arial Unicode MS" w:cs="Arial Unicode MS"/>
                <w:sz w:val="20"/>
              </w:rPr>
              <w:t xml:space="preserve"> Mevsimler değişiyor</w:t>
            </w:r>
          </w:p>
          <w:p w:rsidR="00AF0A4F" w:rsidRPr="00533D36" w:rsidRDefault="00AF0A4F" w:rsidP="00AF0A4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4"/>
                <w:szCs w:val="14"/>
                <w:lang w:eastAsia="tr-TR"/>
              </w:rPr>
            </w:pPr>
          </w:p>
          <w:p w:rsidR="00AF0A4F" w:rsidRDefault="009C2DD4" w:rsidP="00AF0A4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  <w:t xml:space="preserve">15) </w:t>
            </w:r>
            <w:r w:rsidR="003F474D"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  <w:t>Göktürk</w:t>
            </w:r>
            <w:r w:rsidR="00AF0A4F" w:rsidRPr="00AF0A4F"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  <w:t>:</w:t>
            </w:r>
            <w:r w:rsidR="00AF0A4F" w:rsidRPr="00AF0A4F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 Tarihi çevreleri bakım ve onarım yaparak </w:t>
            </w:r>
          </w:p>
          <w:p w:rsidR="00AF0A4F" w:rsidRPr="00AF0A4F" w:rsidRDefault="00AF0A4F" w:rsidP="00AF0A4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AF0A4F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koruyabiliriz.</w:t>
            </w:r>
          </w:p>
          <w:p w:rsidR="00AF0A4F" w:rsidRPr="00AF0A4F" w:rsidRDefault="00EA73ED" w:rsidP="00AF0A4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  <w:t>Eylül</w:t>
            </w:r>
            <w:r w:rsidR="00AF0A4F" w:rsidRPr="00AF0A4F"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  <w:t>:</w:t>
            </w:r>
            <w:r w:rsidR="00AF0A4F" w:rsidRPr="00AF0A4F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 Tarihi çevreleri halkı bilinçledirip eğitim vererek</w:t>
            </w:r>
          </w:p>
          <w:p w:rsidR="00EA73ED" w:rsidRDefault="00AF0A4F" w:rsidP="00AF0A4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AF0A4F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koruyabiliriz.</w:t>
            </w:r>
          </w:p>
          <w:p w:rsidR="006919AC" w:rsidRDefault="00EA73ED" w:rsidP="00AF0A4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EA73ED"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  <w:t>Metehan</w:t>
            </w:r>
            <w:r w:rsidR="00AF0A4F" w:rsidRPr="00AF0A4F"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  <w:t>:</w:t>
            </w:r>
            <w:r w:rsidR="00AF0A4F" w:rsidRPr="00AF0A4F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 Tarihi çevreleri gerekli kurumlarla işbirliği </w:t>
            </w:r>
          </w:p>
          <w:p w:rsidR="00AF0A4F" w:rsidRPr="00AF0A4F" w:rsidRDefault="006919AC" w:rsidP="00AF0A4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y</w:t>
            </w:r>
            <w:r w:rsidR="00AF0A4F" w:rsidRPr="00AF0A4F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aparak</w:t>
            </w: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 </w:t>
            </w:r>
            <w:r w:rsidR="00AF0A4F" w:rsidRPr="00AF0A4F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koruyabiliriz.</w:t>
            </w:r>
          </w:p>
          <w:p w:rsidR="00AF0A4F" w:rsidRPr="00AF0A4F" w:rsidRDefault="003F474D" w:rsidP="00AF0A4F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  <w:t>Nisa</w:t>
            </w:r>
            <w:r w:rsidR="00AF0A4F" w:rsidRPr="00AF0A4F"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  <w:t>:</w:t>
            </w:r>
            <w:r w:rsidR="00AF0A4F" w:rsidRPr="00AF0A4F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 Tarihi çevreleri yerleşime açarak koruyabiliriz.</w:t>
            </w:r>
          </w:p>
          <w:p w:rsidR="00AF0A4F" w:rsidRPr="00AF0A4F" w:rsidRDefault="00183C47" w:rsidP="00AF0A4F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</w:pPr>
            <w:r>
              <w:rPr>
                <w:b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7438C38" wp14:editId="35671F04">
                      <wp:simplePos x="0" y="0"/>
                      <wp:positionH relativeFrom="column">
                        <wp:posOffset>3416300</wp:posOffset>
                      </wp:positionH>
                      <wp:positionV relativeFrom="paragraph">
                        <wp:posOffset>123190</wp:posOffset>
                      </wp:positionV>
                      <wp:extent cx="819150" cy="314325"/>
                      <wp:effectExtent l="76200" t="0" r="19050" b="104775"/>
                      <wp:wrapNone/>
                      <wp:docPr id="129030" name="Dikdörtgen 129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3143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8100000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813A3" w:rsidRPr="00BD1D48" w:rsidRDefault="00D813A3" w:rsidP="00D813A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 </w:t>
                                  </w:r>
                                  <w:r w:rsidR="00D76DF8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 Yürütme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38C38" id="Dikdörtgen 129030" o:spid="_x0000_s1044" style="position:absolute;left:0;text-align:left;margin-left:269pt;margin-top:9.7pt;width:64.5pt;height:24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" strokecolor="#b2a1c7" strokeweight="1pt">
                      <v:fill color2="#ccc0d9" focus="100%" type="gradient"/>
                      <v:shadow on="t" color="#3f3151" opacity=".5" offset="-6pt,6pt"/>
                      <v:textbox>
                        <w:txbxContent>
                          <w:p w:rsidR="00D813A3" w:rsidRPr="00BD1D48" w:rsidRDefault="00D813A3" w:rsidP="00D813A3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 w:rsidR="00D76DF8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Yürütme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F0A4F" w:rsidRPr="00AF0A4F"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  <w:t>Öğrencilerden hangisi tarihi çevrelerin korunması-</w:t>
            </w:r>
          </w:p>
          <w:p w:rsidR="00AF0A4F" w:rsidRPr="00AF0A4F" w:rsidRDefault="00AF0A4F" w:rsidP="00AF0A4F">
            <w:pPr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</w:pPr>
            <w:r w:rsidRPr="00AF0A4F"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  <w:t xml:space="preserve">na yönelik </w:t>
            </w:r>
            <w:r w:rsidRPr="0041068D">
              <w:rPr>
                <w:rFonts w:ascii="Arial" w:hAnsi="Arial" w:cs="Arial"/>
                <w:b/>
                <w:color w:val="000000" w:themeColor="text1"/>
                <w:sz w:val="20"/>
                <w:u w:val="single"/>
                <w:lang w:eastAsia="tr-TR"/>
              </w:rPr>
              <w:t>yanlış</w:t>
            </w:r>
            <w:r w:rsidRPr="00AF0A4F"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  <w:t xml:space="preserve"> bir bilgi vermiştir?</w:t>
            </w:r>
          </w:p>
          <w:p w:rsidR="00771AB3" w:rsidRDefault="00EA73ED" w:rsidP="00771AB3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A) Göktürk</w:t>
            </w:r>
            <w:r w:rsidR="00D813A3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     </w:t>
            </w:r>
            <w:r w:rsidR="0083652E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   </w:t>
            </w: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B) Eylül</w:t>
            </w:r>
            <w:r w:rsidR="0083652E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         </w:t>
            </w: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C) Metehan</w:t>
            </w:r>
            <w:r w:rsidR="0083652E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 xml:space="preserve">        </w:t>
            </w:r>
            <w:r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D) Nisa</w:t>
            </w:r>
          </w:p>
          <w:p w:rsidR="008416C9" w:rsidRPr="00533D36" w:rsidRDefault="008416C9" w:rsidP="00771AB3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4"/>
                <w:szCs w:val="4"/>
                <w:lang w:eastAsia="tr-TR"/>
              </w:rPr>
            </w:pPr>
          </w:p>
          <w:p w:rsidR="00533D36" w:rsidRDefault="00533D36" w:rsidP="00533D36">
            <w:pPr>
              <w:ind w:right="2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  <w:r w:rsidRPr="00531BA4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A6416">
              <w:rPr>
                <w:rFonts w:asciiTheme="minorHAnsi" w:hAnsiTheme="minorHAnsi" w:cstheme="minorHAnsi"/>
                <w:sz w:val="22"/>
                <w:szCs w:val="22"/>
              </w:rPr>
              <w:t xml:space="preserve">Halkın kendi yöneticilerini kendilerinin </w:t>
            </w:r>
          </w:p>
          <w:p w:rsidR="00533D36" w:rsidRDefault="00533D36" w:rsidP="00533D36">
            <w:pPr>
              <w:ind w:right="2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6416">
              <w:rPr>
                <w:rFonts w:asciiTheme="minorHAnsi" w:hAnsiTheme="minorHAnsi" w:cstheme="minorHAnsi"/>
                <w:sz w:val="22"/>
                <w:szCs w:val="22"/>
              </w:rPr>
              <w:t xml:space="preserve">seçimlerle belirlediği yönetim biçimine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Pr="007A6416">
              <w:rPr>
                <w:rFonts w:asciiTheme="minorHAnsi" w:hAnsiTheme="minorHAnsi" w:cstheme="minorHAnsi"/>
                <w:sz w:val="22"/>
                <w:szCs w:val="22"/>
              </w:rPr>
              <w:t>Demokrasi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  <w:p w:rsidR="00533D36" w:rsidRPr="007A6416" w:rsidRDefault="00533D36" w:rsidP="00533D36">
            <w:pPr>
              <w:ind w:right="2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6416">
              <w:rPr>
                <w:rFonts w:asciiTheme="minorHAnsi" w:hAnsiTheme="minorHAnsi" w:cstheme="minorHAnsi"/>
                <w:sz w:val="22"/>
                <w:szCs w:val="22"/>
              </w:rPr>
              <w:t>denir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533D36" w:rsidRDefault="00533D36" w:rsidP="00533D36">
            <w:pPr>
              <w:pStyle w:val="AralkYok"/>
              <w:rPr>
                <w:rFonts w:asciiTheme="minorHAnsi" w:hAnsiTheme="minorHAnsi" w:cstheme="minorHAnsi"/>
                <w:b/>
              </w:rPr>
            </w:pPr>
            <w:r w:rsidRPr="007A6416">
              <w:rPr>
                <w:rFonts w:asciiTheme="minorHAnsi" w:hAnsiTheme="minorHAnsi" w:cstheme="minorHAnsi"/>
                <w:b/>
              </w:rPr>
              <w:t xml:space="preserve">Buna göre demokrasi ile yönetilen bir ülkede </w:t>
            </w:r>
          </w:p>
          <w:p w:rsidR="00533D36" w:rsidRDefault="00533D36" w:rsidP="00533D36">
            <w:pPr>
              <w:pStyle w:val="AralkYok"/>
              <w:rPr>
                <w:rFonts w:asciiTheme="minorHAnsi" w:hAnsiTheme="minorHAnsi" w:cstheme="minorHAnsi"/>
              </w:rPr>
            </w:pPr>
            <w:proofErr w:type="gramStart"/>
            <w:r w:rsidRPr="007A6416">
              <w:rPr>
                <w:rFonts w:asciiTheme="minorHAnsi" w:hAnsiTheme="minorHAnsi" w:cstheme="minorHAnsi"/>
                <w:b/>
              </w:rPr>
              <w:t>aşağıdakilerden</w:t>
            </w:r>
            <w:proofErr w:type="gramEnd"/>
            <w:r w:rsidRPr="007A6416">
              <w:rPr>
                <w:rFonts w:asciiTheme="minorHAnsi" w:hAnsiTheme="minorHAnsi" w:cstheme="minorHAnsi"/>
                <w:b/>
              </w:rPr>
              <w:t xml:space="preserve"> hangisi </w:t>
            </w:r>
            <w:r w:rsidRPr="007A6416">
              <w:rPr>
                <w:rFonts w:asciiTheme="minorHAnsi" w:hAnsiTheme="minorHAnsi" w:cstheme="minorHAnsi"/>
                <w:b/>
                <w:u w:val="single"/>
              </w:rPr>
              <w:t>görülmez?</w:t>
            </w:r>
            <w:r w:rsidRPr="007A6416">
              <w:rPr>
                <w:rFonts w:asciiTheme="minorHAnsi" w:hAnsiTheme="minorHAnsi" w:cstheme="minorHAnsi"/>
              </w:rPr>
              <w:br/>
              <w:t xml:space="preserve">A) 18 yaşına gelen her Türk vatandaşının </w:t>
            </w:r>
          </w:p>
          <w:p w:rsidR="00533D36" w:rsidRPr="007A6416" w:rsidRDefault="00533D36" w:rsidP="00533D36">
            <w:pPr>
              <w:pStyle w:val="AralkYok"/>
              <w:rPr>
                <w:rFonts w:asciiTheme="minorHAnsi" w:hAnsiTheme="minorHAnsi" w:cstheme="minorHAnsi"/>
              </w:rPr>
            </w:pPr>
            <w:r w:rsidRPr="007A6416">
              <w:rPr>
                <w:rFonts w:asciiTheme="minorHAnsi" w:hAnsiTheme="minorHAnsi" w:cstheme="minorHAnsi"/>
              </w:rPr>
              <w:t>Seçme-Seçilme hakkının olması</w:t>
            </w:r>
          </w:p>
          <w:p w:rsidR="00533D36" w:rsidRDefault="00533D36" w:rsidP="00533D36">
            <w:pPr>
              <w:ind w:right="2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6416">
              <w:rPr>
                <w:rFonts w:asciiTheme="minorHAnsi" w:hAnsiTheme="minorHAnsi" w:cstheme="minorHAnsi"/>
                <w:sz w:val="22"/>
                <w:szCs w:val="22"/>
              </w:rPr>
              <w:t>B) İnsanların fikirlerini ve düşüncelerini özgürce ifade</w:t>
            </w:r>
          </w:p>
          <w:p w:rsidR="00533D36" w:rsidRPr="007A6416" w:rsidRDefault="00533D36" w:rsidP="00533D36">
            <w:pPr>
              <w:ind w:right="2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6416">
              <w:rPr>
                <w:rFonts w:asciiTheme="minorHAnsi" w:hAnsiTheme="minorHAnsi" w:cstheme="minorHAnsi"/>
                <w:sz w:val="22"/>
                <w:szCs w:val="22"/>
              </w:rPr>
              <w:t xml:space="preserve"> edebilmeleri</w:t>
            </w:r>
          </w:p>
          <w:p w:rsidR="00533D36" w:rsidRPr="007A6416" w:rsidRDefault="00533D36" w:rsidP="00533D36">
            <w:pPr>
              <w:ind w:right="2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6416">
              <w:rPr>
                <w:rFonts w:asciiTheme="minorHAnsi" w:hAnsiTheme="minorHAnsi" w:cstheme="minorHAnsi"/>
                <w:sz w:val="22"/>
                <w:szCs w:val="22"/>
              </w:rPr>
              <w:t>C) Ülke yönetiminin babadan oğula geçmesi</w:t>
            </w:r>
          </w:p>
          <w:p w:rsidR="00533D36" w:rsidRDefault="00533D36" w:rsidP="00533D36">
            <w:pPr>
              <w:ind w:right="2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6416">
              <w:rPr>
                <w:rFonts w:asciiTheme="minorHAnsi" w:hAnsiTheme="minorHAnsi" w:cstheme="minorHAnsi"/>
                <w:sz w:val="22"/>
                <w:szCs w:val="22"/>
              </w:rPr>
              <w:t xml:space="preserve">D) Ülkenin kanunlara göre yönetilmesi </w:t>
            </w:r>
          </w:p>
          <w:p w:rsidR="00183C47" w:rsidRPr="007A6416" w:rsidRDefault="00183C47" w:rsidP="00533D36">
            <w:pPr>
              <w:ind w:right="2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83C47" w:rsidRDefault="00094B17" w:rsidP="00183C47">
            <w:pPr>
              <w:pStyle w:val="AralkYok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  <w:lang w:eastAsia="tr-TR"/>
              </w:rPr>
              <w:t>17</w:t>
            </w:r>
            <w:r w:rsidR="00183C47" w:rsidRPr="005D4904"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  <w:lang w:eastAsia="tr-TR"/>
              </w:rPr>
              <w:t>)</w:t>
            </w:r>
            <w:r w:rsidR="00183C47" w:rsidRPr="005D4904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tr-TR"/>
              </w:rPr>
              <w:t xml:space="preserve"> Osmanlı geleneğinde din ve bayındırlık hizmetleri,</w:t>
            </w:r>
          </w:p>
          <w:p w:rsidR="00183C47" w:rsidRDefault="00183C47" w:rsidP="00183C47">
            <w:pPr>
              <w:pStyle w:val="AralkYok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gramStart"/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tr-TR"/>
              </w:rPr>
              <w:t>eğitim</w:t>
            </w:r>
            <w:proofErr w:type="gramEnd"/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tr-TR"/>
              </w:rPr>
              <w:t>,</w:t>
            </w:r>
            <w:r w:rsidRPr="005D4904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tr-TR"/>
              </w:rPr>
              <w:t xml:space="preserve"> sağlık ve kültürel faaliyetler devlet bütçesine </w:t>
            </w:r>
          </w:p>
          <w:p w:rsidR="00183C47" w:rsidRDefault="00183C47" w:rsidP="00183C47">
            <w:pPr>
              <w:pStyle w:val="AralkYok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5D4904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tr-TR"/>
              </w:rPr>
              <w:t>doğrudan</w:t>
            </w:r>
            <w:proofErr w:type="gramEnd"/>
            <w:r w:rsidRPr="005D4904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tr-TR"/>
              </w:rPr>
              <w:t xml:space="preserve"> bir yük getirmemiştir. Bu hizmetler, devletin </w:t>
            </w:r>
          </w:p>
          <w:p w:rsidR="00183C47" w:rsidRDefault="00183C47" w:rsidP="00183C47">
            <w:pPr>
              <w:pStyle w:val="AralkYok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5D4904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tr-TR"/>
              </w:rPr>
              <w:t>en</w:t>
            </w:r>
            <w:proofErr w:type="gramEnd"/>
            <w:r w:rsidRPr="005D4904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tr-TR"/>
              </w:rPr>
              <w:t xml:space="preserve"> üst makamında</w:t>
            </w: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5D4904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tr-TR"/>
              </w:rPr>
              <w:t xml:space="preserve">yer alan padişahtan vatandaşa kadar </w:t>
            </w:r>
          </w:p>
          <w:p w:rsidR="00183C47" w:rsidRDefault="00183C47" w:rsidP="00183C47">
            <w:pPr>
              <w:pStyle w:val="AralkYok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5D4904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tr-TR"/>
              </w:rPr>
              <w:t>toplumun</w:t>
            </w:r>
            <w:proofErr w:type="gramEnd"/>
            <w:r w:rsidRPr="005D4904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tr-TR"/>
              </w:rPr>
              <w:t xml:space="preserve"> bütün bireylerinin gönüllü katılımıyla oluşan</w:t>
            </w:r>
          </w:p>
          <w:p w:rsidR="00183C47" w:rsidRPr="005D4904" w:rsidRDefault="00183C47" w:rsidP="00183C47">
            <w:pPr>
              <w:pStyle w:val="AralkYok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 w:rsidRPr="005D4904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tr-TR"/>
              </w:rPr>
              <w:t>…………..</w:t>
            </w:r>
            <w:proofErr w:type="gramEnd"/>
            <w:r w:rsidRPr="005D4904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5D4904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tr-TR"/>
              </w:rPr>
              <w:t>geleneği</w:t>
            </w:r>
            <w:proofErr w:type="gramEnd"/>
            <w:r w:rsidRPr="005D4904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tr-TR"/>
              </w:rPr>
              <w:t>sayesinde yürütülmüştür.</w:t>
            </w:r>
            <w:r w:rsidRPr="005D4904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  <w:p w:rsidR="00183C47" w:rsidRPr="005D4904" w:rsidRDefault="00183C47" w:rsidP="00183C47">
            <w:pPr>
              <w:pStyle w:val="AralkYok"/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5D4904"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  <w:lang w:eastAsia="tr-TR"/>
              </w:rPr>
              <w:t xml:space="preserve">Yukarıda verilen paragrafta boş bırakılan yere </w:t>
            </w:r>
          </w:p>
          <w:p w:rsidR="00183C47" w:rsidRPr="005D4904" w:rsidRDefault="00183C47" w:rsidP="00183C47">
            <w:pPr>
              <w:pStyle w:val="AralkYok"/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gramStart"/>
            <w:r w:rsidRPr="005D4904"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  <w:lang w:eastAsia="tr-TR"/>
              </w:rPr>
              <w:t>aşağıdakilerden</w:t>
            </w:r>
            <w:proofErr w:type="gramEnd"/>
            <w:r w:rsidRPr="005D4904"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  <w:szCs w:val="20"/>
                <w:lang w:eastAsia="tr-TR"/>
              </w:rPr>
              <w:t xml:space="preserve"> hangisi getirilmelidir?</w:t>
            </w:r>
          </w:p>
          <w:p w:rsidR="00183C47" w:rsidRPr="005D4904" w:rsidRDefault="00183C47" w:rsidP="00183C47">
            <w:pPr>
              <w:pStyle w:val="AralkYok"/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tr-TR"/>
              </w:rPr>
            </w:pPr>
            <w:r w:rsidRPr="005D4904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tr-TR"/>
              </w:rPr>
              <w:t xml:space="preserve">A) Tımar                    B) Enderun </w:t>
            </w:r>
          </w:p>
          <w:p w:rsidR="008416C9" w:rsidRPr="00183C47" w:rsidRDefault="00183C47" w:rsidP="0041068D">
            <w:pPr>
              <w:pStyle w:val="AralkYok"/>
              <w:rPr>
                <w:rFonts w:ascii="Arial Unicode MS" w:eastAsia="Arial Unicode MS" w:hAnsi="Arial Unicode MS" w:cs="Arial Unicode MS"/>
                <w:color w:val="000000" w:themeColor="text1"/>
                <w:lang w:eastAsia="tr-TR"/>
              </w:rPr>
            </w:pPr>
            <w:r w:rsidRPr="005D4904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tr-TR"/>
              </w:rPr>
              <w:t xml:space="preserve">C) İmaret                </w:t>
            </w:r>
            <w:r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5D4904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  <w:lang w:eastAsia="tr-TR"/>
              </w:rPr>
              <w:t xml:space="preserve">  D) Vakıf</w:t>
            </w:r>
          </w:p>
          <w:p w:rsidR="00183C47" w:rsidRDefault="00094B17" w:rsidP="00183C47">
            <w:pPr>
              <w:pStyle w:val="AralkYok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18</w:t>
            </w:r>
            <w:bookmarkStart w:id="2" w:name="_GoBack"/>
            <w:bookmarkEnd w:id="2"/>
            <w:r w:rsidR="00183C47" w:rsidRPr="00531BA4">
              <w:rPr>
                <w:rFonts w:asciiTheme="minorHAnsi" w:hAnsiTheme="minorHAnsi" w:cstheme="minorHAnsi"/>
                <w:b/>
              </w:rPr>
              <w:t>)</w:t>
            </w:r>
            <w:r w:rsidR="00183C47">
              <w:rPr>
                <w:rFonts w:asciiTheme="minorHAnsi" w:hAnsiTheme="minorHAnsi" w:cstheme="minorHAnsi"/>
              </w:rPr>
              <w:t xml:space="preserve"> </w:t>
            </w:r>
            <w:r w:rsidR="00183C47" w:rsidRPr="00BB565D">
              <w:rPr>
                <w:rFonts w:asciiTheme="minorHAnsi" w:hAnsiTheme="minorHAnsi" w:cstheme="minorHAnsi"/>
              </w:rPr>
              <w:t xml:space="preserve">Türkçe ismi Birleşmiş Milletler eğitim bilim ve kültür </w:t>
            </w:r>
          </w:p>
          <w:p w:rsidR="00183C47" w:rsidRDefault="00183C47" w:rsidP="00183C47">
            <w:pPr>
              <w:pStyle w:val="AralkYok"/>
              <w:rPr>
                <w:rFonts w:asciiTheme="minorHAnsi" w:hAnsiTheme="minorHAnsi" w:cstheme="minorHAnsi"/>
              </w:rPr>
            </w:pPr>
            <w:proofErr w:type="gramStart"/>
            <w:r w:rsidRPr="00BB565D">
              <w:rPr>
                <w:rFonts w:asciiTheme="minorHAnsi" w:hAnsiTheme="minorHAnsi" w:cstheme="minorHAnsi"/>
              </w:rPr>
              <w:t>örgütüdür</w:t>
            </w:r>
            <w:proofErr w:type="gramEnd"/>
            <w:r w:rsidRPr="00BB565D">
              <w:rPr>
                <w:rFonts w:asciiTheme="minorHAnsi" w:hAnsiTheme="minorHAnsi" w:cstheme="minorHAnsi"/>
              </w:rPr>
              <w:t xml:space="preserve">. Bu örgütün görevi üye ülkelerde bulunan tarihi </w:t>
            </w:r>
          </w:p>
          <w:p w:rsidR="00183C47" w:rsidRDefault="00183C47" w:rsidP="00183C47">
            <w:pPr>
              <w:pStyle w:val="AralkYok"/>
              <w:rPr>
                <w:rFonts w:asciiTheme="minorHAnsi" w:hAnsiTheme="minorHAnsi" w:cstheme="minorHAnsi"/>
              </w:rPr>
            </w:pPr>
            <w:proofErr w:type="gramStart"/>
            <w:r w:rsidRPr="00BB565D">
              <w:rPr>
                <w:rFonts w:asciiTheme="minorHAnsi" w:hAnsiTheme="minorHAnsi" w:cstheme="minorHAnsi"/>
              </w:rPr>
              <w:t>eserler</w:t>
            </w:r>
            <w:proofErr w:type="gramEnd"/>
            <w:r w:rsidRPr="00BB565D">
              <w:rPr>
                <w:rFonts w:asciiTheme="minorHAnsi" w:hAnsiTheme="minorHAnsi" w:cstheme="minorHAnsi"/>
              </w:rPr>
              <w:t xml:space="preserve">, yapılar vb. gibi önemli sayılan eserleri dünya mirası </w:t>
            </w:r>
          </w:p>
          <w:p w:rsidR="00183C47" w:rsidRPr="00BB565D" w:rsidRDefault="00183C47" w:rsidP="00183C47">
            <w:pPr>
              <w:pStyle w:val="AralkYok"/>
              <w:rPr>
                <w:rFonts w:asciiTheme="minorHAnsi" w:hAnsiTheme="minorHAnsi" w:cstheme="minorHAnsi"/>
              </w:rPr>
            </w:pPr>
            <w:proofErr w:type="gramStart"/>
            <w:r w:rsidRPr="00BB565D">
              <w:rPr>
                <w:rFonts w:asciiTheme="minorHAnsi" w:hAnsiTheme="minorHAnsi" w:cstheme="minorHAnsi"/>
              </w:rPr>
              <w:t>olarak</w:t>
            </w:r>
            <w:proofErr w:type="gramEnd"/>
            <w:r w:rsidRPr="00BB565D">
              <w:rPr>
                <w:rFonts w:asciiTheme="minorHAnsi" w:hAnsiTheme="minorHAnsi" w:cstheme="minorHAnsi"/>
              </w:rPr>
              <w:t xml:space="preserve"> kabul edip bunların korunması ve tanıtılmasıdır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183C47" w:rsidRDefault="00183C47" w:rsidP="00183C47">
            <w:pPr>
              <w:pStyle w:val="AralkYok"/>
              <w:rPr>
                <w:rFonts w:asciiTheme="minorHAnsi" w:hAnsiTheme="minorHAnsi" w:cstheme="minorHAnsi"/>
                <w:b/>
                <w:noProof/>
                <w:color w:val="000000" w:themeColor="text1"/>
              </w:rPr>
            </w:pPr>
            <w:r w:rsidRPr="0017098B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 xml:space="preserve">Yukarıda </w:t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anlatılan Birleşmiş M</w:t>
            </w:r>
            <w:r w:rsidRPr="0017098B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 xml:space="preserve">illetler </w:t>
            </w:r>
            <w:r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 xml:space="preserve">işbirliği </w:t>
            </w:r>
            <w:r w:rsidRPr="0017098B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 xml:space="preserve">kuruluşu </w:t>
            </w:r>
          </w:p>
          <w:p w:rsidR="00183C47" w:rsidRPr="0017098B" w:rsidRDefault="00183C47" w:rsidP="00183C47">
            <w:pPr>
              <w:pStyle w:val="AralkYok"/>
              <w:rPr>
                <w:rFonts w:asciiTheme="minorHAnsi" w:hAnsiTheme="minorHAnsi" w:cstheme="minorHAnsi"/>
                <w:b/>
                <w:noProof/>
                <w:color w:val="000000" w:themeColor="text1"/>
              </w:rPr>
            </w:pPr>
            <w:r w:rsidRPr="0017098B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aşağıdakilerden hangisidir?</w:t>
            </w:r>
          </w:p>
          <w:p w:rsidR="00183C47" w:rsidRDefault="00183C47" w:rsidP="00183C47">
            <w:pPr>
              <w:spacing w:line="360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A) </w:t>
            </w:r>
            <w:r w:rsidRPr="00BB565D">
              <w:rPr>
                <w:rFonts w:ascii="Arial" w:hAnsi="Arial" w:cs="Arial"/>
                <w:color w:val="000000" w:themeColor="text1"/>
                <w:lang w:eastAsia="tr-TR"/>
              </w:rPr>
              <w:drawing>
                <wp:inline distT="0" distB="0" distL="0" distR="0" wp14:anchorId="625E453C" wp14:editId="5592FC0B">
                  <wp:extent cx="1038225" cy="742950"/>
                  <wp:effectExtent l="0" t="0" r="9525" b="0"/>
                  <wp:docPr id="113689" name="Resim 113689" descr="C:\Users\asus-pc\Desktop\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asus-pc\Desktop\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 w:themeColor="text1"/>
              </w:rPr>
              <w:t xml:space="preserve">    </w:t>
            </w:r>
            <w:r>
              <w:rPr>
                <w:rFonts w:ascii="Arial" w:hAnsi="Arial" w:cs="Arial"/>
                <w:color w:val="000000" w:themeColor="text1"/>
              </w:rPr>
              <w:t xml:space="preserve">       </w:t>
            </w:r>
            <w:r>
              <w:rPr>
                <w:rFonts w:ascii="Arial" w:hAnsi="Arial" w:cs="Arial"/>
                <w:color w:val="000000" w:themeColor="text1"/>
              </w:rPr>
              <w:t xml:space="preserve">  B)   </w:t>
            </w:r>
            <w:r w:rsidRPr="0017098B">
              <w:rPr>
                <w:rFonts w:ascii="Arial" w:hAnsi="Arial" w:cs="Arial"/>
                <w:color w:val="000000" w:themeColor="text1"/>
                <w:lang w:eastAsia="tr-TR"/>
              </w:rPr>
              <w:drawing>
                <wp:inline distT="0" distB="0" distL="0" distR="0" wp14:anchorId="02DC0565" wp14:editId="4DC7AD89">
                  <wp:extent cx="1270635" cy="742950"/>
                  <wp:effectExtent l="0" t="0" r="5715" b="0"/>
                  <wp:docPr id="113690" name="Resim 113690" descr="C:\Users\asus-pc\Desktop\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Users\asus-pc\Desktop\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63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3C47" w:rsidRPr="00183C47" w:rsidRDefault="00183C47" w:rsidP="00183C47">
            <w:pPr>
              <w:spacing w:line="360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C) </w:t>
            </w:r>
            <w:r w:rsidRPr="0017098B">
              <w:rPr>
                <w:rFonts w:ascii="Arial" w:hAnsi="Arial" w:cs="Arial"/>
                <w:color w:val="000000" w:themeColor="text1"/>
                <w:lang w:eastAsia="tr-TR"/>
              </w:rPr>
              <w:drawing>
                <wp:inline distT="0" distB="0" distL="0" distR="0" wp14:anchorId="0059434F" wp14:editId="7B77CC57">
                  <wp:extent cx="1120140" cy="885825"/>
                  <wp:effectExtent l="0" t="0" r="3810" b="9525"/>
                  <wp:docPr id="113691" name="Resim 113691" descr="C:\Users\asus-pc\Desktop\who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Users\asus-pc\Desktop\who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 w:themeColor="text1"/>
              </w:rPr>
              <w:t xml:space="preserve">     </w:t>
            </w:r>
            <w:r>
              <w:rPr>
                <w:rFonts w:ascii="Arial" w:hAnsi="Arial" w:cs="Arial"/>
                <w:color w:val="000000" w:themeColor="text1"/>
              </w:rPr>
              <w:t xml:space="preserve">    </w:t>
            </w:r>
            <w:r>
              <w:rPr>
                <w:rFonts w:ascii="Arial" w:hAnsi="Arial" w:cs="Arial"/>
                <w:color w:val="000000" w:themeColor="text1"/>
              </w:rPr>
              <w:t xml:space="preserve">  D)    </w:t>
            </w:r>
            <w:r w:rsidRPr="0017098B">
              <w:rPr>
                <w:rFonts w:ascii="Arial" w:hAnsi="Arial" w:cs="Arial"/>
                <w:color w:val="000000" w:themeColor="text1"/>
                <w:lang w:eastAsia="tr-TR"/>
              </w:rPr>
              <w:drawing>
                <wp:inline distT="0" distB="0" distL="0" distR="0" wp14:anchorId="3DE730F9" wp14:editId="694EA2FC">
                  <wp:extent cx="1108710" cy="895350"/>
                  <wp:effectExtent l="0" t="0" r="0" b="0"/>
                  <wp:docPr id="113692" name="Resim 113692" descr="C:\Users\asus-pc\Desktop\20161231014431-300x2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Users\asus-pc\Desktop\20161231014431-300x2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71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A4F" w:rsidRPr="005E2FD9" w:rsidTr="00525F0B">
        <w:trPr>
          <w:trHeight w:val="7517"/>
        </w:trPr>
        <w:tc>
          <w:tcPr>
            <w:tcW w:w="7224" w:type="dxa"/>
          </w:tcPr>
          <w:p w:rsidR="00D33FA6" w:rsidRDefault="00D33FA6" w:rsidP="00D33FA6">
            <w:pPr>
              <w:rPr>
                <w:rFonts w:ascii="Arial Unicode MS" w:eastAsia="Arial Unicode MS" w:hAnsi="Arial Unicode MS" w:cs="Arial Unicode MS"/>
                <w:b/>
                <w:sz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</w:rPr>
              <w:t>19)</w:t>
            </w:r>
            <w:r w:rsidRPr="00D33FA6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 Yanlış meslek seçimi insanların mutsuz olmasına neden </w:t>
            </w:r>
          </w:p>
          <w:p w:rsidR="00D33FA6" w:rsidRPr="00D33FA6" w:rsidRDefault="00D33FA6" w:rsidP="00D33FA6">
            <w:pPr>
              <w:rPr>
                <w:rFonts w:ascii="Arial Unicode MS" w:eastAsia="Arial Unicode MS" w:hAnsi="Arial Unicode MS" w:cs="Arial Unicode MS"/>
                <w:b/>
                <w:sz w:val="20"/>
              </w:rPr>
            </w:pPr>
            <w:r w:rsidRPr="00D33FA6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olur.Buna göre meslek tercihi için aşağıdakilerden hangisinin </w:t>
            </w:r>
          </w:p>
          <w:p w:rsidR="00D33FA6" w:rsidRPr="00D33FA6" w:rsidRDefault="00D33FA6" w:rsidP="00D33FA6">
            <w:pPr>
              <w:rPr>
                <w:rFonts w:ascii="Arial Unicode MS" w:eastAsia="Arial Unicode MS" w:hAnsi="Arial Unicode MS" w:cs="Arial Unicode MS"/>
                <w:b/>
                <w:noProof w:val="0"/>
                <w:sz w:val="20"/>
                <w:lang w:eastAsia="tr-TR"/>
              </w:rPr>
            </w:pPr>
            <w:r w:rsidRPr="00D33FA6">
              <w:rPr>
                <w:rFonts w:ascii="Arial Unicode MS" w:eastAsia="Arial Unicode MS" w:hAnsi="Arial Unicode MS" w:cs="Arial Unicode MS"/>
                <w:b/>
                <w:sz w:val="20"/>
              </w:rPr>
              <w:t xml:space="preserve">yapılması </w:t>
            </w:r>
            <w:r w:rsidRPr="00D33FA6">
              <w:rPr>
                <w:rFonts w:ascii="Arial Unicode MS" w:eastAsia="Arial Unicode MS" w:hAnsi="Arial Unicode MS" w:cs="Arial Unicode MS"/>
                <w:b/>
                <w:sz w:val="20"/>
                <w:u w:val="single"/>
              </w:rPr>
              <w:t>uygun olmaz?</w:t>
            </w:r>
          </w:p>
          <w:p w:rsidR="00D33FA6" w:rsidRDefault="00D33FA6" w:rsidP="00D33FA6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D33FA6">
              <w:rPr>
                <w:rFonts w:ascii="Arial Unicode MS" w:eastAsia="Arial Unicode MS" w:hAnsi="Arial Unicode MS" w:cs="Arial Unicode MS"/>
                <w:sz w:val="20"/>
              </w:rPr>
              <w:t xml:space="preserve">A) Ailenin ve çevredekilerin tercihi göz önünde </w:t>
            </w:r>
          </w:p>
          <w:p w:rsidR="00D33FA6" w:rsidRPr="00D33FA6" w:rsidRDefault="00D33FA6" w:rsidP="00D33FA6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D33FA6">
              <w:rPr>
                <w:rFonts w:ascii="Arial Unicode MS" w:eastAsia="Arial Unicode MS" w:hAnsi="Arial Unicode MS" w:cs="Arial Unicode MS"/>
                <w:sz w:val="20"/>
              </w:rPr>
              <w:t xml:space="preserve">bulundurulmalıdır  </w:t>
            </w:r>
          </w:p>
          <w:p w:rsidR="00D33FA6" w:rsidRPr="00D33FA6" w:rsidRDefault="00D33FA6" w:rsidP="00D33FA6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D33FA6">
              <w:rPr>
                <w:rFonts w:ascii="Arial Unicode MS" w:eastAsia="Arial Unicode MS" w:hAnsi="Arial Unicode MS" w:cs="Arial Unicode MS"/>
                <w:sz w:val="20"/>
              </w:rPr>
              <w:t>B) Kiş</w:t>
            </w:r>
            <w:r w:rsidR="007315E3">
              <w:rPr>
                <w:rFonts w:ascii="Arial Unicode MS" w:eastAsia="Arial Unicode MS" w:hAnsi="Arial Unicode MS" w:cs="Arial Unicode MS"/>
                <w:sz w:val="20"/>
              </w:rPr>
              <w:t>i ilgi, beceri ve beklenti ve yeteneklerini belirlemelidir</w:t>
            </w:r>
          </w:p>
          <w:p w:rsidR="00D33FA6" w:rsidRPr="00D33FA6" w:rsidRDefault="00D33FA6" w:rsidP="00D33FA6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D33FA6">
              <w:rPr>
                <w:rFonts w:ascii="Arial Unicode MS" w:eastAsia="Arial Unicode MS" w:hAnsi="Arial Unicode MS" w:cs="Arial Unicode MS"/>
                <w:sz w:val="20"/>
              </w:rPr>
              <w:t xml:space="preserve">C) Meslek için gerekli olan eğitim araştırılmalıdır                            </w:t>
            </w:r>
          </w:p>
          <w:p w:rsidR="00D33FA6" w:rsidRPr="00D33FA6" w:rsidRDefault="00D33FA6" w:rsidP="00D33FA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33FA6">
              <w:rPr>
                <w:rFonts w:ascii="Arial Unicode MS" w:eastAsia="Arial Unicode MS" w:hAnsi="Arial Unicode MS" w:cs="Arial Unicode MS"/>
                <w:sz w:val="20"/>
              </w:rPr>
              <w:t>D) Mesleğin çalışma koşulları değerlendirilmelidir</w:t>
            </w:r>
          </w:p>
          <w:p w:rsidR="00AF0A4F" w:rsidRDefault="00AF0A4F" w:rsidP="00AF0A4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13A3" w:rsidRPr="003A7D83" w:rsidRDefault="00D813A3" w:rsidP="00D813A3">
            <w:pPr>
              <w:pStyle w:val="AralkYok"/>
              <w:rPr>
                <w:rFonts w:asciiTheme="minorHAnsi" w:hAnsiTheme="minorHAnsi" w:cstheme="minorHAnsi"/>
                <w:b/>
              </w:rPr>
            </w:pPr>
            <w:r w:rsidRPr="003A7D83">
              <w:rPr>
                <w:rFonts w:asciiTheme="minorHAnsi" w:hAnsiTheme="minorHAnsi" w:cstheme="minorHAnsi"/>
                <w:b/>
                <w:color w:val="000000"/>
              </w:rPr>
              <w:t>20)</w:t>
            </w:r>
            <w:r w:rsidR="003A7D8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3A7D83">
              <w:rPr>
                <w:rFonts w:asciiTheme="minorHAnsi" w:hAnsiTheme="minorHAnsi" w:cstheme="minorHAnsi"/>
                <w:b/>
              </w:rPr>
              <w:t xml:space="preserve">Aşağıdaki boşlukları verilen uygun sözcüklerle </w:t>
            </w:r>
          </w:p>
          <w:p w:rsidR="00D813A3" w:rsidRPr="003A7D83" w:rsidRDefault="005D4904" w:rsidP="00D813A3">
            <w:pPr>
              <w:pStyle w:val="AralkYok"/>
              <w:rPr>
                <w:rFonts w:asciiTheme="minorHAnsi" w:hAnsiTheme="minorHAnsi" w:cstheme="minorHAnsi"/>
                <w:b/>
              </w:rPr>
            </w:pPr>
            <w:r w:rsidRPr="003A7D83">
              <w:rPr>
                <w:rFonts w:asciiTheme="minorHAnsi" w:hAnsiTheme="minorHAnsi" w:cstheme="minorHAnsi"/>
                <w:b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669D26F" wp14:editId="64BAC051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171450</wp:posOffset>
                      </wp:positionV>
                      <wp:extent cx="857250" cy="314325"/>
                      <wp:effectExtent l="76200" t="0" r="19050" b="104775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3143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8100000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813A3" w:rsidRPr="00BD1D48" w:rsidRDefault="00A3049A" w:rsidP="00D813A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Meşrutiyet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9D26F" id="Dikdörtgen 10" o:spid="_x0000_s1045" style="position:absolute;margin-left:65.4pt;margin-top:13.5pt;width:67.5pt;height:24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" strokecolor="#b2a1c7" strokeweight="1pt">
                      <v:fill color2="#ccc0d9" focus="100%" type="gradient"/>
                      <v:shadow on="t" color="#3f3151" opacity=".5" offset="-6pt,6pt"/>
                      <v:textbox>
                        <w:txbxContent>
                          <w:p w:rsidR="00D813A3" w:rsidRPr="00BD1D48" w:rsidRDefault="00A3049A" w:rsidP="00D813A3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Meşrutiyet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3049A" w:rsidRPr="003A7D83">
              <w:rPr>
                <w:rFonts w:asciiTheme="minorHAnsi" w:hAnsiTheme="minorHAnsi"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4783F0B" wp14:editId="1417435E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168275</wp:posOffset>
                      </wp:positionV>
                      <wp:extent cx="752475" cy="314325"/>
                      <wp:effectExtent l="76200" t="0" r="28575" b="104775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3143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8100000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3049A" w:rsidRPr="00BD1D48" w:rsidRDefault="00D76DF8" w:rsidP="00A3049A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   Veto</w:t>
                                  </w:r>
                                  <w:r w:rsidR="00A3049A"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83F0B" id="Dikdörtgen 20" o:spid="_x0000_s1046" style="position:absolute;margin-left:204pt;margin-top:13.25pt;width:59.25pt;height:24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" strokecolor="#b2a1c7" strokeweight="1pt">
                      <v:fill color2="#ccc0d9" focus="100%" type="gradient"/>
                      <v:shadow on="t" color="#3f3151" opacity=".5" offset="-6pt,6pt"/>
                      <v:textbox>
                        <w:txbxContent>
                          <w:p w:rsidR="00A3049A" w:rsidRPr="00BD1D48" w:rsidRDefault="00D76DF8" w:rsidP="00A3049A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  Veto</w:t>
                            </w:r>
                            <w:r w:rsidR="00A3049A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3049A" w:rsidRPr="003A7D83">
              <w:rPr>
                <w:rFonts w:asciiTheme="minorHAnsi" w:hAnsiTheme="minorHAnsi" w:cstheme="minorHAnsi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B8033BB" wp14:editId="604D6AD1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171450</wp:posOffset>
                      </wp:positionV>
                      <wp:extent cx="752475" cy="314325"/>
                      <wp:effectExtent l="76200" t="0" r="28575" b="104775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3143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CCC0D9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B2A1C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8100000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D813A3" w:rsidRPr="00BD1D48" w:rsidRDefault="00A3049A" w:rsidP="00D813A3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</w:rPr>
                                    <w:t>Oligarşi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033BB" id="Dikdörtgen 15" o:spid="_x0000_s1047" style="position:absolute;margin-left:138.9pt;margin-top:13.5pt;width:59.25pt;height:24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" strokecolor="#b2a1c7" strokeweight="1pt">
                      <v:fill color2="#ccc0d9" focus="100%" type="gradient"/>
                      <v:shadow on="t" color="#3f3151" opacity=".5" offset="-6pt,6pt"/>
                      <v:textbox>
                        <w:txbxContent>
                          <w:p w:rsidR="00D813A3" w:rsidRPr="00BD1D48" w:rsidRDefault="00A3049A" w:rsidP="00D813A3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>Oligarşi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gramStart"/>
            <w:r w:rsidR="00D813A3" w:rsidRPr="003A7D83">
              <w:rPr>
                <w:rFonts w:asciiTheme="minorHAnsi" w:hAnsiTheme="minorHAnsi" w:cstheme="minorHAnsi"/>
                <w:b/>
              </w:rPr>
              <w:t>doldurunuz</w:t>
            </w:r>
            <w:proofErr w:type="gramEnd"/>
            <w:r w:rsidR="003A7D83">
              <w:rPr>
                <w:rFonts w:asciiTheme="minorHAnsi" w:hAnsiTheme="minorHAnsi" w:cstheme="minorHAnsi"/>
                <w:b/>
              </w:rPr>
              <w:t xml:space="preserve"> </w:t>
            </w:r>
            <w:r w:rsidR="00D813A3" w:rsidRPr="003A7D83">
              <w:rPr>
                <w:rFonts w:asciiTheme="minorHAnsi" w:hAnsiTheme="minorHAnsi" w:cstheme="minorHAnsi"/>
                <w:b/>
              </w:rPr>
              <w:t xml:space="preserve">(2 puan) </w:t>
            </w:r>
          </w:p>
          <w:p w:rsidR="00A3049A" w:rsidRPr="00A3049A" w:rsidRDefault="00A3049A" w:rsidP="00D813A3">
            <w:pPr>
              <w:pStyle w:val="AralkYok"/>
              <w:rPr>
                <w:rFonts w:ascii="Segoe UI Black" w:hAnsi="Segoe UI Black" w:cs="Arial"/>
                <w:b/>
                <w:sz w:val="20"/>
              </w:rPr>
            </w:pPr>
          </w:p>
          <w:p w:rsidR="00AF0A4F" w:rsidRDefault="00AF0A4F" w:rsidP="00AF0A4F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813A3" w:rsidRDefault="00D813A3" w:rsidP="0041068D">
            <w:pPr>
              <w:pStyle w:val="AralkYok"/>
              <w:rPr>
                <w:lang w:eastAsia="tr-TR"/>
              </w:rPr>
            </w:pPr>
          </w:p>
          <w:p w:rsidR="00D813A3" w:rsidRDefault="00D813A3" w:rsidP="00D813A3">
            <w:pPr>
              <w:rPr>
                <w:rFonts w:ascii="Arial" w:hAnsi="Arial" w:cs="Arial"/>
                <w:sz w:val="20"/>
              </w:rPr>
            </w:pPr>
            <w:r w:rsidRPr="00DC095D">
              <w:rPr>
                <w:rFonts w:ascii="Arial" w:hAnsi="Arial" w:cs="Arial"/>
                <w:sz w:val="20"/>
              </w:rPr>
              <w:t xml:space="preserve">1) </w:t>
            </w:r>
            <w:r w:rsidR="00A3049A">
              <w:rPr>
                <w:rFonts w:ascii="Arial" w:hAnsi="Arial" w:cs="Arial"/>
                <w:sz w:val="20"/>
              </w:rPr>
              <w:t>Ülkenin saltanatın yanında halk ile birlikte yönetilmesine</w:t>
            </w:r>
            <w:r>
              <w:rPr>
                <w:rFonts w:ascii="Arial" w:hAnsi="Arial" w:cs="Arial"/>
                <w:sz w:val="20"/>
              </w:rPr>
              <w:t xml:space="preserve">………………………………. </w:t>
            </w:r>
            <w:r w:rsidR="00A3049A">
              <w:rPr>
                <w:rFonts w:ascii="Arial" w:hAnsi="Arial" w:cs="Arial"/>
                <w:sz w:val="20"/>
              </w:rPr>
              <w:t>denir</w:t>
            </w:r>
          </w:p>
          <w:p w:rsidR="00A3049A" w:rsidRPr="00183C47" w:rsidRDefault="00A3049A" w:rsidP="00D813A3">
            <w:pPr>
              <w:rPr>
                <w:rFonts w:ascii="Arial" w:hAnsi="Arial" w:cs="Arial"/>
                <w:szCs w:val="16"/>
              </w:rPr>
            </w:pPr>
          </w:p>
          <w:p w:rsidR="00D76DF8" w:rsidRDefault="00A3049A" w:rsidP="00D76DF8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>2)</w:t>
            </w:r>
            <w:r w:rsidR="00183C47">
              <w:rPr>
                <w:lang w:eastAsia="tr-TR"/>
              </w:rPr>
              <w:t xml:space="preserve"> C</w:t>
            </w:r>
            <w:r w:rsidR="00D76DF8">
              <w:rPr>
                <w:lang w:eastAsia="tr-TR"/>
              </w:rPr>
              <w:t xml:space="preserve">umhurbaşkanı TBMM’nin çıkardığı kanunları gerekli </w:t>
            </w:r>
          </w:p>
          <w:p w:rsidR="00D76DF8" w:rsidRDefault="00D76DF8" w:rsidP="00D76DF8">
            <w:pPr>
              <w:pStyle w:val="AralkYok"/>
              <w:rPr>
                <w:lang w:eastAsia="tr-TR"/>
              </w:rPr>
            </w:pPr>
            <w:proofErr w:type="gramStart"/>
            <w:r>
              <w:rPr>
                <w:lang w:eastAsia="tr-TR"/>
              </w:rPr>
              <w:t>gördüğü</w:t>
            </w:r>
            <w:proofErr w:type="gramEnd"/>
            <w:r>
              <w:rPr>
                <w:lang w:eastAsia="tr-TR"/>
              </w:rPr>
              <w:t xml:space="preserve"> takdirde reddedebilir. Cumhurbaşkanının kanunları</w:t>
            </w:r>
          </w:p>
          <w:p w:rsidR="00D813A3" w:rsidRDefault="00D76DF8" w:rsidP="00D76DF8">
            <w:pPr>
              <w:pStyle w:val="AralkYok"/>
              <w:rPr>
                <w:lang w:eastAsia="tr-TR"/>
              </w:rPr>
            </w:pPr>
            <w:r>
              <w:rPr>
                <w:lang w:eastAsia="tr-TR"/>
              </w:rPr>
              <w:t xml:space="preserve">reddetme yetkisine </w:t>
            </w:r>
            <w:proofErr w:type="gramStart"/>
            <w:r>
              <w:rPr>
                <w:lang w:eastAsia="tr-TR"/>
              </w:rPr>
              <w:t>………………………</w:t>
            </w:r>
            <w:proofErr w:type="gramEnd"/>
            <w:r>
              <w:rPr>
                <w:lang w:eastAsia="tr-TR"/>
              </w:rPr>
              <w:t>denir.</w:t>
            </w:r>
          </w:p>
          <w:p w:rsidR="008416C9" w:rsidRPr="00183C47" w:rsidRDefault="008416C9" w:rsidP="0041068D">
            <w:pPr>
              <w:pStyle w:val="AralkYok"/>
              <w:rPr>
                <w:sz w:val="16"/>
                <w:szCs w:val="16"/>
                <w:lang w:eastAsia="tr-TR"/>
              </w:rPr>
            </w:pPr>
          </w:p>
          <w:p w:rsidR="005D4904" w:rsidRPr="003A7D83" w:rsidRDefault="005D141C" w:rsidP="005D141C">
            <w:pPr>
              <w:pStyle w:val="AralkYok"/>
              <w:rPr>
                <w:rFonts w:asciiTheme="minorHAnsi" w:hAnsiTheme="minorHAnsi" w:cstheme="minorHAnsi"/>
                <w:b/>
                <w:lang w:eastAsia="tr-TR"/>
              </w:rPr>
            </w:pPr>
            <w:r w:rsidRPr="003A7D83">
              <w:rPr>
                <w:rFonts w:asciiTheme="minorHAnsi" w:hAnsiTheme="minorHAnsi" w:cstheme="minorHAnsi"/>
                <w:b/>
                <w:lang w:eastAsia="tr-TR"/>
              </w:rPr>
              <w:t>21)</w:t>
            </w:r>
            <w:r w:rsidR="003A7D83">
              <w:rPr>
                <w:rFonts w:asciiTheme="minorHAnsi" w:hAnsiTheme="minorHAnsi" w:cstheme="minorHAnsi"/>
                <w:b/>
                <w:lang w:eastAsia="tr-TR"/>
              </w:rPr>
              <w:t xml:space="preserve"> </w:t>
            </w:r>
            <w:r w:rsidRPr="003A7D83">
              <w:rPr>
                <w:rFonts w:asciiTheme="minorHAnsi" w:hAnsiTheme="minorHAnsi" w:cstheme="minorHAnsi"/>
                <w:b/>
                <w:lang w:eastAsia="tr-TR"/>
              </w:rPr>
              <w:t>Aşağıdaki kutucukların yanına cümle doğruysa “D”</w:t>
            </w:r>
          </w:p>
          <w:p w:rsidR="005D141C" w:rsidRPr="003A7D83" w:rsidRDefault="005D141C" w:rsidP="0041068D">
            <w:pPr>
              <w:pStyle w:val="AralkYok"/>
              <w:rPr>
                <w:rFonts w:asciiTheme="minorHAnsi" w:hAnsiTheme="minorHAnsi" w:cstheme="minorHAnsi"/>
                <w:b/>
                <w:lang w:eastAsia="tr-TR"/>
              </w:rPr>
            </w:pPr>
            <w:proofErr w:type="gramStart"/>
            <w:r w:rsidRPr="003A7D83">
              <w:rPr>
                <w:rFonts w:asciiTheme="minorHAnsi" w:hAnsiTheme="minorHAnsi" w:cstheme="minorHAnsi"/>
                <w:b/>
                <w:lang w:eastAsia="tr-TR"/>
              </w:rPr>
              <w:t>yanlış</w:t>
            </w:r>
            <w:proofErr w:type="gramEnd"/>
            <w:r w:rsidRPr="003A7D83">
              <w:rPr>
                <w:rFonts w:asciiTheme="minorHAnsi" w:hAnsiTheme="minorHAnsi" w:cstheme="minorHAnsi"/>
                <w:b/>
                <w:lang w:eastAsia="tr-TR"/>
              </w:rPr>
              <w:t xml:space="preserve"> ise “Y” yazınız (3 puan)</w:t>
            </w:r>
          </w:p>
          <w:tbl>
            <w:tblPr>
              <w:tblpPr w:leftFromText="141" w:rightFromText="141" w:vertAnchor="text" w:horzAnchor="margin" w:tblpY="5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"/>
              <w:gridCol w:w="3861"/>
              <w:gridCol w:w="428"/>
              <w:gridCol w:w="428"/>
            </w:tblGrid>
            <w:tr w:rsidR="005D141C" w:rsidRPr="00176B2B" w:rsidTr="005D141C">
              <w:trPr>
                <w:trHeight w:val="257"/>
              </w:trPr>
              <w:tc>
                <w:tcPr>
                  <w:tcW w:w="4290" w:type="dxa"/>
                  <w:gridSpan w:val="2"/>
                  <w:vAlign w:val="center"/>
                </w:tcPr>
                <w:p w:rsidR="005D141C" w:rsidRPr="00176B2B" w:rsidRDefault="005D141C" w:rsidP="005D141C">
                  <w:pPr>
                    <w:ind w:right="-113"/>
                    <w:rPr>
                      <w:rFonts w:ascii="Comic Sans MS" w:hAnsi="Comic Sans MS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 w:rsidR="005D141C" w:rsidRPr="00176B2B" w:rsidRDefault="005D141C" w:rsidP="005D141C">
                  <w:pPr>
                    <w:ind w:right="-113"/>
                    <w:rPr>
                      <w:rFonts w:ascii="Comic Sans MS" w:hAnsi="Comic Sans MS"/>
                      <w:b/>
                      <w:bCs/>
                      <w:iCs/>
                      <w:sz w:val="18"/>
                      <w:szCs w:val="18"/>
                    </w:rPr>
                  </w:pPr>
                  <w:r w:rsidRPr="00176B2B">
                    <w:rPr>
                      <w:rFonts w:ascii="Comic Sans MS" w:hAnsi="Comic Sans MS"/>
                      <w:b/>
                      <w:bCs/>
                      <w:iCs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428" w:type="dxa"/>
                  <w:vAlign w:val="center"/>
                </w:tcPr>
                <w:p w:rsidR="005D141C" w:rsidRPr="00176B2B" w:rsidRDefault="005D141C" w:rsidP="005D141C">
                  <w:pPr>
                    <w:ind w:right="-113"/>
                    <w:rPr>
                      <w:rFonts w:ascii="Comic Sans MS" w:hAnsi="Comic Sans MS"/>
                      <w:b/>
                      <w:bCs/>
                      <w:iCs/>
                      <w:sz w:val="18"/>
                      <w:szCs w:val="18"/>
                    </w:rPr>
                  </w:pPr>
                  <w:r w:rsidRPr="00176B2B">
                    <w:rPr>
                      <w:rFonts w:ascii="Comic Sans MS" w:hAnsi="Comic Sans MS"/>
                      <w:b/>
                      <w:bCs/>
                      <w:iCs/>
                      <w:sz w:val="18"/>
                      <w:szCs w:val="18"/>
                    </w:rPr>
                    <w:t>Y</w:t>
                  </w:r>
                </w:p>
              </w:tc>
            </w:tr>
            <w:tr w:rsidR="005D141C" w:rsidRPr="00176B2B" w:rsidTr="005D141C">
              <w:trPr>
                <w:trHeight w:val="634"/>
              </w:trPr>
              <w:tc>
                <w:tcPr>
                  <w:tcW w:w="429" w:type="dxa"/>
                  <w:shd w:val="clear" w:color="auto" w:fill="E6EED5"/>
                  <w:vAlign w:val="center"/>
                </w:tcPr>
                <w:p w:rsidR="005D141C" w:rsidRPr="00176B2B" w:rsidRDefault="005D141C" w:rsidP="005D141C">
                  <w:pPr>
                    <w:ind w:right="-113"/>
                    <w:rPr>
                      <w:rFonts w:ascii="Comic Sans MS" w:hAnsi="Comic Sans MS"/>
                      <w:b/>
                      <w:bCs/>
                      <w:iCs/>
                      <w:sz w:val="18"/>
                      <w:szCs w:val="18"/>
                    </w:rPr>
                  </w:pPr>
                  <w:r w:rsidRPr="00176B2B">
                    <w:rPr>
                      <w:rFonts w:ascii="Comic Sans MS" w:hAnsi="Comic Sans MS"/>
                      <w:b/>
                      <w:bCs/>
                      <w:i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860" w:type="dxa"/>
                  <w:shd w:val="clear" w:color="auto" w:fill="E6EED5"/>
                  <w:vAlign w:val="center"/>
                </w:tcPr>
                <w:p w:rsidR="005D141C" w:rsidRPr="00176B2B" w:rsidRDefault="005D141C" w:rsidP="005D141C">
                  <w:pPr>
                    <w:ind w:right="-113"/>
                    <w:rPr>
                      <w:rFonts w:ascii="Comic Sans MS" w:hAnsi="Comic Sans MS"/>
                      <w:iCs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iCs/>
                      <w:sz w:val="18"/>
                      <w:szCs w:val="18"/>
                    </w:rPr>
                    <w:t>Osmanlı devleti I.Dünya savaşında İtilaf devletleri grubunda savşamıştır</w:t>
                  </w:r>
                </w:p>
              </w:tc>
              <w:tc>
                <w:tcPr>
                  <w:tcW w:w="428" w:type="dxa"/>
                  <w:shd w:val="clear" w:color="auto" w:fill="E6EED5"/>
                  <w:vAlign w:val="center"/>
                </w:tcPr>
                <w:p w:rsidR="005D141C" w:rsidRPr="00176B2B" w:rsidRDefault="005D141C" w:rsidP="005D141C">
                  <w:pPr>
                    <w:ind w:right="-113"/>
                    <w:rPr>
                      <w:rFonts w:ascii="Comic Sans MS" w:hAnsi="Comic Sans MS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shd w:val="clear" w:color="auto" w:fill="E6EED5"/>
                  <w:vAlign w:val="center"/>
                </w:tcPr>
                <w:p w:rsidR="005D141C" w:rsidRPr="00176B2B" w:rsidRDefault="005D141C" w:rsidP="005D141C">
                  <w:pPr>
                    <w:ind w:right="-113"/>
                    <w:rPr>
                      <w:rFonts w:ascii="Comic Sans MS" w:hAnsi="Comic Sans MS"/>
                      <w:iCs/>
                      <w:sz w:val="18"/>
                      <w:szCs w:val="18"/>
                    </w:rPr>
                  </w:pPr>
                </w:p>
              </w:tc>
            </w:tr>
            <w:tr w:rsidR="005D141C" w:rsidRPr="00176B2B" w:rsidTr="005D141C">
              <w:trPr>
                <w:trHeight w:val="530"/>
              </w:trPr>
              <w:tc>
                <w:tcPr>
                  <w:tcW w:w="429" w:type="dxa"/>
                  <w:vAlign w:val="center"/>
                </w:tcPr>
                <w:p w:rsidR="005D141C" w:rsidRPr="00176B2B" w:rsidRDefault="005D141C" w:rsidP="005D141C">
                  <w:pPr>
                    <w:ind w:right="-113"/>
                    <w:rPr>
                      <w:rFonts w:ascii="Comic Sans MS" w:hAnsi="Comic Sans MS"/>
                      <w:b/>
                      <w:bCs/>
                      <w:iCs/>
                      <w:sz w:val="18"/>
                      <w:szCs w:val="18"/>
                    </w:rPr>
                  </w:pPr>
                  <w:r w:rsidRPr="00176B2B">
                    <w:rPr>
                      <w:rFonts w:ascii="Comic Sans MS" w:hAnsi="Comic Sans MS"/>
                      <w:b/>
                      <w:bCs/>
                      <w:i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860" w:type="dxa"/>
                  <w:vAlign w:val="center"/>
                </w:tcPr>
                <w:p w:rsidR="002D67F4" w:rsidRPr="005D141C" w:rsidRDefault="005D141C" w:rsidP="005D141C">
                  <w:pPr>
                    <w:ind w:right="-113"/>
                    <w:rPr>
                      <w:rFonts w:ascii="Comic Sans MS" w:hAnsi="Comic Sans MS"/>
                      <w:iCs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iCs/>
                      <w:sz w:val="18"/>
                      <w:szCs w:val="18"/>
                    </w:rPr>
                    <w:t>İ</w:t>
                  </w:r>
                  <w:r w:rsidR="00287B09" w:rsidRPr="005D141C">
                    <w:rPr>
                      <w:rFonts w:ascii="Comic Sans MS" w:hAnsi="Comic Sans MS"/>
                      <w:iCs/>
                      <w:sz w:val="18"/>
                      <w:szCs w:val="18"/>
                    </w:rPr>
                    <w:t xml:space="preserve">ngiltere </w:t>
                  </w:r>
                  <w:r w:rsidR="009C2DD4">
                    <w:rPr>
                      <w:rFonts w:ascii="Comic Sans MS" w:hAnsi="Comic Sans MS"/>
                      <w:iCs/>
                      <w:sz w:val="18"/>
                      <w:szCs w:val="18"/>
                    </w:rPr>
                    <w:t>I.D</w:t>
                  </w:r>
                  <w:r>
                    <w:rPr>
                      <w:rFonts w:ascii="Comic Sans MS" w:hAnsi="Comic Sans MS"/>
                      <w:iCs/>
                      <w:sz w:val="18"/>
                      <w:szCs w:val="18"/>
                    </w:rPr>
                    <w:t>ünya savaşında</w:t>
                  </w:r>
                  <w:r w:rsidR="009C2DD4">
                    <w:rPr>
                      <w:rFonts w:ascii="Comic Sans MS" w:hAnsi="Comic Sans MS"/>
                      <w:iCs/>
                      <w:sz w:val="18"/>
                      <w:szCs w:val="18"/>
                    </w:rPr>
                    <w:t>,sanayi devriminden sonra oluşturduğu sanayilerin hammadde ihtiyacını karşılamak amacıyla</w:t>
                  </w:r>
                  <w:r>
                    <w:rPr>
                      <w:rFonts w:ascii="Comic Sans MS" w:hAnsi="Comic Sans MS"/>
                      <w:iCs/>
                      <w:sz w:val="18"/>
                      <w:szCs w:val="18"/>
                    </w:rPr>
                    <w:t xml:space="preserve"> </w:t>
                  </w:r>
                  <w:r w:rsidR="00287B09" w:rsidRPr="005D141C">
                    <w:rPr>
                      <w:rFonts w:ascii="Comic Sans MS" w:hAnsi="Comic Sans MS"/>
                      <w:iCs/>
                      <w:sz w:val="18"/>
                      <w:szCs w:val="18"/>
                    </w:rPr>
                    <w:t>önemli yeraltı ve</w:t>
                  </w:r>
                  <w:r>
                    <w:rPr>
                      <w:rFonts w:ascii="Comic Sans MS" w:hAnsi="Comic Sans MS"/>
                      <w:iCs/>
                      <w:sz w:val="18"/>
                      <w:szCs w:val="18"/>
                    </w:rPr>
                    <w:t xml:space="preserve"> </w:t>
                  </w:r>
                  <w:r w:rsidR="00287B09" w:rsidRPr="005D141C">
                    <w:rPr>
                      <w:rFonts w:ascii="Comic Sans MS" w:hAnsi="Comic Sans MS"/>
                      <w:iCs/>
                      <w:sz w:val="18"/>
                      <w:szCs w:val="18"/>
                    </w:rPr>
                    <w:t>yerüstü kaynakla</w:t>
                  </w:r>
                  <w:r w:rsidR="009C2DD4">
                    <w:rPr>
                      <w:rFonts w:ascii="Comic Sans MS" w:hAnsi="Comic Sans MS"/>
                      <w:iCs/>
                      <w:sz w:val="18"/>
                      <w:szCs w:val="18"/>
                    </w:rPr>
                    <w:t>rını ele geçirmek için savaşmıştır</w:t>
                  </w:r>
                </w:p>
                <w:p w:rsidR="005D141C" w:rsidRPr="00176B2B" w:rsidRDefault="005D141C" w:rsidP="005D141C">
                  <w:pPr>
                    <w:ind w:right="-113"/>
                    <w:rPr>
                      <w:rFonts w:ascii="Comic Sans MS" w:hAnsi="Comic Sans MS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 w:rsidR="005D141C" w:rsidRPr="00176B2B" w:rsidRDefault="005D141C" w:rsidP="005D141C">
                  <w:pPr>
                    <w:ind w:right="-113"/>
                    <w:rPr>
                      <w:rFonts w:ascii="Comic Sans MS" w:hAnsi="Comic Sans MS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vAlign w:val="center"/>
                </w:tcPr>
                <w:p w:rsidR="005D141C" w:rsidRPr="00176B2B" w:rsidRDefault="005D141C" w:rsidP="005D141C">
                  <w:pPr>
                    <w:ind w:right="-113"/>
                    <w:rPr>
                      <w:rFonts w:ascii="Comic Sans MS" w:hAnsi="Comic Sans MS"/>
                      <w:iCs/>
                      <w:sz w:val="18"/>
                      <w:szCs w:val="18"/>
                    </w:rPr>
                  </w:pPr>
                </w:p>
              </w:tc>
            </w:tr>
            <w:tr w:rsidR="005D141C" w:rsidRPr="00176B2B" w:rsidTr="009C2DD4">
              <w:trPr>
                <w:trHeight w:val="538"/>
              </w:trPr>
              <w:tc>
                <w:tcPr>
                  <w:tcW w:w="429" w:type="dxa"/>
                  <w:shd w:val="clear" w:color="auto" w:fill="E6EED5"/>
                  <w:vAlign w:val="center"/>
                </w:tcPr>
                <w:p w:rsidR="005D141C" w:rsidRPr="00176B2B" w:rsidRDefault="005D141C" w:rsidP="005D141C">
                  <w:pPr>
                    <w:ind w:right="-113"/>
                    <w:rPr>
                      <w:rFonts w:ascii="Comic Sans MS" w:hAnsi="Comic Sans MS"/>
                      <w:b/>
                      <w:bCs/>
                      <w:iCs/>
                      <w:sz w:val="18"/>
                      <w:szCs w:val="18"/>
                    </w:rPr>
                  </w:pPr>
                  <w:r w:rsidRPr="00176B2B">
                    <w:rPr>
                      <w:rFonts w:ascii="Comic Sans MS" w:hAnsi="Comic Sans MS"/>
                      <w:b/>
                      <w:bCs/>
                      <w:i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860" w:type="dxa"/>
                  <w:shd w:val="clear" w:color="auto" w:fill="E6EED5"/>
                  <w:vAlign w:val="center"/>
                </w:tcPr>
                <w:p w:rsidR="005D141C" w:rsidRPr="00176B2B" w:rsidRDefault="00746847" w:rsidP="005D141C">
                  <w:pPr>
                    <w:ind w:right="-113"/>
                    <w:rPr>
                      <w:rFonts w:ascii="Comic Sans MS" w:hAnsi="Comic Sans MS"/>
                      <w:iCs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iCs/>
                      <w:sz w:val="18"/>
                      <w:szCs w:val="18"/>
                    </w:rPr>
                    <w:t>Osmanlı Devleti I.Dünya savaşına girmesinin asıl sebebi Kaybettiği toprakları geri alma düşüncesidir.</w:t>
                  </w:r>
                </w:p>
              </w:tc>
              <w:tc>
                <w:tcPr>
                  <w:tcW w:w="428" w:type="dxa"/>
                  <w:shd w:val="clear" w:color="auto" w:fill="E6EED5"/>
                  <w:vAlign w:val="center"/>
                </w:tcPr>
                <w:p w:rsidR="005D141C" w:rsidRPr="00176B2B" w:rsidRDefault="005D141C" w:rsidP="005D141C">
                  <w:pPr>
                    <w:ind w:right="-113"/>
                    <w:rPr>
                      <w:rFonts w:ascii="Comic Sans MS" w:hAnsi="Comic Sans MS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428" w:type="dxa"/>
                  <w:shd w:val="clear" w:color="auto" w:fill="E6EED5"/>
                  <w:vAlign w:val="center"/>
                </w:tcPr>
                <w:p w:rsidR="005D141C" w:rsidRPr="00176B2B" w:rsidRDefault="005D141C" w:rsidP="005D141C">
                  <w:pPr>
                    <w:ind w:right="-113"/>
                    <w:rPr>
                      <w:rFonts w:ascii="Comic Sans MS" w:hAnsi="Comic Sans MS"/>
                      <w:iCs/>
                      <w:sz w:val="18"/>
                      <w:szCs w:val="18"/>
                    </w:rPr>
                  </w:pPr>
                </w:p>
              </w:tc>
            </w:tr>
          </w:tbl>
          <w:p w:rsidR="008416C9" w:rsidRDefault="008416C9" w:rsidP="008416C9">
            <w:pPr>
              <w:pStyle w:val="AralkYok"/>
              <w:rPr>
                <w:lang w:eastAsia="tr-TR"/>
              </w:rPr>
            </w:pPr>
          </w:p>
          <w:p w:rsidR="005D141C" w:rsidRDefault="005D141C" w:rsidP="008416C9">
            <w:pPr>
              <w:pStyle w:val="AralkYok"/>
              <w:rPr>
                <w:lang w:eastAsia="tr-TR"/>
              </w:rPr>
            </w:pPr>
          </w:p>
          <w:p w:rsidR="005D141C" w:rsidRDefault="005D141C" w:rsidP="008416C9">
            <w:pPr>
              <w:pStyle w:val="AralkYok"/>
              <w:rPr>
                <w:lang w:eastAsia="tr-TR"/>
              </w:rPr>
            </w:pPr>
          </w:p>
          <w:p w:rsidR="005D141C" w:rsidRDefault="005D141C" w:rsidP="008416C9">
            <w:pPr>
              <w:pStyle w:val="AralkYok"/>
              <w:rPr>
                <w:lang w:eastAsia="tr-TR"/>
              </w:rPr>
            </w:pPr>
          </w:p>
          <w:p w:rsidR="005D141C" w:rsidRDefault="005D141C" w:rsidP="008416C9">
            <w:pPr>
              <w:pStyle w:val="AralkYok"/>
              <w:rPr>
                <w:lang w:eastAsia="tr-TR"/>
              </w:rPr>
            </w:pPr>
          </w:p>
          <w:p w:rsidR="005D141C" w:rsidRDefault="005D141C" w:rsidP="008416C9">
            <w:pPr>
              <w:pStyle w:val="AralkYok"/>
              <w:rPr>
                <w:lang w:eastAsia="tr-TR"/>
              </w:rPr>
            </w:pPr>
          </w:p>
          <w:p w:rsidR="005D141C" w:rsidRDefault="005D141C" w:rsidP="008416C9">
            <w:pPr>
              <w:pStyle w:val="AralkYok"/>
              <w:rPr>
                <w:lang w:eastAsia="tr-TR"/>
              </w:rPr>
            </w:pPr>
          </w:p>
          <w:p w:rsidR="005D141C" w:rsidRDefault="005D141C" w:rsidP="008416C9">
            <w:pPr>
              <w:pStyle w:val="AralkYok"/>
              <w:rPr>
                <w:lang w:eastAsia="tr-TR"/>
              </w:rPr>
            </w:pPr>
          </w:p>
          <w:p w:rsidR="005D141C" w:rsidRDefault="005D141C" w:rsidP="008416C9">
            <w:pPr>
              <w:pStyle w:val="AralkYok"/>
              <w:rPr>
                <w:rFonts w:ascii="Segoe UI Black" w:hAnsi="Segoe UI Black"/>
                <w:b/>
                <w:sz w:val="20"/>
                <w:szCs w:val="20"/>
                <w:lang w:eastAsia="tr-TR"/>
              </w:rPr>
            </w:pPr>
          </w:p>
          <w:p w:rsidR="005D141C" w:rsidRDefault="005D141C" w:rsidP="008416C9">
            <w:pPr>
              <w:pStyle w:val="AralkYok"/>
              <w:rPr>
                <w:rFonts w:ascii="Segoe UI Black" w:hAnsi="Segoe UI Black"/>
                <w:b/>
                <w:sz w:val="20"/>
                <w:szCs w:val="20"/>
                <w:lang w:eastAsia="tr-TR"/>
              </w:rPr>
            </w:pPr>
          </w:p>
          <w:p w:rsidR="005D141C" w:rsidRDefault="005D141C" w:rsidP="008416C9">
            <w:pPr>
              <w:pStyle w:val="AralkYok"/>
              <w:rPr>
                <w:rFonts w:ascii="Segoe UI Black" w:hAnsi="Segoe UI Black"/>
                <w:b/>
                <w:sz w:val="20"/>
                <w:szCs w:val="20"/>
                <w:lang w:eastAsia="tr-TR"/>
              </w:rPr>
            </w:pPr>
          </w:p>
          <w:p w:rsidR="008416C9" w:rsidRPr="008416C9" w:rsidRDefault="008416C9" w:rsidP="008416C9">
            <w:pPr>
              <w:pStyle w:val="AralkYok"/>
              <w:rPr>
                <w:b/>
                <w:lang w:eastAsia="tr-TR"/>
              </w:rPr>
            </w:pPr>
          </w:p>
          <w:p w:rsidR="008416C9" w:rsidRPr="008416C9" w:rsidRDefault="008416C9" w:rsidP="008416C9">
            <w:pPr>
              <w:pStyle w:val="AralkYok"/>
              <w:rPr>
                <w:b/>
                <w:lang w:eastAsia="tr-TR"/>
              </w:rPr>
            </w:pPr>
          </w:p>
          <w:p w:rsidR="008416C9" w:rsidRPr="005D141C" w:rsidRDefault="005D141C" w:rsidP="005D141C">
            <w:pPr>
              <w:pStyle w:val="AralkYok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 xml:space="preserve">                                                        </w:t>
            </w:r>
            <w:r w:rsidR="008416C9" w:rsidRPr="00A3049A">
              <w:rPr>
                <w:rFonts w:ascii="Segoe UI Black" w:hAnsi="Segoe UI Black" w:cs="Arial"/>
                <w:b/>
                <w:color w:val="000000"/>
                <w:sz w:val="20"/>
                <w:lang w:eastAsia="tr-TR"/>
              </w:rPr>
              <w:t>Tolga DUMAN</w:t>
            </w:r>
          </w:p>
          <w:p w:rsidR="008416C9" w:rsidRPr="00A3049A" w:rsidRDefault="008416C9" w:rsidP="008416C9">
            <w:pPr>
              <w:spacing w:line="360" w:lineRule="auto"/>
              <w:jc w:val="center"/>
              <w:rPr>
                <w:rFonts w:ascii="Segoe UI Black" w:hAnsi="Segoe UI Black" w:cs="Arial"/>
                <w:b/>
                <w:color w:val="000000"/>
                <w:sz w:val="20"/>
                <w:lang w:eastAsia="tr-TR"/>
              </w:rPr>
            </w:pPr>
            <w:r w:rsidRPr="00A3049A">
              <w:rPr>
                <w:rFonts w:ascii="Segoe UI Black" w:hAnsi="Segoe UI Black" w:cs="Arial"/>
                <w:b/>
                <w:color w:val="000000"/>
                <w:sz w:val="20"/>
                <w:lang w:eastAsia="tr-TR"/>
              </w:rPr>
              <w:t xml:space="preserve">   Sosyal Bilgiler Öğretmeni</w:t>
            </w:r>
          </w:p>
          <w:p w:rsidR="008416C9" w:rsidRPr="00D76DF8" w:rsidRDefault="008416C9" w:rsidP="00D76DF8">
            <w:pPr>
              <w:spacing w:line="360" w:lineRule="auto"/>
              <w:jc w:val="center"/>
              <w:rPr>
                <w:rFonts w:ascii="Segoe UI Black" w:hAnsi="Segoe UI Black" w:cs="Arial"/>
                <w:b/>
                <w:color w:val="000000"/>
                <w:sz w:val="20"/>
                <w:lang w:eastAsia="tr-TR"/>
              </w:rPr>
            </w:pPr>
            <w:r w:rsidRPr="00A3049A">
              <w:rPr>
                <w:rFonts w:ascii="Segoe UI Black" w:hAnsi="Segoe UI Black" w:cs="Arial"/>
                <w:b/>
                <w:color w:val="000000"/>
                <w:sz w:val="20"/>
                <w:lang w:eastAsia="tr-TR"/>
              </w:rPr>
              <w:t xml:space="preserve">   BAŞARILAR DİLERİM</w:t>
            </w:r>
          </w:p>
        </w:tc>
      </w:tr>
    </w:tbl>
    <w:p w:rsidR="005145B5" w:rsidRPr="005E2FD9" w:rsidRDefault="005145B5" w:rsidP="00466706">
      <w:pPr>
        <w:spacing w:line="360" w:lineRule="auto"/>
        <w:rPr>
          <w:rFonts w:ascii="Comic Sans MS" w:hAnsi="Comic Sans MS"/>
          <w:b/>
          <w:sz w:val="2"/>
          <w:szCs w:val="2"/>
        </w:rPr>
      </w:pPr>
    </w:p>
    <w:sectPr w:rsidR="005145B5" w:rsidRPr="005E2FD9" w:rsidSect="00CE3F52">
      <w:type w:val="continuous"/>
      <w:pgSz w:w="11906" w:h="16838" w:code="9"/>
      <w:pgMar w:top="709" w:right="748" w:bottom="442" w:left="902" w:header="709" w:footer="0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475" w:rsidRDefault="00B15475">
      <w:r>
        <w:separator/>
      </w:r>
    </w:p>
  </w:endnote>
  <w:endnote w:type="continuationSeparator" w:id="0">
    <w:p w:rsidR="00B15475" w:rsidRDefault="00B1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Black">
    <w:panose1 w:val="020B0A02040204020203"/>
    <w:charset w:val="A2"/>
    <w:family w:val="swiss"/>
    <w:pitch w:val="variable"/>
    <w:sig w:usb0="E10002FF" w:usb1="4000E4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5A8" w:rsidRDefault="003445A8" w:rsidP="00E1599A">
    <w:pPr>
      <w:pStyle w:val="Altbilgi"/>
      <w:pBdr>
        <w:top w:val="single" w:sz="6" w:space="8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475" w:rsidRDefault="00B15475">
      <w:r>
        <w:separator/>
      </w:r>
    </w:p>
  </w:footnote>
  <w:footnote w:type="continuationSeparator" w:id="0">
    <w:p w:rsidR="00B15475" w:rsidRDefault="00B15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3378E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4C400807"/>
    <w:multiLevelType w:val="hybridMultilevel"/>
    <w:tmpl w:val="56FC526A"/>
    <w:lvl w:ilvl="0" w:tplc="99F00CE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10602"/>
    <w:multiLevelType w:val="singleLevel"/>
    <w:tmpl w:val="F1444738"/>
    <w:lvl w:ilvl="0">
      <w:start w:val="1"/>
      <w:numFmt w:val="bullet"/>
      <w:pStyle w:val="ListeMaddemi5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3" w15:restartNumberingAfterBreak="0">
    <w:nsid w:val="5F436190"/>
    <w:multiLevelType w:val="singleLevel"/>
    <w:tmpl w:val="D7CE7166"/>
    <w:lvl w:ilvl="0">
      <w:start w:val="1"/>
      <w:numFmt w:val="bullet"/>
      <w:pStyle w:val="ListeMaddemi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4" w15:restartNumberingAfterBreak="0">
    <w:nsid w:val="69E719E4"/>
    <w:multiLevelType w:val="hybridMultilevel"/>
    <w:tmpl w:val="0EFC298A"/>
    <w:lvl w:ilvl="0" w:tplc="F4680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8EA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A6A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5A4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FA1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C2D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5A1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6CF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247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0041E6E"/>
    <w:multiLevelType w:val="hybridMultilevel"/>
    <w:tmpl w:val="3A1CD17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"/>
  <w:drawingGridVerticalSpacing w:val="2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4F"/>
    <w:rsid w:val="00000CA7"/>
    <w:rsid w:val="00007655"/>
    <w:rsid w:val="00013A69"/>
    <w:rsid w:val="000212AE"/>
    <w:rsid w:val="0002174D"/>
    <w:rsid w:val="00023253"/>
    <w:rsid w:val="000234FB"/>
    <w:rsid w:val="0002408F"/>
    <w:rsid w:val="0002553B"/>
    <w:rsid w:val="000261C7"/>
    <w:rsid w:val="000335D8"/>
    <w:rsid w:val="00033EB0"/>
    <w:rsid w:val="000378A2"/>
    <w:rsid w:val="000443B4"/>
    <w:rsid w:val="00050113"/>
    <w:rsid w:val="00056C34"/>
    <w:rsid w:val="00057961"/>
    <w:rsid w:val="0006413A"/>
    <w:rsid w:val="00065FF1"/>
    <w:rsid w:val="00066B82"/>
    <w:rsid w:val="00067597"/>
    <w:rsid w:val="00067ACA"/>
    <w:rsid w:val="0007056D"/>
    <w:rsid w:val="00074C9F"/>
    <w:rsid w:val="00075858"/>
    <w:rsid w:val="0007777B"/>
    <w:rsid w:val="00077F08"/>
    <w:rsid w:val="00084460"/>
    <w:rsid w:val="000863FC"/>
    <w:rsid w:val="000866D0"/>
    <w:rsid w:val="00086896"/>
    <w:rsid w:val="00087F41"/>
    <w:rsid w:val="000903C5"/>
    <w:rsid w:val="00092AF6"/>
    <w:rsid w:val="00093818"/>
    <w:rsid w:val="00094B17"/>
    <w:rsid w:val="000952E5"/>
    <w:rsid w:val="000A045B"/>
    <w:rsid w:val="000A23EE"/>
    <w:rsid w:val="000A3925"/>
    <w:rsid w:val="000A41E8"/>
    <w:rsid w:val="000A50ED"/>
    <w:rsid w:val="000A64EB"/>
    <w:rsid w:val="000A6713"/>
    <w:rsid w:val="000B57E9"/>
    <w:rsid w:val="000B5D51"/>
    <w:rsid w:val="000C1199"/>
    <w:rsid w:val="000C1663"/>
    <w:rsid w:val="000C365B"/>
    <w:rsid w:val="000C42C8"/>
    <w:rsid w:val="000C61D8"/>
    <w:rsid w:val="000C6F7B"/>
    <w:rsid w:val="000D3057"/>
    <w:rsid w:val="000E091C"/>
    <w:rsid w:val="000E1260"/>
    <w:rsid w:val="000E1420"/>
    <w:rsid w:val="000E17D6"/>
    <w:rsid w:val="000E3B3B"/>
    <w:rsid w:val="000E6794"/>
    <w:rsid w:val="000E7A08"/>
    <w:rsid w:val="000F1C80"/>
    <w:rsid w:val="000F31FB"/>
    <w:rsid w:val="000F57E9"/>
    <w:rsid w:val="000F5999"/>
    <w:rsid w:val="00101D04"/>
    <w:rsid w:val="00106CC4"/>
    <w:rsid w:val="00106F32"/>
    <w:rsid w:val="0010705F"/>
    <w:rsid w:val="0010771E"/>
    <w:rsid w:val="00107B5A"/>
    <w:rsid w:val="00113978"/>
    <w:rsid w:val="00116EA8"/>
    <w:rsid w:val="00117D8A"/>
    <w:rsid w:val="0012256C"/>
    <w:rsid w:val="00123D3A"/>
    <w:rsid w:val="001265A2"/>
    <w:rsid w:val="00132EC0"/>
    <w:rsid w:val="00135A5B"/>
    <w:rsid w:val="001375E6"/>
    <w:rsid w:val="00145C6B"/>
    <w:rsid w:val="001521BA"/>
    <w:rsid w:val="001525FD"/>
    <w:rsid w:val="00153D52"/>
    <w:rsid w:val="00153FD6"/>
    <w:rsid w:val="001573A9"/>
    <w:rsid w:val="00157795"/>
    <w:rsid w:val="00160089"/>
    <w:rsid w:val="00160B52"/>
    <w:rsid w:val="00163349"/>
    <w:rsid w:val="00170A69"/>
    <w:rsid w:val="001717D3"/>
    <w:rsid w:val="00173566"/>
    <w:rsid w:val="00174B42"/>
    <w:rsid w:val="001778CB"/>
    <w:rsid w:val="00180493"/>
    <w:rsid w:val="00183C47"/>
    <w:rsid w:val="00183E8A"/>
    <w:rsid w:val="0019041B"/>
    <w:rsid w:val="00192C34"/>
    <w:rsid w:val="00193FEF"/>
    <w:rsid w:val="00194C6D"/>
    <w:rsid w:val="00196FB9"/>
    <w:rsid w:val="00197687"/>
    <w:rsid w:val="001A1562"/>
    <w:rsid w:val="001A4244"/>
    <w:rsid w:val="001A72CF"/>
    <w:rsid w:val="001B186D"/>
    <w:rsid w:val="001B36DE"/>
    <w:rsid w:val="001B3BF4"/>
    <w:rsid w:val="001B5529"/>
    <w:rsid w:val="001B5B0E"/>
    <w:rsid w:val="001B7519"/>
    <w:rsid w:val="001B7D21"/>
    <w:rsid w:val="001C0061"/>
    <w:rsid w:val="001C67F7"/>
    <w:rsid w:val="001C6880"/>
    <w:rsid w:val="001D0F40"/>
    <w:rsid w:val="001D706D"/>
    <w:rsid w:val="001D74C1"/>
    <w:rsid w:val="001E0B60"/>
    <w:rsid w:val="001E0DDE"/>
    <w:rsid w:val="001E4514"/>
    <w:rsid w:val="001E4DC5"/>
    <w:rsid w:val="001F3BF2"/>
    <w:rsid w:val="001F536A"/>
    <w:rsid w:val="002032F1"/>
    <w:rsid w:val="002037CC"/>
    <w:rsid w:val="0021193D"/>
    <w:rsid w:val="00211B81"/>
    <w:rsid w:val="00212093"/>
    <w:rsid w:val="00214A22"/>
    <w:rsid w:val="00215F17"/>
    <w:rsid w:val="00216E53"/>
    <w:rsid w:val="00217F7E"/>
    <w:rsid w:val="00220228"/>
    <w:rsid w:val="00221125"/>
    <w:rsid w:val="002217BA"/>
    <w:rsid w:val="00226214"/>
    <w:rsid w:val="00227105"/>
    <w:rsid w:val="00235DEB"/>
    <w:rsid w:val="00237DAA"/>
    <w:rsid w:val="002451E6"/>
    <w:rsid w:val="002507E6"/>
    <w:rsid w:val="0025130A"/>
    <w:rsid w:val="00254B90"/>
    <w:rsid w:val="00254DBB"/>
    <w:rsid w:val="00257D67"/>
    <w:rsid w:val="002611F5"/>
    <w:rsid w:val="00263BD3"/>
    <w:rsid w:val="002651FE"/>
    <w:rsid w:val="0026568B"/>
    <w:rsid w:val="00280801"/>
    <w:rsid w:val="00282105"/>
    <w:rsid w:val="00282AB8"/>
    <w:rsid w:val="0028447F"/>
    <w:rsid w:val="00286A87"/>
    <w:rsid w:val="00287B09"/>
    <w:rsid w:val="00291DFF"/>
    <w:rsid w:val="00291E4D"/>
    <w:rsid w:val="00292B38"/>
    <w:rsid w:val="002A038E"/>
    <w:rsid w:val="002A306B"/>
    <w:rsid w:val="002B13D9"/>
    <w:rsid w:val="002B6BF1"/>
    <w:rsid w:val="002B7EA9"/>
    <w:rsid w:val="002C0D24"/>
    <w:rsid w:val="002C1663"/>
    <w:rsid w:val="002C41FA"/>
    <w:rsid w:val="002D67F4"/>
    <w:rsid w:val="002D6BC6"/>
    <w:rsid w:val="002E1B7D"/>
    <w:rsid w:val="002E1C69"/>
    <w:rsid w:val="002E3121"/>
    <w:rsid w:val="002E39B3"/>
    <w:rsid w:val="002E5252"/>
    <w:rsid w:val="002E7DBB"/>
    <w:rsid w:val="002F0C3B"/>
    <w:rsid w:val="002F0C4E"/>
    <w:rsid w:val="002F28CC"/>
    <w:rsid w:val="002F2E56"/>
    <w:rsid w:val="002F6CD8"/>
    <w:rsid w:val="003020B0"/>
    <w:rsid w:val="00305D30"/>
    <w:rsid w:val="00310424"/>
    <w:rsid w:val="00310B07"/>
    <w:rsid w:val="00313E2D"/>
    <w:rsid w:val="00314089"/>
    <w:rsid w:val="0031689C"/>
    <w:rsid w:val="00320337"/>
    <w:rsid w:val="00324EBB"/>
    <w:rsid w:val="00327CCE"/>
    <w:rsid w:val="003445A8"/>
    <w:rsid w:val="00353936"/>
    <w:rsid w:val="00355A90"/>
    <w:rsid w:val="003637C6"/>
    <w:rsid w:val="0036430B"/>
    <w:rsid w:val="003660AE"/>
    <w:rsid w:val="0036689A"/>
    <w:rsid w:val="0037280C"/>
    <w:rsid w:val="00381C88"/>
    <w:rsid w:val="00382DED"/>
    <w:rsid w:val="00383922"/>
    <w:rsid w:val="003862EB"/>
    <w:rsid w:val="00386B8F"/>
    <w:rsid w:val="003907B1"/>
    <w:rsid w:val="00392714"/>
    <w:rsid w:val="003955CA"/>
    <w:rsid w:val="00395859"/>
    <w:rsid w:val="003A733E"/>
    <w:rsid w:val="003A75D8"/>
    <w:rsid w:val="003A7D83"/>
    <w:rsid w:val="003B7252"/>
    <w:rsid w:val="003C35A3"/>
    <w:rsid w:val="003C3BBE"/>
    <w:rsid w:val="003C597D"/>
    <w:rsid w:val="003C674F"/>
    <w:rsid w:val="003C78C9"/>
    <w:rsid w:val="003D0953"/>
    <w:rsid w:val="003D18BC"/>
    <w:rsid w:val="003D61E3"/>
    <w:rsid w:val="003D6F80"/>
    <w:rsid w:val="003E78A5"/>
    <w:rsid w:val="003F0697"/>
    <w:rsid w:val="003F1D08"/>
    <w:rsid w:val="003F474D"/>
    <w:rsid w:val="00404A12"/>
    <w:rsid w:val="00404F8F"/>
    <w:rsid w:val="00406C0B"/>
    <w:rsid w:val="0041068D"/>
    <w:rsid w:val="00411DCA"/>
    <w:rsid w:val="00414276"/>
    <w:rsid w:val="004157A7"/>
    <w:rsid w:val="00415C70"/>
    <w:rsid w:val="00416F8D"/>
    <w:rsid w:val="0042422B"/>
    <w:rsid w:val="00432869"/>
    <w:rsid w:val="0043392B"/>
    <w:rsid w:val="00436B3D"/>
    <w:rsid w:val="00442D0F"/>
    <w:rsid w:val="004434AE"/>
    <w:rsid w:val="00445E41"/>
    <w:rsid w:val="004461B6"/>
    <w:rsid w:val="00450A01"/>
    <w:rsid w:val="00452FAA"/>
    <w:rsid w:val="00456FDE"/>
    <w:rsid w:val="004576E9"/>
    <w:rsid w:val="00464AE2"/>
    <w:rsid w:val="00466706"/>
    <w:rsid w:val="004667AD"/>
    <w:rsid w:val="004667BE"/>
    <w:rsid w:val="0047013A"/>
    <w:rsid w:val="004712F2"/>
    <w:rsid w:val="004726C7"/>
    <w:rsid w:val="0047748E"/>
    <w:rsid w:val="00483AE2"/>
    <w:rsid w:val="004850C2"/>
    <w:rsid w:val="00486D05"/>
    <w:rsid w:val="0048735C"/>
    <w:rsid w:val="00487C99"/>
    <w:rsid w:val="00492525"/>
    <w:rsid w:val="004949FC"/>
    <w:rsid w:val="004A1ECB"/>
    <w:rsid w:val="004A2FC5"/>
    <w:rsid w:val="004A518B"/>
    <w:rsid w:val="004A5CF3"/>
    <w:rsid w:val="004A5E03"/>
    <w:rsid w:val="004A63A6"/>
    <w:rsid w:val="004A6414"/>
    <w:rsid w:val="004B158A"/>
    <w:rsid w:val="004B164D"/>
    <w:rsid w:val="004B39DC"/>
    <w:rsid w:val="004B3FB2"/>
    <w:rsid w:val="004B426E"/>
    <w:rsid w:val="004C26BC"/>
    <w:rsid w:val="004C4108"/>
    <w:rsid w:val="004C4282"/>
    <w:rsid w:val="004C7B17"/>
    <w:rsid w:val="004D0DA8"/>
    <w:rsid w:val="004D27EA"/>
    <w:rsid w:val="004D5227"/>
    <w:rsid w:val="004D6938"/>
    <w:rsid w:val="004E144E"/>
    <w:rsid w:val="004E3336"/>
    <w:rsid w:val="004F1023"/>
    <w:rsid w:val="004F2511"/>
    <w:rsid w:val="004F384F"/>
    <w:rsid w:val="004F4002"/>
    <w:rsid w:val="004F7504"/>
    <w:rsid w:val="00500B52"/>
    <w:rsid w:val="00500F11"/>
    <w:rsid w:val="00503A27"/>
    <w:rsid w:val="00504094"/>
    <w:rsid w:val="00505229"/>
    <w:rsid w:val="005111B6"/>
    <w:rsid w:val="00512A5B"/>
    <w:rsid w:val="00512A6B"/>
    <w:rsid w:val="005145B5"/>
    <w:rsid w:val="0051519E"/>
    <w:rsid w:val="0051541E"/>
    <w:rsid w:val="00522FEC"/>
    <w:rsid w:val="00523FB3"/>
    <w:rsid w:val="00525F0B"/>
    <w:rsid w:val="00527F10"/>
    <w:rsid w:val="005301C0"/>
    <w:rsid w:val="00533D36"/>
    <w:rsid w:val="005372B4"/>
    <w:rsid w:val="00540B1B"/>
    <w:rsid w:val="00550EF5"/>
    <w:rsid w:val="0055333B"/>
    <w:rsid w:val="005639F7"/>
    <w:rsid w:val="005668BA"/>
    <w:rsid w:val="00571D64"/>
    <w:rsid w:val="00572776"/>
    <w:rsid w:val="00574597"/>
    <w:rsid w:val="005750DB"/>
    <w:rsid w:val="005752CE"/>
    <w:rsid w:val="00577508"/>
    <w:rsid w:val="00596FB2"/>
    <w:rsid w:val="005A03C7"/>
    <w:rsid w:val="005A5BD9"/>
    <w:rsid w:val="005B27DB"/>
    <w:rsid w:val="005B3C2B"/>
    <w:rsid w:val="005B5ED3"/>
    <w:rsid w:val="005B5EF9"/>
    <w:rsid w:val="005B60C5"/>
    <w:rsid w:val="005C29BF"/>
    <w:rsid w:val="005C3349"/>
    <w:rsid w:val="005C424A"/>
    <w:rsid w:val="005D015A"/>
    <w:rsid w:val="005D141C"/>
    <w:rsid w:val="005D1AD0"/>
    <w:rsid w:val="005D1F90"/>
    <w:rsid w:val="005D4904"/>
    <w:rsid w:val="005E22CB"/>
    <w:rsid w:val="005E2FD9"/>
    <w:rsid w:val="005E69E6"/>
    <w:rsid w:val="005F3639"/>
    <w:rsid w:val="005F3FF1"/>
    <w:rsid w:val="005F763F"/>
    <w:rsid w:val="00601D2A"/>
    <w:rsid w:val="00606E23"/>
    <w:rsid w:val="00611BFC"/>
    <w:rsid w:val="00612C7B"/>
    <w:rsid w:val="00613322"/>
    <w:rsid w:val="00623201"/>
    <w:rsid w:val="006259FE"/>
    <w:rsid w:val="00631A40"/>
    <w:rsid w:val="00632067"/>
    <w:rsid w:val="00636C2B"/>
    <w:rsid w:val="006371CE"/>
    <w:rsid w:val="00637C5C"/>
    <w:rsid w:val="00641062"/>
    <w:rsid w:val="00641237"/>
    <w:rsid w:val="006415CC"/>
    <w:rsid w:val="00644F5F"/>
    <w:rsid w:val="006450E5"/>
    <w:rsid w:val="00645DDB"/>
    <w:rsid w:val="006463DB"/>
    <w:rsid w:val="00650402"/>
    <w:rsid w:val="00652E4F"/>
    <w:rsid w:val="00653624"/>
    <w:rsid w:val="00657C07"/>
    <w:rsid w:val="0066055C"/>
    <w:rsid w:val="00661ECE"/>
    <w:rsid w:val="006636B4"/>
    <w:rsid w:val="00664512"/>
    <w:rsid w:val="00667ED9"/>
    <w:rsid w:val="00670E3D"/>
    <w:rsid w:val="00672E05"/>
    <w:rsid w:val="00674CC6"/>
    <w:rsid w:val="006766D3"/>
    <w:rsid w:val="00681749"/>
    <w:rsid w:val="00682E9C"/>
    <w:rsid w:val="00682ED5"/>
    <w:rsid w:val="006848E2"/>
    <w:rsid w:val="00685DFE"/>
    <w:rsid w:val="006903CE"/>
    <w:rsid w:val="00691086"/>
    <w:rsid w:val="006919AC"/>
    <w:rsid w:val="00695F37"/>
    <w:rsid w:val="006979DF"/>
    <w:rsid w:val="006A0F02"/>
    <w:rsid w:val="006A342E"/>
    <w:rsid w:val="006B0BF2"/>
    <w:rsid w:val="006B5840"/>
    <w:rsid w:val="006C0860"/>
    <w:rsid w:val="006C1E34"/>
    <w:rsid w:val="006C4AFC"/>
    <w:rsid w:val="006D08D1"/>
    <w:rsid w:val="006D0D8B"/>
    <w:rsid w:val="006D3329"/>
    <w:rsid w:val="006D474D"/>
    <w:rsid w:val="006D48D2"/>
    <w:rsid w:val="006D61BA"/>
    <w:rsid w:val="006D6641"/>
    <w:rsid w:val="006D6C76"/>
    <w:rsid w:val="006E1D01"/>
    <w:rsid w:val="006E39DF"/>
    <w:rsid w:val="006E418B"/>
    <w:rsid w:val="006F0197"/>
    <w:rsid w:val="006F5747"/>
    <w:rsid w:val="006F5775"/>
    <w:rsid w:val="006F74B9"/>
    <w:rsid w:val="00700ABB"/>
    <w:rsid w:val="00700B07"/>
    <w:rsid w:val="00704EC9"/>
    <w:rsid w:val="00704F28"/>
    <w:rsid w:val="00715707"/>
    <w:rsid w:val="007212CC"/>
    <w:rsid w:val="00722D4B"/>
    <w:rsid w:val="00726E51"/>
    <w:rsid w:val="00727CDE"/>
    <w:rsid w:val="007315E3"/>
    <w:rsid w:val="00733112"/>
    <w:rsid w:val="00735EFC"/>
    <w:rsid w:val="00740B80"/>
    <w:rsid w:val="00742AC1"/>
    <w:rsid w:val="00746847"/>
    <w:rsid w:val="00751BD8"/>
    <w:rsid w:val="00753EF6"/>
    <w:rsid w:val="00755BB2"/>
    <w:rsid w:val="00760A11"/>
    <w:rsid w:val="00761508"/>
    <w:rsid w:val="0076174C"/>
    <w:rsid w:val="0076497A"/>
    <w:rsid w:val="00771AB3"/>
    <w:rsid w:val="00772AEB"/>
    <w:rsid w:val="00773B26"/>
    <w:rsid w:val="00776B93"/>
    <w:rsid w:val="00781AE6"/>
    <w:rsid w:val="00782F50"/>
    <w:rsid w:val="00783327"/>
    <w:rsid w:val="0078355E"/>
    <w:rsid w:val="007843A7"/>
    <w:rsid w:val="00784D1A"/>
    <w:rsid w:val="0078536C"/>
    <w:rsid w:val="00786850"/>
    <w:rsid w:val="00786E1E"/>
    <w:rsid w:val="00787BA8"/>
    <w:rsid w:val="007902D3"/>
    <w:rsid w:val="00791341"/>
    <w:rsid w:val="0079208F"/>
    <w:rsid w:val="007977F4"/>
    <w:rsid w:val="007A5BAD"/>
    <w:rsid w:val="007B2807"/>
    <w:rsid w:val="007B7BAD"/>
    <w:rsid w:val="007C3303"/>
    <w:rsid w:val="007C5A43"/>
    <w:rsid w:val="007C6070"/>
    <w:rsid w:val="007D2332"/>
    <w:rsid w:val="007D2586"/>
    <w:rsid w:val="007D7805"/>
    <w:rsid w:val="007E5395"/>
    <w:rsid w:val="007F189C"/>
    <w:rsid w:val="007F4CAC"/>
    <w:rsid w:val="00803108"/>
    <w:rsid w:val="00816D4A"/>
    <w:rsid w:val="008177C8"/>
    <w:rsid w:val="00820293"/>
    <w:rsid w:val="008205D7"/>
    <w:rsid w:val="00821A35"/>
    <w:rsid w:val="0082288C"/>
    <w:rsid w:val="0082412A"/>
    <w:rsid w:val="008257ED"/>
    <w:rsid w:val="00826DE6"/>
    <w:rsid w:val="0082726C"/>
    <w:rsid w:val="008319DC"/>
    <w:rsid w:val="00835410"/>
    <w:rsid w:val="008364DB"/>
    <w:rsid w:val="00836506"/>
    <w:rsid w:val="0083652E"/>
    <w:rsid w:val="008376E1"/>
    <w:rsid w:val="00840D90"/>
    <w:rsid w:val="00840D95"/>
    <w:rsid w:val="008416C9"/>
    <w:rsid w:val="0084200F"/>
    <w:rsid w:val="00846717"/>
    <w:rsid w:val="00846A72"/>
    <w:rsid w:val="00847768"/>
    <w:rsid w:val="00847930"/>
    <w:rsid w:val="008575C8"/>
    <w:rsid w:val="00860297"/>
    <w:rsid w:val="00860B28"/>
    <w:rsid w:val="00860CE3"/>
    <w:rsid w:val="00862D13"/>
    <w:rsid w:val="00867632"/>
    <w:rsid w:val="00871DBD"/>
    <w:rsid w:val="008724CF"/>
    <w:rsid w:val="008725E0"/>
    <w:rsid w:val="00872E6D"/>
    <w:rsid w:val="0087361C"/>
    <w:rsid w:val="0087474B"/>
    <w:rsid w:val="008802C9"/>
    <w:rsid w:val="00881F82"/>
    <w:rsid w:val="00884EC6"/>
    <w:rsid w:val="00885E8F"/>
    <w:rsid w:val="00891700"/>
    <w:rsid w:val="00891A4E"/>
    <w:rsid w:val="00895E3F"/>
    <w:rsid w:val="0089604C"/>
    <w:rsid w:val="008A2D62"/>
    <w:rsid w:val="008A342F"/>
    <w:rsid w:val="008A5833"/>
    <w:rsid w:val="008A5952"/>
    <w:rsid w:val="008A7F70"/>
    <w:rsid w:val="008A7FCB"/>
    <w:rsid w:val="008B349B"/>
    <w:rsid w:val="008B5221"/>
    <w:rsid w:val="008B57BF"/>
    <w:rsid w:val="008B61F5"/>
    <w:rsid w:val="008C141D"/>
    <w:rsid w:val="008C29D8"/>
    <w:rsid w:val="008C3483"/>
    <w:rsid w:val="008C3DF1"/>
    <w:rsid w:val="008C4D51"/>
    <w:rsid w:val="008C586E"/>
    <w:rsid w:val="008D01C4"/>
    <w:rsid w:val="008E026C"/>
    <w:rsid w:val="008E275A"/>
    <w:rsid w:val="008F58FA"/>
    <w:rsid w:val="008F66C3"/>
    <w:rsid w:val="00900B20"/>
    <w:rsid w:val="00901307"/>
    <w:rsid w:val="00902B4C"/>
    <w:rsid w:val="00904803"/>
    <w:rsid w:val="0090780B"/>
    <w:rsid w:val="00914BDF"/>
    <w:rsid w:val="009179C5"/>
    <w:rsid w:val="00921E1D"/>
    <w:rsid w:val="0092201F"/>
    <w:rsid w:val="00924167"/>
    <w:rsid w:val="009276EB"/>
    <w:rsid w:val="00931F33"/>
    <w:rsid w:val="0093308E"/>
    <w:rsid w:val="0093315C"/>
    <w:rsid w:val="009361BB"/>
    <w:rsid w:val="00940981"/>
    <w:rsid w:val="009452E3"/>
    <w:rsid w:val="00947386"/>
    <w:rsid w:val="009518E7"/>
    <w:rsid w:val="00952216"/>
    <w:rsid w:val="009523F0"/>
    <w:rsid w:val="00953887"/>
    <w:rsid w:val="009546B7"/>
    <w:rsid w:val="00955AD7"/>
    <w:rsid w:val="00956C7E"/>
    <w:rsid w:val="009570F4"/>
    <w:rsid w:val="00957B7B"/>
    <w:rsid w:val="0096315A"/>
    <w:rsid w:val="00964253"/>
    <w:rsid w:val="00964A2F"/>
    <w:rsid w:val="00966750"/>
    <w:rsid w:val="009714E9"/>
    <w:rsid w:val="009716B1"/>
    <w:rsid w:val="00971970"/>
    <w:rsid w:val="00971CA9"/>
    <w:rsid w:val="00975042"/>
    <w:rsid w:val="00975D29"/>
    <w:rsid w:val="00983491"/>
    <w:rsid w:val="009855A6"/>
    <w:rsid w:val="00986A53"/>
    <w:rsid w:val="00987AAD"/>
    <w:rsid w:val="00987BAB"/>
    <w:rsid w:val="00987E01"/>
    <w:rsid w:val="00994406"/>
    <w:rsid w:val="009951A1"/>
    <w:rsid w:val="009A07DE"/>
    <w:rsid w:val="009A34B3"/>
    <w:rsid w:val="009A5D54"/>
    <w:rsid w:val="009A6BEA"/>
    <w:rsid w:val="009A7024"/>
    <w:rsid w:val="009B4C25"/>
    <w:rsid w:val="009C0388"/>
    <w:rsid w:val="009C150C"/>
    <w:rsid w:val="009C1FFA"/>
    <w:rsid w:val="009C2DD4"/>
    <w:rsid w:val="009C38B3"/>
    <w:rsid w:val="009C4472"/>
    <w:rsid w:val="009C4B1E"/>
    <w:rsid w:val="009C64A1"/>
    <w:rsid w:val="009C65A4"/>
    <w:rsid w:val="009C7CA2"/>
    <w:rsid w:val="009D0D85"/>
    <w:rsid w:val="009D6436"/>
    <w:rsid w:val="009D7878"/>
    <w:rsid w:val="009D7BEA"/>
    <w:rsid w:val="009D7C19"/>
    <w:rsid w:val="009E174C"/>
    <w:rsid w:val="009E1ED5"/>
    <w:rsid w:val="009E2249"/>
    <w:rsid w:val="009E3C83"/>
    <w:rsid w:val="009E4691"/>
    <w:rsid w:val="009F1D4C"/>
    <w:rsid w:val="009F36C0"/>
    <w:rsid w:val="009F6C3B"/>
    <w:rsid w:val="00A03F81"/>
    <w:rsid w:val="00A05DE6"/>
    <w:rsid w:val="00A06DDB"/>
    <w:rsid w:val="00A0783F"/>
    <w:rsid w:val="00A07AFD"/>
    <w:rsid w:val="00A103F4"/>
    <w:rsid w:val="00A11616"/>
    <w:rsid w:val="00A13CF7"/>
    <w:rsid w:val="00A164B5"/>
    <w:rsid w:val="00A17D36"/>
    <w:rsid w:val="00A202F4"/>
    <w:rsid w:val="00A21A12"/>
    <w:rsid w:val="00A2251B"/>
    <w:rsid w:val="00A23A53"/>
    <w:rsid w:val="00A25689"/>
    <w:rsid w:val="00A3049A"/>
    <w:rsid w:val="00A30BFC"/>
    <w:rsid w:val="00A31BB4"/>
    <w:rsid w:val="00A32CDD"/>
    <w:rsid w:val="00A34327"/>
    <w:rsid w:val="00A3463E"/>
    <w:rsid w:val="00A41536"/>
    <w:rsid w:val="00A420EF"/>
    <w:rsid w:val="00A506BE"/>
    <w:rsid w:val="00A52C9B"/>
    <w:rsid w:val="00A53EA0"/>
    <w:rsid w:val="00A54999"/>
    <w:rsid w:val="00A634B4"/>
    <w:rsid w:val="00A64341"/>
    <w:rsid w:val="00A66747"/>
    <w:rsid w:val="00A712A2"/>
    <w:rsid w:val="00A71312"/>
    <w:rsid w:val="00A71DAE"/>
    <w:rsid w:val="00A71DDC"/>
    <w:rsid w:val="00A722B1"/>
    <w:rsid w:val="00A728D9"/>
    <w:rsid w:val="00A770D3"/>
    <w:rsid w:val="00A81B8F"/>
    <w:rsid w:val="00A82967"/>
    <w:rsid w:val="00A82DE8"/>
    <w:rsid w:val="00A873EC"/>
    <w:rsid w:val="00A910BB"/>
    <w:rsid w:val="00A933D8"/>
    <w:rsid w:val="00A93E6F"/>
    <w:rsid w:val="00A96016"/>
    <w:rsid w:val="00A970A5"/>
    <w:rsid w:val="00A97764"/>
    <w:rsid w:val="00AA394C"/>
    <w:rsid w:val="00AA6A1C"/>
    <w:rsid w:val="00AA6A57"/>
    <w:rsid w:val="00AB54ED"/>
    <w:rsid w:val="00AB5DB1"/>
    <w:rsid w:val="00AC17C6"/>
    <w:rsid w:val="00AC4584"/>
    <w:rsid w:val="00AC5072"/>
    <w:rsid w:val="00AC7128"/>
    <w:rsid w:val="00AD03B3"/>
    <w:rsid w:val="00AD5AE2"/>
    <w:rsid w:val="00AD7782"/>
    <w:rsid w:val="00AE3A2D"/>
    <w:rsid w:val="00AE3EE1"/>
    <w:rsid w:val="00AE4B37"/>
    <w:rsid w:val="00AF069C"/>
    <w:rsid w:val="00AF0710"/>
    <w:rsid w:val="00AF0A4F"/>
    <w:rsid w:val="00AF10A2"/>
    <w:rsid w:val="00AF6406"/>
    <w:rsid w:val="00AF66FD"/>
    <w:rsid w:val="00B0271D"/>
    <w:rsid w:val="00B0462D"/>
    <w:rsid w:val="00B04E45"/>
    <w:rsid w:val="00B052A6"/>
    <w:rsid w:val="00B055FD"/>
    <w:rsid w:val="00B07390"/>
    <w:rsid w:val="00B103A8"/>
    <w:rsid w:val="00B1491F"/>
    <w:rsid w:val="00B151EF"/>
    <w:rsid w:val="00B15475"/>
    <w:rsid w:val="00B233D9"/>
    <w:rsid w:val="00B3034A"/>
    <w:rsid w:val="00B30F58"/>
    <w:rsid w:val="00B32628"/>
    <w:rsid w:val="00B326F8"/>
    <w:rsid w:val="00B32E1C"/>
    <w:rsid w:val="00B333AB"/>
    <w:rsid w:val="00B364AA"/>
    <w:rsid w:val="00B402A9"/>
    <w:rsid w:val="00B412D3"/>
    <w:rsid w:val="00B45F1E"/>
    <w:rsid w:val="00B504FD"/>
    <w:rsid w:val="00B512D6"/>
    <w:rsid w:val="00B569DD"/>
    <w:rsid w:val="00B578CE"/>
    <w:rsid w:val="00B57FA6"/>
    <w:rsid w:val="00B60950"/>
    <w:rsid w:val="00B64264"/>
    <w:rsid w:val="00B6443D"/>
    <w:rsid w:val="00B646A7"/>
    <w:rsid w:val="00B66D44"/>
    <w:rsid w:val="00B67F86"/>
    <w:rsid w:val="00B71C76"/>
    <w:rsid w:val="00B72E9D"/>
    <w:rsid w:val="00B8075C"/>
    <w:rsid w:val="00B8175A"/>
    <w:rsid w:val="00B82D86"/>
    <w:rsid w:val="00B842C7"/>
    <w:rsid w:val="00B84AE2"/>
    <w:rsid w:val="00B95DC5"/>
    <w:rsid w:val="00BA34CC"/>
    <w:rsid w:val="00BA7080"/>
    <w:rsid w:val="00BA7E6A"/>
    <w:rsid w:val="00BC1996"/>
    <w:rsid w:val="00BC48EE"/>
    <w:rsid w:val="00BC544E"/>
    <w:rsid w:val="00BC623C"/>
    <w:rsid w:val="00BD0BE4"/>
    <w:rsid w:val="00BD0ECB"/>
    <w:rsid w:val="00BD581D"/>
    <w:rsid w:val="00BD79A8"/>
    <w:rsid w:val="00BE0527"/>
    <w:rsid w:val="00BE0C5C"/>
    <w:rsid w:val="00BE577F"/>
    <w:rsid w:val="00BF0E51"/>
    <w:rsid w:val="00BF129E"/>
    <w:rsid w:val="00BF36B3"/>
    <w:rsid w:val="00BF4C99"/>
    <w:rsid w:val="00BF5E82"/>
    <w:rsid w:val="00C03A6C"/>
    <w:rsid w:val="00C0595E"/>
    <w:rsid w:val="00C05B5A"/>
    <w:rsid w:val="00C060A8"/>
    <w:rsid w:val="00C06CB9"/>
    <w:rsid w:val="00C07B36"/>
    <w:rsid w:val="00C10772"/>
    <w:rsid w:val="00C138EB"/>
    <w:rsid w:val="00C1497E"/>
    <w:rsid w:val="00C16814"/>
    <w:rsid w:val="00C22119"/>
    <w:rsid w:val="00C24499"/>
    <w:rsid w:val="00C274FA"/>
    <w:rsid w:val="00C27E56"/>
    <w:rsid w:val="00C307CF"/>
    <w:rsid w:val="00C331E8"/>
    <w:rsid w:val="00C3418B"/>
    <w:rsid w:val="00C3663B"/>
    <w:rsid w:val="00C37621"/>
    <w:rsid w:val="00C37A4C"/>
    <w:rsid w:val="00C40ACE"/>
    <w:rsid w:val="00C416BF"/>
    <w:rsid w:val="00C42FF3"/>
    <w:rsid w:val="00C503AB"/>
    <w:rsid w:val="00C52CB1"/>
    <w:rsid w:val="00C55373"/>
    <w:rsid w:val="00C564DF"/>
    <w:rsid w:val="00C56B7A"/>
    <w:rsid w:val="00C60204"/>
    <w:rsid w:val="00C60D8E"/>
    <w:rsid w:val="00C62D83"/>
    <w:rsid w:val="00C62E24"/>
    <w:rsid w:val="00C6450E"/>
    <w:rsid w:val="00C705B1"/>
    <w:rsid w:val="00C735BB"/>
    <w:rsid w:val="00C81061"/>
    <w:rsid w:val="00C837FC"/>
    <w:rsid w:val="00C86355"/>
    <w:rsid w:val="00C87482"/>
    <w:rsid w:val="00C90236"/>
    <w:rsid w:val="00C926D2"/>
    <w:rsid w:val="00CA013E"/>
    <w:rsid w:val="00CA0C33"/>
    <w:rsid w:val="00CA1F78"/>
    <w:rsid w:val="00CA2C62"/>
    <w:rsid w:val="00CA3BD7"/>
    <w:rsid w:val="00CA4F85"/>
    <w:rsid w:val="00CA778E"/>
    <w:rsid w:val="00CB12A9"/>
    <w:rsid w:val="00CB3A17"/>
    <w:rsid w:val="00CB6D76"/>
    <w:rsid w:val="00CD27F6"/>
    <w:rsid w:val="00CD4944"/>
    <w:rsid w:val="00CD7B3F"/>
    <w:rsid w:val="00CE0FBB"/>
    <w:rsid w:val="00CE10B1"/>
    <w:rsid w:val="00CE1181"/>
    <w:rsid w:val="00CE3F52"/>
    <w:rsid w:val="00CE510C"/>
    <w:rsid w:val="00CE771C"/>
    <w:rsid w:val="00CF01BA"/>
    <w:rsid w:val="00CF1137"/>
    <w:rsid w:val="00CF5223"/>
    <w:rsid w:val="00CF72D2"/>
    <w:rsid w:val="00D01D2E"/>
    <w:rsid w:val="00D02AE3"/>
    <w:rsid w:val="00D03394"/>
    <w:rsid w:val="00D04704"/>
    <w:rsid w:val="00D0690B"/>
    <w:rsid w:val="00D078EA"/>
    <w:rsid w:val="00D12C31"/>
    <w:rsid w:val="00D170BD"/>
    <w:rsid w:val="00D21DFB"/>
    <w:rsid w:val="00D22D9B"/>
    <w:rsid w:val="00D2594F"/>
    <w:rsid w:val="00D2612C"/>
    <w:rsid w:val="00D27F44"/>
    <w:rsid w:val="00D31258"/>
    <w:rsid w:val="00D31992"/>
    <w:rsid w:val="00D33FA6"/>
    <w:rsid w:val="00D347D0"/>
    <w:rsid w:val="00D3626A"/>
    <w:rsid w:val="00D365CB"/>
    <w:rsid w:val="00D37968"/>
    <w:rsid w:val="00D423B2"/>
    <w:rsid w:val="00D42921"/>
    <w:rsid w:val="00D43D3A"/>
    <w:rsid w:val="00D45FE1"/>
    <w:rsid w:val="00D51338"/>
    <w:rsid w:val="00D53502"/>
    <w:rsid w:val="00D61869"/>
    <w:rsid w:val="00D623CA"/>
    <w:rsid w:val="00D628A6"/>
    <w:rsid w:val="00D641D2"/>
    <w:rsid w:val="00D66E5E"/>
    <w:rsid w:val="00D725E5"/>
    <w:rsid w:val="00D73EF5"/>
    <w:rsid w:val="00D76DF8"/>
    <w:rsid w:val="00D813A3"/>
    <w:rsid w:val="00D86C86"/>
    <w:rsid w:val="00D86F6E"/>
    <w:rsid w:val="00D91AB9"/>
    <w:rsid w:val="00D921D4"/>
    <w:rsid w:val="00D94FD6"/>
    <w:rsid w:val="00D97CFF"/>
    <w:rsid w:val="00DA0053"/>
    <w:rsid w:val="00DA2901"/>
    <w:rsid w:val="00DA616A"/>
    <w:rsid w:val="00DA6172"/>
    <w:rsid w:val="00DA7117"/>
    <w:rsid w:val="00DB59AA"/>
    <w:rsid w:val="00DB6E6B"/>
    <w:rsid w:val="00DB7881"/>
    <w:rsid w:val="00DC25FE"/>
    <w:rsid w:val="00DC44FB"/>
    <w:rsid w:val="00DC66F2"/>
    <w:rsid w:val="00DC7D89"/>
    <w:rsid w:val="00DD3A92"/>
    <w:rsid w:val="00DD7386"/>
    <w:rsid w:val="00DE1EE3"/>
    <w:rsid w:val="00DF46ED"/>
    <w:rsid w:val="00DF58CE"/>
    <w:rsid w:val="00DF5E59"/>
    <w:rsid w:val="00DF63C3"/>
    <w:rsid w:val="00DF645C"/>
    <w:rsid w:val="00DF7512"/>
    <w:rsid w:val="00E038EE"/>
    <w:rsid w:val="00E05089"/>
    <w:rsid w:val="00E14026"/>
    <w:rsid w:val="00E158B0"/>
    <w:rsid w:val="00E1599A"/>
    <w:rsid w:val="00E22F93"/>
    <w:rsid w:val="00E23551"/>
    <w:rsid w:val="00E2716C"/>
    <w:rsid w:val="00E27CDF"/>
    <w:rsid w:val="00E30179"/>
    <w:rsid w:val="00E30446"/>
    <w:rsid w:val="00E31962"/>
    <w:rsid w:val="00E329F3"/>
    <w:rsid w:val="00E335B4"/>
    <w:rsid w:val="00E35682"/>
    <w:rsid w:val="00E40B13"/>
    <w:rsid w:val="00E413E6"/>
    <w:rsid w:val="00E43026"/>
    <w:rsid w:val="00E4461F"/>
    <w:rsid w:val="00E45C42"/>
    <w:rsid w:val="00E52576"/>
    <w:rsid w:val="00E60D8E"/>
    <w:rsid w:val="00E618CB"/>
    <w:rsid w:val="00E62770"/>
    <w:rsid w:val="00E63415"/>
    <w:rsid w:val="00E65AB0"/>
    <w:rsid w:val="00E67DCB"/>
    <w:rsid w:val="00E7071F"/>
    <w:rsid w:val="00E72448"/>
    <w:rsid w:val="00E732CE"/>
    <w:rsid w:val="00E768BB"/>
    <w:rsid w:val="00E835C6"/>
    <w:rsid w:val="00E848AB"/>
    <w:rsid w:val="00E856F8"/>
    <w:rsid w:val="00E86798"/>
    <w:rsid w:val="00E86D0C"/>
    <w:rsid w:val="00E90287"/>
    <w:rsid w:val="00E90967"/>
    <w:rsid w:val="00E91BB4"/>
    <w:rsid w:val="00E952F5"/>
    <w:rsid w:val="00E95438"/>
    <w:rsid w:val="00EA31C1"/>
    <w:rsid w:val="00EA51AD"/>
    <w:rsid w:val="00EA6104"/>
    <w:rsid w:val="00EA73ED"/>
    <w:rsid w:val="00EA7B95"/>
    <w:rsid w:val="00EB3D57"/>
    <w:rsid w:val="00EB58C5"/>
    <w:rsid w:val="00EB5E97"/>
    <w:rsid w:val="00EC188F"/>
    <w:rsid w:val="00EC39D3"/>
    <w:rsid w:val="00EC6495"/>
    <w:rsid w:val="00EC7214"/>
    <w:rsid w:val="00ED058E"/>
    <w:rsid w:val="00ED09CE"/>
    <w:rsid w:val="00ED2F29"/>
    <w:rsid w:val="00ED4E68"/>
    <w:rsid w:val="00ED6EA6"/>
    <w:rsid w:val="00EE11CD"/>
    <w:rsid w:val="00EE2F10"/>
    <w:rsid w:val="00EE6E89"/>
    <w:rsid w:val="00EE7563"/>
    <w:rsid w:val="00EF0121"/>
    <w:rsid w:val="00EF5185"/>
    <w:rsid w:val="00F00CCB"/>
    <w:rsid w:val="00F03698"/>
    <w:rsid w:val="00F04615"/>
    <w:rsid w:val="00F04C9B"/>
    <w:rsid w:val="00F0557D"/>
    <w:rsid w:val="00F065FB"/>
    <w:rsid w:val="00F07635"/>
    <w:rsid w:val="00F10C20"/>
    <w:rsid w:val="00F12391"/>
    <w:rsid w:val="00F123D5"/>
    <w:rsid w:val="00F130AC"/>
    <w:rsid w:val="00F135A0"/>
    <w:rsid w:val="00F1368C"/>
    <w:rsid w:val="00F14292"/>
    <w:rsid w:val="00F158F6"/>
    <w:rsid w:val="00F174E3"/>
    <w:rsid w:val="00F2283C"/>
    <w:rsid w:val="00F23481"/>
    <w:rsid w:val="00F23CB8"/>
    <w:rsid w:val="00F264CA"/>
    <w:rsid w:val="00F3003F"/>
    <w:rsid w:val="00F31304"/>
    <w:rsid w:val="00F324C6"/>
    <w:rsid w:val="00F36135"/>
    <w:rsid w:val="00F3672E"/>
    <w:rsid w:val="00F40AEE"/>
    <w:rsid w:val="00F54189"/>
    <w:rsid w:val="00F56D06"/>
    <w:rsid w:val="00F57AD1"/>
    <w:rsid w:val="00F6096A"/>
    <w:rsid w:val="00F64B79"/>
    <w:rsid w:val="00F64EBC"/>
    <w:rsid w:val="00F65262"/>
    <w:rsid w:val="00F65C6B"/>
    <w:rsid w:val="00F65FAB"/>
    <w:rsid w:val="00F66B9F"/>
    <w:rsid w:val="00F673F2"/>
    <w:rsid w:val="00F70B09"/>
    <w:rsid w:val="00F73D5A"/>
    <w:rsid w:val="00F75452"/>
    <w:rsid w:val="00F760E6"/>
    <w:rsid w:val="00F76446"/>
    <w:rsid w:val="00F7799C"/>
    <w:rsid w:val="00F82E06"/>
    <w:rsid w:val="00F8581D"/>
    <w:rsid w:val="00F87639"/>
    <w:rsid w:val="00F900A7"/>
    <w:rsid w:val="00F9542E"/>
    <w:rsid w:val="00FA0BA9"/>
    <w:rsid w:val="00FA528A"/>
    <w:rsid w:val="00FA64BA"/>
    <w:rsid w:val="00FA7B8B"/>
    <w:rsid w:val="00FB0108"/>
    <w:rsid w:val="00FB3749"/>
    <w:rsid w:val="00FB4FE6"/>
    <w:rsid w:val="00FB76E9"/>
    <w:rsid w:val="00FC464D"/>
    <w:rsid w:val="00FD06FE"/>
    <w:rsid w:val="00FD1F7E"/>
    <w:rsid w:val="00FD59D3"/>
    <w:rsid w:val="00FD73F9"/>
    <w:rsid w:val="00FE0F88"/>
    <w:rsid w:val="00FE3138"/>
    <w:rsid w:val="00FE5FAD"/>
    <w:rsid w:val="00FE7C59"/>
    <w:rsid w:val="00FF0962"/>
    <w:rsid w:val="00FF1D58"/>
    <w:rsid w:val="00FF2BEE"/>
    <w:rsid w:val="00FF63AC"/>
    <w:rsid w:val="00FF6506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ffc">
      <v:fill color="#ffc"/>
      <v:textbox inset=",.3mm,,.3mm"/>
      <o:colormru v:ext="edit" colors="#ff4747,#ffc,#ff8f8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D4C"/>
    <w:rPr>
      <w:rFonts w:ascii="Garamond" w:hAnsi="Garamond"/>
      <w:noProof/>
      <w:sz w:val="16"/>
      <w:lang w:eastAsia="en-US"/>
    </w:rPr>
  </w:style>
  <w:style w:type="paragraph" w:styleId="Balk1">
    <w:name w:val="heading 1"/>
    <w:basedOn w:val="Normal"/>
    <w:next w:val="GvdeMetni"/>
    <w:qFormat/>
    <w:pPr>
      <w:keepNext/>
      <w:spacing w:before="240" w:after="120"/>
      <w:outlineLvl w:val="0"/>
    </w:pPr>
    <w:rPr>
      <w:rFonts w:ascii="Arial Black" w:hAnsi="Arial Black"/>
      <w:color w:val="808080"/>
      <w:spacing w:val="-25"/>
      <w:kern w:val="28"/>
      <w:sz w:val="32"/>
    </w:rPr>
  </w:style>
  <w:style w:type="paragraph" w:styleId="Balk2">
    <w:name w:val="heading 2"/>
    <w:basedOn w:val="Normal"/>
    <w:next w:val="GvdeMetni"/>
    <w:qFormat/>
    <w:pPr>
      <w:keepNext/>
      <w:spacing w:line="240" w:lineRule="atLeast"/>
      <w:outlineLvl w:val="1"/>
    </w:pPr>
    <w:rPr>
      <w:rFonts w:ascii="Arial Black" w:hAnsi="Arial Black"/>
      <w:spacing w:val="-10"/>
      <w:kern w:val="28"/>
    </w:rPr>
  </w:style>
  <w:style w:type="paragraph" w:styleId="Balk3">
    <w:name w:val="heading 3"/>
    <w:basedOn w:val="Normal"/>
    <w:next w:val="GvdeMetni"/>
    <w:qFormat/>
    <w:pPr>
      <w:keepNext/>
      <w:outlineLvl w:val="2"/>
    </w:pPr>
    <w:rPr>
      <w:rFonts w:ascii="Arial Black" w:hAnsi="Arial Black"/>
      <w:spacing w:val="-5"/>
      <w:sz w:val="18"/>
    </w:rPr>
  </w:style>
  <w:style w:type="paragraph" w:styleId="Balk4">
    <w:name w:val="heading 4"/>
    <w:basedOn w:val="Normal"/>
    <w:next w:val="GvdeMetni"/>
    <w:qFormat/>
    <w:pPr>
      <w:keepNext/>
      <w:spacing w:after="240"/>
      <w:jc w:val="center"/>
      <w:outlineLvl w:val="3"/>
    </w:pPr>
    <w:rPr>
      <w:caps/>
      <w:spacing w:val="30"/>
    </w:rPr>
  </w:style>
  <w:style w:type="paragraph" w:styleId="Balk5">
    <w:name w:val="heading 5"/>
    <w:basedOn w:val="Normal"/>
    <w:next w:val="GvdeMetni"/>
    <w:qFormat/>
    <w:pPr>
      <w:keepNext/>
      <w:framePr w:w="1800" w:wrap="around" w:vAnchor="text" w:hAnchor="page" w:x="1201" w:y="1"/>
      <w:spacing w:before="40" w:after="240"/>
      <w:outlineLvl w:val="4"/>
    </w:pPr>
    <w:rPr>
      <w:rFonts w:ascii="Arial Black" w:hAnsi="Arial Black"/>
      <w:spacing w:val="-5"/>
      <w:sz w:val="18"/>
    </w:rPr>
  </w:style>
  <w:style w:type="paragraph" w:styleId="Balk6">
    <w:name w:val="heading 6"/>
    <w:basedOn w:val="Normal"/>
    <w:next w:val="GvdeMetni"/>
    <w:qFormat/>
    <w:pPr>
      <w:keepNext/>
      <w:framePr w:w="1800" w:wrap="around" w:vAnchor="text" w:hAnchor="page" w:x="1201" w:y="1"/>
      <w:outlineLvl w:val="5"/>
    </w:pPr>
  </w:style>
  <w:style w:type="paragraph" w:styleId="Balk7">
    <w:name w:val="heading 7"/>
    <w:basedOn w:val="Normal"/>
    <w:next w:val="GvdeMetni"/>
    <w:qFormat/>
    <w:pPr>
      <w:framePr w:w="3780" w:hSpace="240" w:wrap="around" w:vAnchor="text" w:hAnchor="page" w:x="1489" w:y="1"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before="60"/>
      <w:outlineLvl w:val="6"/>
    </w:pPr>
    <w:rPr>
      <w:i/>
      <w:spacing w:val="-5"/>
      <w:sz w:val="28"/>
    </w:rPr>
  </w:style>
  <w:style w:type="paragraph" w:styleId="Balk8">
    <w:name w:val="heading 8"/>
    <w:basedOn w:val="Normal"/>
    <w:next w:val="GvdeMetni"/>
    <w:qFormat/>
    <w:pPr>
      <w:keepNext/>
      <w:framePr w:w="1860" w:wrap="around" w:vAnchor="text" w:hAnchor="page" w:x="1201" w:y="1"/>
      <w:pBdr>
        <w:top w:val="single" w:sz="24" w:space="0" w:color="auto"/>
        <w:bottom w:val="single" w:sz="6" w:space="0" w:color="auto"/>
      </w:pBdr>
      <w:spacing w:before="60" w:line="320" w:lineRule="exact"/>
      <w:jc w:val="center"/>
      <w:outlineLvl w:val="7"/>
    </w:pPr>
    <w:rPr>
      <w:rFonts w:ascii="Arial Black" w:hAnsi="Arial Black"/>
      <w:caps/>
      <w:spacing w:val="60"/>
      <w:sz w:val="14"/>
    </w:rPr>
  </w:style>
  <w:style w:type="paragraph" w:styleId="Balk9">
    <w:name w:val="heading 9"/>
    <w:basedOn w:val="Normal"/>
    <w:next w:val="GvdeMetni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qFormat/>
    <w:rPr>
      <w:rFonts w:ascii="Arial Black" w:hAnsi="Arial Black" w:hint="default"/>
      <w:i w:val="0"/>
      <w:iCs w:val="0"/>
      <w:sz w:val="18"/>
    </w:rPr>
  </w:style>
  <w:style w:type="paragraph" w:styleId="GvdeMetni">
    <w:name w:val="Body Text"/>
    <w:basedOn w:val="Normal"/>
    <w:pPr>
      <w:spacing w:after="240"/>
      <w:jc w:val="both"/>
    </w:pPr>
    <w:rPr>
      <w:spacing w:val="-8"/>
      <w:sz w:val="24"/>
    </w:rPr>
  </w:style>
  <w:style w:type="paragraph" w:styleId="Dizin1">
    <w:name w:val="index 1"/>
    <w:basedOn w:val="Normal"/>
    <w:semiHidden/>
    <w:pPr>
      <w:tabs>
        <w:tab w:val="right" w:leader="dot" w:pos="3960"/>
      </w:tabs>
      <w:spacing w:line="240" w:lineRule="atLeast"/>
      <w:ind w:left="720" w:hanging="720"/>
    </w:pPr>
    <w:rPr>
      <w:rFonts w:ascii="Arial Black" w:hAnsi="Arial Black"/>
      <w:sz w:val="15"/>
    </w:rPr>
  </w:style>
  <w:style w:type="paragraph" w:styleId="Dizin2">
    <w:name w:val="index 2"/>
    <w:basedOn w:val="Normal"/>
    <w:semiHidden/>
    <w:pPr>
      <w:tabs>
        <w:tab w:val="right" w:leader="dot" w:pos="3960"/>
      </w:tabs>
      <w:spacing w:line="240" w:lineRule="atLeast"/>
      <w:ind w:left="180"/>
    </w:pPr>
    <w:rPr>
      <w:rFonts w:ascii="Arial Black" w:hAnsi="Arial Black"/>
      <w:sz w:val="15"/>
    </w:rPr>
  </w:style>
  <w:style w:type="paragraph" w:styleId="Dizin3">
    <w:name w:val="index 3"/>
    <w:basedOn w:val="Normal"/>
    <w:semiHidden/>
    <w:pPr>
      <w:tabs>
        <w:tab w:val="right" w:leader="dot" w:pos="3960"/>
      </w:tabs>
      <w:spacing w:line="240" w:lineRule="atLeast"/>
      <w:ind w:left="180"/>
    </w:pPr>
    <w:rPr>
      <w:sz w:val="18"/>
    </w:rPr>
  </w:style>
  <w:style w:type="paragraph" w:styleId="Dizin4">
    <w:name w:val="index 4"/>
    <w:basedOn w:val="Normal"/>
    <w:semiHidden/>
    <w:pPr>
      <w:tabs>
        <w:tab w:val="right" w:pos="3960"/>
      </w:tabs>
      <w:spacing w:line="240" w:lineRule="atLeast"/>
      <w:ind w:left="180"/>
    </w:pPr>
    <w:rPr>
      <w:sz w:val="18"/>
    </w:rPr>
  </w:style>
  <w:style w:type="paragraph" w:styleId="Dizin5">
    <w:name w:val="index 5"/>
    <w:basedOn w:val="Normal"/>
    <w:semiHidden/>
    <w:pPr>
      <w:tabs>
        <w:tab w:val="right" w:pos="3960"/>
      </w:tabs>
      <w:spacing w:line="240" w:lineRule="atLeast"/>
      <w:ind w:left="180"/>
    </w:pPr>
    <w:rPr>
      <w:sz w:val="18"/>
    </w:rPr>
  </w:style>
  <w:style w:type="paragraph" w:styleId="Dizin6">
    <w:name w:val="index 6"/>
    <w:basedOn w:val="Dizin1"/>
    <w:next w:val="Normal"/>
    <w:semiHidden/>
    <w:pPr>
      <w:tabs>
        <w:tab w:val="right" w:leader="dot" w:pos="3600"/>
      </w:tabs>
      <w:ind w:left="960" w:hanging="160"/>
    </w:pPr>
  </w:style>
  <w:style w:type="paragraph" w:styleId="Dizin7">
    <w:name w:val="index 7"/>
    <w:basedOn w:val="Dizin1"/>
    <w:next w:val="Normal"/>
    <w:semiHidden/>
    <w:pPr>
      <w:tabs>
        <w:tab w:val="right" w:leader="dot" w:pos="3600"/>
      </w:tabs>
      <w:ind w:left="1120" w:hanging="160"/>
    </w:pPr>
  </w:style>
  <w:style w:type="paragraph" w:styleId="Dizin8">
    <w:name w:val="index 8"/>
    <w:basedOn w:val="Normal"/>
    <w:next w:val="Normal"/>
    <w:semiHidden/>
    <w:pPr>
      <w:tabs>
        <w:tab w:val="right" w:leader="dot" w:pos="3600"/>
      </w:tabs>
      <w:ind w:left="1280" w:hanging="160"/>
    </w:pPr>
  </w:style>
  <w:style w:type="paragraph" w:styleId="T1">
    <w:name w:val="toc 1"/>
    <w:basedOn w:val="Normal"/>
    <w:semiHidden/>
    <w:pPr>
      <w:tabs>
        <w:tab w:val="right" w:pos="3600"/>
      </w:tabs>
      <w:spacing w:line="320" w:lineRule="atLeast"/>
    </w:pPr>
    <w:rPr>
      <w:rFonts w:ascii="Arial Black" w:hAnsi="Arial Black"/>
      <w:sz w:val="15"/>
    </w:rPr>
  </w:style>
  <w:style w:type="paragraph" w:styleId="T2">
    <w:name w:val="toc 2"/>
    <w:basedOn w:val="T1"/>
    <w:semiHidden/>
  </w:style>
  <w:style w:type="paragraph" w:styleId="T3">
    <w:name w:val="toc 3"/>
    <w:basedOn w:val="Normal"/>
    <w:next w:val="Normal"/>
    <w:semiHidden/>
    <w:pPr>
      <w:tabs>
        <w:tab w:val="right" w:pos="3600"/>
      </w:tabs>
      <w:spacing w:line="320" w:lineRule="atLeast"/>
    </w:pPr>
    <w:rPr>
      <w:rFonts w:ascii="Arial Black" w:hAnsi="Arial Black"/>
      <w:sz w:val="15"/>
    </w:rPr>
  </w:style>
  <w:style w:type="paragraph" w:styleId="T4">
    <w:name w:val="toc 4"/>
    <w:basedOn w:val="Normal"/>
    <w:next w:val="Normal"/>
    <w:semiHidden/>
    <w:pPr>
      <w:pBdr>
        <w:bottom w:val="single" w:sz="6" w:space="3" w:color="auto"/>
      </w:pBdr>
      <w:tabs>
        <w:tab w:val="right" w:pos="3600"/>
      </w:tabs>
      <w:spacing w:line="360" w:lineRule="atLeast"/>
    </w:pPr>
    <w:rPr>
      <w:sz w:val="22"/>
    </w:rPr>
  </w:style>
  <w:style w:type="paragraph" w:styleId="T5">
    <w:name w:val="toc 5"/>
    <w:basedOn w:val="Normal"/>
    <w:next w:val="Normal"/>
    <w:semiHidden/>
    <w:pPr>
      <w:pBdr>
        <w:bottom w:val="single" w:sz="6" w:space="3" w:color="auto"/>
      </w:pBdr>
      <w:tabs>
        <w:tab w:val="right" w:pos="3600"/>
      </w:tabs>
      <w:spacing w:line="360" w:lineRule="atLeast"/>
    </w:pPr>
    <w:rPr>
      <w:sz w:val="22"/>
    </w:rPr>
  </w:style>
  <w:style w:type="paragraph" w:styleId="T6">
    <w:name w:val="toc 6"/>
    <w:basedOn w:val="Normal"/>
    <w:next w:val="Normal"/>
    <w:semiHidden/>
    <w:pPr>
      <w:tabs>
        <w:tab w:val="right" w:leader="dot" w:pos="3600"/>
      </w:tabs>
      <w:ind w:left="800"/>
    </w:pPr>
  </w:style>
  <w:style w:type="paragraph" w:styleId="T7">
    <w:name w:val="toc 7"/>
    <w:basedOn w:val="Normal"/>
    <w:next w:val="Normal"/>
    <w:semiHidden/>
    <w:pPr>
      <w:tabs>
        <w:tab w:val="right" w:leader="dot" w:pos="3600"/>
      </w:tabs>
      <w:ind w:left="960"/>
    </w:pPr>
  </w:style>
  <w:style w:type="paragraph" w:styleId="T8">
    <w:name w:val="toc 8"/>
    <w:basedOn w:val="Normal"/>
    <w:next w:val="Normal"/>
    <w:semiHidden/>
    <w:pPr>
      <w:tabs>
        <w:tab w:val="right" w:leader="dot" w:pos="3600"/>
      </w:tabs>
      <w:ind w:left="1120"/>
    </w:pPr>
  </w:style>
  <w:style w:type="paragraph" w:styleId="T9">
    <w:name w:val="toc 9"/>
    <w:basedOn w:val="Normal"/>
    <w:next w:val="Normal"/>
    <w:semiHidden/>
    <w:pPr>
      <w:tabs>
        <w:tab w:val="right" w:leader="dot" w:pos="3600"/>
      </w:tabs>
      <w:ind w:left="1280"/>
    </w:pPr>
  </w:style>
  <w:style w:type="paragraph" w:styleId="AklamaMetni">
    <w:name w:val="annotation text"/>
    <w:basedOn w:val="Normal"/>
    <w:semiHidden/>
    <w:pPr>
      <w:tabs>
        <w:tab w:val="left" w:pos="187"/>
      </w:tabs>
      <w:spacing w:after="120" w:line="220" w:lineRule="exact"/>
      <w:ind w:left="187" w:hanging="187"/>
    </w:pPr>
  </w:style>
  <w:style w:type="paragraph" w:styleId="stbilgi">
    <w:name w:val="header"/>
    <w:basedOn w:val="Normal"/>
    <w:pPr>
      <w:keepLines/>
      <w:tabs>
        <w:tab w:val="center" w:pos="4320"/>
        <w:tab w:val="right" w:pos="8640"/>
      </w:tabs>
    </w:pPr>
    <w:rPr>
      <w:rFonts w:ascii="Arial Black" w:hAnsi="Arial Black"/>
      <w:caps/>
      <w:spacing w:val="60"/>
      <w:sz w:val="14"/>
    </w:rPr>
  </w:style>
  <w:style w:type="paragraph" w:styleId="Altbilgi">
    <w:name w:val="footer"/>
    <w:basedOn w:val="Normal"/>
    <w:pPr>
      <w:keepLines/>
      <w:pBdr>
        <w:top w:val="single" w:sz="6" w:space="3" w:color="auto"/>
      </w:pBdr>
      <w:tabs>
        <w:tab w:val="center" w:pos="4320"/>
        <w:tab w:val="right" w:pos="8640"/>
      </w:tabs>
      <w:jc w:val="center"/>
    </w:pPr>
    <w:rPr>
      <w:rFonts w:ascii="Arial Black" w:hAnsi="Arial Black"/>
    </w:rPr>
  </w:style>
  <w:style w:type="paragraph" w:styleId="DizinBal">
    <w:name w:val="index heading"/>
    <w:basedOn w:val="Normal"/>
    <w:next w:val="Dizin1"/>
    <w:semiHidden/>
    <w:pPr>
      <w:keepNext/>
      <w:spacing w:line="480" w:lineRule="exact"/>
    </w:pPr>
    <w:rPr>
      <w:caps/>
      <w:color w:val="808080"/>
      <w:kern w:val="28"/>
      <w:sz w:val="36"/>
    </w:rPr>
  </w:style>
  <w:style w:type="paragraph" w:styleId="ResimYazs">
    <w:name w:val="caption"/>
    <w:basedOn w:val="Normal"/>
    <w:next w:val="GvdeMetni"/>
    <w:qFormat/>
    <w:pPr>
      <w:spacing w:after="240"/>
    </w:pPr>
    <w:rPr>
      <w:spacing w:val="-5"/>
    </w:rPr>
  </w:style>
  <w:style w:type="paragraph" w:styleId="ekillerTablosu">
    <w:name w:val="table of figures"/>
    <w:basedOn w:val="Normal"/>
    <w:semiHidden/>
    <w:pPr>
      <w:tabs>
        <w:tab w:val="right" w:leader="dot" w:pos="8640"/>
      </w:tabs>
      <w:ind w:left="720" w:hanging="720"/>
    </w:pPr>
  </w:style>
  <w:style w:type="paragraph" w:styleId="SonnotMetni">
    <w:name w:val="endnote text"/>
    <w:basedOn w:val="Normal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Kaynaka">
    <w:name w:val="table of authorities"/>
    <w:basedOn w:val="Normal"/>
    <w:semiHidden/>
    <w:pPr>
      <w:tabs>
        <w:tab w:val="right" w:leader="dot" w:pos="8640"/>
      </w:tabs>
      <w:spacing w:after="240"/>
    </w:pPr>
    <w:rPr>
      <w:sz w:val="20"/>
    </w:rPr>
  </w:style>
  <w:style w:type="paragraph" w:styleId="MakroMetni">
    <w:name w:val="macro"/>
    <w:basedOn w:val="GvdeMetni"/>
    <w:semiHidden/>
    <w:rPr>
      <w:rFonts w:ascii="Courier New" w:hAnsi="Courier New"/>
    </w:rPr>
  </w:style>
  <w:style w:type="paragraph" w:styleId="KaynakaBal">
    <w:name w:val="toa heading"/>
    <w:basedOn w:val="Normal"/>
    <w:next w:val="Normal"/>
    <w:semiHidden/>
    <w:pPr>
      <w:pBdr>
        <w:top w:val="single" w:sz="24" w:space="1" w:color="auto"/>
      </w:pBdr>
      <w:tabs>
        <w:tab w:val="right" w:pos="4740"/>
      </w:tabs>
      <w:spacing w:before="60" w:after="60" w:line="360" w:lineRule="exact"/>
      <w:jc w:val="center"/>
    </w:pPr>
    <w:rPr>
      <w:rFonts w:ascii="Arial Black" w:hAnsi="Arial Black"/>
      <w:b/>
      <w:spacing w:val="-10"/>
      <w:sz w:val="22"/>
    </w:rPr>
  </w:style>
  <w:style w:type="paragraph" w:styleId="Liste">
    <w:name w:val="List"/>
    <w:basedOn w:val="GvdeMetni"/>
    <w:pPr>
      <w:tabs>
        <w:tab w:val="left" w:pos="720"/>
      </w:tabs>
      <w:ind w:left="360"/>
    </w:pPr>
  </w:style>
  <w:style w:type="paragraph" w:styleId="ListeMaddemi">
    <w:name w:val="List Bullet"/>
    <w:basedOn w:val="Liste"/>
    <w:pPr>
      <w:numPr>
        <w:numId w:val="1"/>
      </w:numPr>
      <w:tabs>
        <w:tab w:val="clear" w:pos="720"/>
      </w:tabs>
    </w:pPr>
  </w:style>
  <w:style w:type="paragraph" w:styleId="ListeNumaras">
    <w:name w:val="List Number"/>
    <w:basedOn w:val="Liste"/>
    <w:pPr>
      <w:tabs>
        <w:tab w:val="clear" w:pos="720"/>
      </w:tabs>
      <w:ind w:left="720" w:right="360" w:hanging="360"/>
    </w:p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ListeMaddemi2">
    <w:name w:val="List Bullet 2"/>
    <w:basedOn w:val="ListeMaddemi"/>
    <w:pPr>
      <w:ind w:left="1080"/>
    </w:pPr>
  </w:style>
  <w:style w:type="paragraph" w:styleId="ListeMaddemi3">
    <w:name w:val="List Bullet 3"/>
    <w:basedOn w:val="ListeMaddemi"/>
    <w:pPr>
      <w:ind w:left="1440"/>
    </w:pPr>
  </w:style>
  <w:style w:type="paragraph" w:styleId="ListeMaddemi4">
    <w:name w:val="List Bullet 4"/>
    <w:basedOn w:val="ListeMaddemi"/>
    <w:pPr>
      <w:ind w:left="1800"/>
    </w:pPr>
  </w:style>
  <w:style w:type="paragraph" w:styleId="ListeMaddemi5">
    <w:name w:val="List Bullet 5"/>
    <w:basedOn w:val="Normal"/>
    <w:pPr>
      <w:framePr w:w="1860" w:wrap="around" w:vAnchor="text" w:hAnchor="page" w:x="1201" w:y="1"/>
      <w:numPr>
        <w:numId w:val="2"/>
      </w:numPr>
      <w:pBdr>
        <w:bottom w:val="single" w:sz="6" w:space="0" w:color="auto"/>
      </w:pBdr>
      <w:spacing w:line="320" w:lineRule="exact"/>
    </w:pPr>
    <w:rPr>
      <w:sz w:val="18"/>
    </w:rPr>
  </w:style>
  <w:style w:type="paragraph" w:styleId="ListeNumaras2">
    <w:name w:val="List Number 2"/>
    <w:basedOn w:val="ListeNumaras"/>
    <w:pPr>
      <w:ind w:left="1080"/>
    </w:pPr>
  </w:style>
  <w:style w:type="paragraph" w:styleId="ListeNumaras3">
    <w:name w:val="List Number 3"/>
    <w:basedOn w:val="ListeNumaras"/>
    <w:pPr>
      <w:ind w:left="1440"/>
    </w:pPr>
  </w:style>
  <w:style w:type="paragraph" w:styleId="ListeNumaras4">
    <w:name w:val="List Number 4"/>
    <w:basedOn w:val="ListeNumaras"/>
    <w:pPr>
      <w:ind w:left="1800"/>
    </w:pPr>
  </w:style>
  <w:style w:type="paragraph" w:styleId="ListeNumaras5">
    <w:name w:val="List Number 5"/>
    <w:basedOn w:val="ListeNumaras"/>
    <w:pPr>
      <w:ind w:left="2160"/>
    </w:pPr>
  </w:style>
  <w:style w:type="paragraph" w:styleId="GvdeMetniGirintisi">
    <w:name w:val="Body Text Indent"/>
    <w:basedOn w:val="GvdeMetni"/>
    <w:pPr>
      <w:ind w:firstLine="360"/>
    </w:pPr>
  </w:style>
  <w:style w:type="paragraph" w:styleId="ListeDevam">
    <w:name w:val="List Continue"/>
    <w:basedOn w:val="Liste"/>
    <w:pPr>
      <w:tabs>
        <w:tab w:val="clear" w:pos="720"/>
      </w:tabs>
      <w:spacing w:after="160"/>
    </w:pPr>
  </w:style>
  <w:style w:type="paragraph" w:styleId="ListeDevam2">
    <w:name w:val="List Continue 2"/>
    <w:basedOn w:val="ListeDevam"/>
    <w:pPr>
      <w:ind w:left="1080"/>
    </w:pPr>
  </w:style>
  <w:style w:type="paragraph" w:styleId="ListeDevam3">
    <w:name w:val="List Continue 3"/>
    <w:basedOn w:val="ListeDevam"/>
    <w:pPr>
      <w:ind w:left="1440"/>
    </w:pPr>
  </w:style>
  <w:style w:type="paragraph" w:styleId="ListeDevam4">
    <w:name w:val="List Continue 4"/>
    <w:basedOn w:val="ListeDevam"/>
    <w:pPr>
      <w:ind w:left="1800"/>
    </w:pPr>
  </w:style>
  <w:style w:type="paragraph" w:styleId="ListeDevam5">
    <w:name w:val="List Continue 5"/>
    <w:basedOn w:val="ListeDevam"/>
    <w:pPr>
      <w:ind w:left="2160"/>
    </w:pPr>
  </w:style>
  <w:style w:type="paragraph" w:styleId="KonuBal">
    <w:name w:val="Title"/>
    <w:basedOn w:val="BalkTaban"/>
    <w:qFormat/>
    <w:pPr>
      <w:pBdr>
        <w:bottom w:val="single" w:sz="6" w:space="14" w:color="808080"/>
      </w:pBdr>
      <w:spacing w:before="100" w:after="3600" w:line="600" w:lineRule="exact"/>
      <w:jc w:val="center"/>
    </w:pPr>
    <w:rPr>
      <w:rFonts w:ascii="Arial Black" w:hAnsi="Arial Black"/>
      <w:b w:val="0"/>
      <w:color w:val="808080"/>
      <w:spacing w:val="-35"/>
      <w:sz w:val="48"/>
    </w:rPr>
  </w:style>
  <w:style w:type="paragraph" w:styleId="Altyaz">
    <w:name w:val="Subtitle"/>
    <w:basedOn w:val="KonuBal"/>
    <w:next w:val="GvdeMetni"/>
    <w:qFormat/>
    <w:pPr>
      <w:spacing w:before="1940" w:after="0" w:line="200" w:lineRule="atLeast"/>
    </w:pPr>
    <w:rPr>
      <w:rFonts w:ascii="Garamond" w:hAnsi="Garamond"/>
      <w:bCs/>
      <w:caps/>
      <w:spacing w:val="30"/>
      <w:sz w:val="18"/>
    </w:rPr>
  </w:style>
  <w:style w:type="paragraph" w:styleId="Tarih">
    <w:name w:val="Date"/>
    <w:basedOn w:val="GvdeMetni"/>
    <w:pPr>
      <w:spacing w:before="480" w:after="160"/>
      <w:jc w:val="center"/>
    </w:pPr>
    <w:rPr>
      <w:rFonts w:ascii="Times New Roman" w:hAnsi="Times New Roman"/>
      <w:b/>
      <w:spacing w:val="0"/>
      <w:sz w:val="20"/>
    </w:rPr>
  </w:style>
  <w:style w:type="paragraph" w:customStyle="1" w:styleId="Alntbei">
    <w:name w:val="Alıntı Öbeği"/>
    <w:basedOn w:val="Normal"/>
    <w:next w:val="GvdeMetni"/>
    <w:p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10" w:color="808080" w:fill="auto"/>
      <w:spacing w:after="240"/>
      <w:ind w:left="600" w:right="600"/>
      <w:jc w:val="both"/>
    </w:pPr>
    <w:rPr>
      <w:spacing w:val="-5"/>
      <w:sz w:val="24"/>
    </w:rPr>
  </w:style>
  <w:style w:type="paragraph" w:customStyle="1" w:styleId="Alntbeilk">
    <w:name w:val="Alıntı Öbeği İlk"/>
    <w:basedOn w:val="Normal"/>
    <w:next w:val="Alntbei"/>
    <w:pPr>
      <w:keepLines/>
      <w:pBdr>
        <w:top w:val="single" w:sz="6" w:space="6" w:color="FFFFFF"/>
        <w:left w:val="single" w:sz="6" w:space="6" w:color="FFFFFF"/>
        <w:right w:val="single" w:sz="6" w:space="6" w:color="FFFFFF"/>
      </w:pBdr>
      <w:shd w:val="pct10" w:color="auto" w:fill="auto"/>
      <w:ind w:left="480" w:right="480" w:firstLine="60"/>
    </w:pPr>
    <w:rPr>
      <w:rFonts w:ascii="Arial Black" w:hAnsi="Arial Black"/>
      <w:spacing w:val="-10"/>
      <w:sz w:val="21"/>
    </w:rPr>
  </w:style>
  <w:style w:type="paragraph" w:customStyle="1" w:styleId="AlntbeiSon">
    <w:name w:val="Alıntı Öbeği Son"/>
    <w:basedOn w:val="Alntbei"/>
    <w:next w:val="GvdeMetni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720" w:right="720"/>
      <w:jc w:val="left"/>
    </w:pPr>
    <w:rPr>
      <w:rFonts w:ascii="Times New Roman" w:hAnsi="Times New Roman"/>
      <w:i/>
      <w:spacing w:val="0"/>
      <w:sz w:val="20"/>
    </w:rPr>
  </w:style>
  <w:style w:type="paragraph" w:customStyle="1" w:styleId="GvdeMetinKoru">
    <w:name w:val="Gövde Metin Koru"/>
    <w:basedOn w:val="GvdeMetni"/>
    <w:next w:val="GvdeMetni"/>
    <w:pPr>
      <w:keepNext/>
    </w:pPr>
  </w:style>
  <w:style w:type="paragraph" w:customStyle="1" w:styleId="BlmEtiketi">
    <w:name w:val="Bölüm Etiketi"/>
    <w:basedOn w:val="Normal"/>
    <w:next w:val="GvdeMetni"/>
    <w:pPr>
      <w:keepNext/>
      <w:pBdr>
        <w:bottom w:val="single" w:sz="6" w:space="3" w:color="auto"/>
      </w:pBdr>
      <w:spacing w:after="240"/>
    </w:pPr>
    <w:rPr>
      <w:rFonts w:ascii="Arial Black" w:hAnsi="Arial Black"/>
      <w:caps/>
      <w:spacing w:val="70"/>
      <w:kern w:val="28"/>
      <w:sz w:val="15"/>
    </w:rPr>
  </w:style>
  <w:style w:type="paragraph" w:customStyle="1" w:styleId="BlmAltKonuBal">
    <w:name w:val="Bölüm Alt Konu Başlığı"/>
    <w:basedOn w:val="Normal"/>
    <w:next w:val="GvdeMetni"/>
    <w:pPr>
      <w:keepNext/>
      <w:keepLines/>
      <w:spacing w:after="360" w:line="240" w:lineRule="atLeast"/>
      <w:ind w:right="1800"/>
    </w:pPr>
    <w:rPr>
      <w:i/>
      <w:spacing w:val="-20"/>
      <w:kern w:val="28"/>
      <w:sz w:val="28"/>
    </w:rPr>
  </w:style>
  <w:style w:type="paragraph" w:customStyle="1" w:styleId="BlmKonuBal">
    <w:name w:val="Bölüm Konu Başlığı"/>
    <w:basedOn w:val="Normal"/>
    <w:next w:val="BlmAltKonuBal"/>
    <w:pPr>
      <w:keepNext/>
      <w:keepLines/>
      <w:spacing w:before="480" w:after="360" w:line="440" w:lineRule="atLeast"/>
      <w:ind w:right="2160"/>
    </w:pPr>
    <w:rPr>
      <w:rFonts w:ascii="Arial Black" w:hAnsi="Arial Black"/>
      <w:color w:val="808080"/>
      <w:spacing w:val="-35"/>
      <w:kern w:val="28"/>
      <w:sz w:val="44"/>
    </w:rPr>
  </w:style>
  <w:style w:type="paragraph" w:customStyle="1" w:styleId="irketAd">
    <w:name w:val="Şirket Adı"/>
    <w:basedOn w:val="Normal"/>
    <w:next w:val="Normal"/>
    <w:pPr>
      <w:spacing w:before="420" w:after="60" w:line="320" w:lineRule="exact"/>
    </w:pPr>
    <w:rPr>
      <w:caps/>
      <w:kern w:val="36"/>
      <w:sz w:val="38"/>
    </w:rPr>
  </w:style>
  <w:style w:type="paragraph" w:customStyle="1" w:styleId="BelgeEtiketi">
    <w:name w:val="Belge Etiketi"/>
    <w:basedOn w:val="Normal"/>
    <w:pPr>
      <w:keepNext/>
      <w:spacing w:before="240" w:after="360"/>
    </w:pPr>
    <w:rPr>
      <w:b/>
      <w:kern w:val="28"/>
      <w:sz w:val="36"/>
    </w:rPr>
  </w:style>
  <w:style w:type="paragraph" w:customStyle="1" w:styleId="Altbilgiift">
    <w:name w:val="Altbilgi Çift"/>
    <w:basedOn w:val="Altbilgi"/>
  </w:style>
  <w:style w:type="paragraph" w:customStyle="1" w:styleId="Altbilgilk">
    <w:name w:val="Altbilgi İlk"/>
    <w:basedOn w:val="Altbilgi"/>
    <w:pPr>
      <w:pBdr>
        <w:top w:val="none" w:sz="0" w:space="0" w:color="auto"/>
      </w:pBdr>
      <w:tabs>
        <w:tab w:val="clear" w:pos="8640"/>
      </w:tabs>
    </w:pPr>
    <w:rPr>
      <w:spacing w:val="-10"/>
    </w:rPr>
  </w:style>
  <w:style w:type="paragraph" w:customStyle="1" w:styleId="AltbilgiTek">
    <w:name w:val="Altbilgi Tek"/>
    <w:basedOn w:val="Altbilgi"/>
    <w:pPr>
      <w:tabs>
        <w:tab w:val="right" w:pos="0"/>
      </w:tabs>
    </w:pPr>
  </w:style>
  <w:style w:type="paragraph" w:customStyle="1" w:styleId="AltbilgiTaban">
    <w:name w:val="Altbilgi Tabanı"/>
    <w:basedOn w:val="Normal"/>
    <w:pPr>
      <w:spacing w:before="240"/>
    </w:pPr>
    <w:rPr>
      <w:sz w:val="18"/>
    </w:rPr>
  </w:style>
  <w:style w:type="paragraph" w:customStyle="1" w:styleId="stbilgiTaban">
    <w:name w:val="Üstbilgi Tabanı"/>
    <w:basedOn w:val="Normal"/>
    <w:pPr>
      <w:keepLines/>
      <w:tabs>
        <w:tab w:val="center" w:pos="4320"/>
        <w:tab w:val="right" w:pos="8640"/>
      </w:tabs>
    </w:pPr>
  </w:style>
  <w:style w:type="paragraph" w:customStyle="1" w:styleId="stbilgiift">
    <w:name w:val="Üstbilgi Çift"/>
    <w:basedOn w:val="stbilgi"/>
  </w:style>
  <w:style w:type="paragraph" w:customStyle="1" w:styleId="stbilgilk">
    <w:name w:val="Üstbilgi İlk"/>
    <w:basedOn w:val="stbilgi"/>
    <w:pPr>
      <w:tabs>
        <w:tab w:val="clear" w:pos="8640"/>
      </w:tabs>
    </w:pPr>
    <w:rPr>
      <w:rFonts w:ascii="Garamond" w:hAnsi="Garamond"/>
      <w:b/>
    </w:rPr>
  </w:style>
  <w:style w:type="paragraph" w:customStyle="1" w:styleId="stbilgiTek">
    <w:name w:val="Üstbilgi Tek"/>
    <w:basedOn w:val="stbilgi"/>
    <w:pPr>
      <w:tabs>
        <w:tab w:val="right" w:pos="0"/>
      </w:tabs>
      <w:jc w:val="right"/>
    </w:pPr>
  </w:style>
  <w:style w:type="paragraph" w:customStyle="1" w:styleId="BalkTaban">
    <w:name w:val="Başlık Tabanı"/>
    <w:basedOn w:val="Normal"/>
    <w:next w:val="GvdeMetni"/>
    <w:pPr>
      <w:keepNext/>
      <w:spacing w:before="240" w:after="120"/>
    </w:pPr>
    <w:rPr>
      <w:rFonts w:ascii="Arial" w:hAnsi="Arial"/>
      <w:b/>
      <w:kern w:val="28"/>
      <w:sz w:val="36"/>
    </w:rPr>
  </w:style>
  <w:style w:type="paragraph" w:customStyle="1" w:styleId="Icon1">
    <w:name w:val="Icon 1"/>
    <w:basedOn w:val="Normal"/>
    <w:pPr>
      <w:framePr w:w="1440" w:hSpace="187" w:wrap="around" w:vAnchor="text" w:hAnchor="margin" w:y="1"/>
      <w:shd w:val="pct10" w:color="auto" w:fill="auto"/>
      <w:spacing w:before="60" w:line="1440" w:lineRule="exact"/>
      <w:jc w:val="center"/>
    </w:pPr>
    <w:rPr>
      <w:rFonts w:ascii="Wingdings" w:hAnsi="Wingdings"/>
      <w:b/>
      <w:color w:val="FFFFFF"/>
      <w:spacing w:val="-10"/>
      <w:sz w:val="160"/>
    </w:rPr>
  </w:style>
  <w:style w:type="paragraph" w:customStyle="1" w:styleId="DizinTaban">
    <w:name w:val="Dizin Tabanı"/>
    <w:basedOn w:val="Normal"/>
    <w:pPr>
      <w:tabs>
        <w:tab w:val="right" w:pos="3960"/>
      </w:tabs>
      <w:spacing w:line="240" w:lineRule="atLeast"/>
    </w:pPr>
    <w:rPr>
      <w:sz w:val="18"/>
    </w:rPr>
  </w:style>
  <w:style w:type="paragraph" w:customStyle="1" w:styleId="ListeMaddemilk">
    <w:name w:val="Liste Madde İmi İlk"/>
    <w:basedOn w:val="ListeMaddemi"/>
    <w:next w:val="ListeMaddemi"/>
    <w:pPr>
      <w:spacing w:before="80" w:after="160"/>
      <w:ind w:right="0"/>
      <w:jc w:val="left"/>
    </w:pPr>
    <w:rPr>
      <w:rFonts w:ascii="Times New Roman" w:hAnsi="Times New Roman"/>
      <w:spacing w:val="0"/>
      <w:sz w:val="20"/>
    </w:rPr>
  </w:style>
  <w:style w:type="paragraph" w:customStyle="1" w:styleId="ListeMaddemiSon">
    <w:name w:val="Liste Madde İmi Son"/>
    <w:basedOn w:val="ListeMaddemi"/>
    <w:next w:val="GvdeMetni"/>
    <w:pPr>
      <w:ind w:right="0"/>
      <w:jc w:val="left"/>
    </w:pPr>
    <w:rPr>
      <w:rFonts w:ascii="Times New Roman" w:hAnsi="Times New Roman"/>
      <w:spacing w:val="0"/>
      <w:sz w:val="20"/>
    </w:rPr>
  </w:style>
  <w:style w:type="paragraph" w:customStyle="1" w:styleId="Listelk">
    <w:name w:val="Liste İlk"/>
    <w:basedOn w:val="Liste"/>
    <w:next w:val="Liste"/>
    <w:pPr>
      <w:spacing w:before="80" w:after="80"/>
      <w:ind w:left="720" w:hanging="360"/>
      <w:jc w:val="left"/>
    </w:pPr>
    <w:rPr>
      <w:rFonts w:ascii="Times New Roman" w:hAnsi="Times New Roman"/>
      <w:spacing w:val="0"/>
      <w:sz w:val="20"/>
    </w:rPr>
  </w:style>
  <w:style w:type="paragraph" w:customStyle="1" w:styleId="ListeSon">
    <w:name w:val="Liste Son"/>
    <w:basedOn w:val="Liste"/>
    <w:next w:val="GvdeMetni"/>
    <w:pPr>
      <w:ind w:left="720" w:hanging="360"/>
      <w:jc w:val="left"/>
    </w:pPr>
    <w:rPr>
      <w:rFonts w:ascii="Times New Roman" w:hAnsi="Times New Roman"/>
      <w:spacing w:val="0"/>
      <w:sz w:val="20"/>
    </w:rPr>
  </w:style>
  <w:style w:type="paragraph" w:customStyle="1" w:styleId="ListeNumaraslk">
    <w:name w:val="Liste Numarası İlk"/>
    <w:basedOn w:val="ListeNumaras"/>
    <w:next w:val="ListeNumaras"/>
    <w:pPr>
      <w:spacing w:before="80" w:after="160"/>
      <w:ind w:right="0"/>
      <w:jc w:val="left"/>
    </w:pPr>
    <w:rPr>
      <w:rFonts w:ascii="Times New Roman" w:hAnsi="Times New Roman"/>
      <w:spacing w:val="0"/>
      <w:sz w:val="20"/>
    </w:rPr>
  </w:style>
  <w:style w:type="paragraph" w:customStyle="1" w:styleId="ListeNumarasSon">
    <w:name w:val="Liste Numarası Son"/>
    <w:basedOn w:val="ListeNumaras"/>
    <w:next w:val="GvdeMetni"/>
    <w:pPr>
      <w:ind w:right="0"/>
      <w:jc w:val="left"/>
    </w:pPr>
    <w:rPr>
      <w:rFonts w:ascii="Times New Roman" w:hAnsi="Times New Roman"/>
      <w:spacing w:val="0"/>
      <w:sz w:val="20"/>
    </w:rPr>
  </w:style>
  <w:style w:type="paragraph" w:customStyle="1" w:styleId="ParaEtiketi">
    <w:name w:val="Parça Etiketi"/>
    <w:basedOn w:val="Normal"/>
    <w:next w:val="Normal"/>
    <w:pPr>
      <w:framePr w:w="2045" w:hSpace="187" w:vSpace="187" w:wrap="notBeside" w:vAnchor="page" w:hAnchor="margin" w:xAlign="right" w:y="966"/>
      <w:shd w:val="pct20" w:color="auto" w:fill="auto"/>
      <w:spacing w:before="320" w:line="1560" w:lineRule="exact"/>
      <w:jc w:val="center"/>
    </w:pPr>
    <w:rPr>
      <w:rFonts w:ascii="Arial Black" w:hAnsi="Arial Black"/>
      <w:color w:val="FFFFFF"/>
      <w:sz w:val="196"/>
    </w:rPr>
  </w:style>
  <w:style w:type="paragraph" w:customStyle="1" w:styleId="ParaAltKonuBal">
    <w:name w:val="Parça Alt Konu Başlığı"/>
    <w:basedOn w:val="Normal"/>
    <w:next w:val="GvdeMetni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araKonuBal">
    <w:name w:val="Parça Konu Başlığı"/>
    <w:basedOn w:val="Normal"/>
    <w:next w:val="ParaEtiketi"/>
    <w:pPr>
      <w:keepNext/>
      <w:pageBreakBefore/>
      <w:framePr w:w="2045" w:hSpace="187" w:vSpace="187" w:wrap="notBeside" w:vAnchor="page" w:hAnchor="margin" w:xAlign="right" w:y="966"/>
      <w:shd w:val="pct20" w:color="auto" w:fill="auto"/>
      <w:spacing w:line="480" w:lineRule="exact"/>
      <w:jc w:val="center"/>
    </w:pPr>
    <w:rPr>
      <w:rFonts w:ascii="Arial Black" w:hAnsi="Arial Black"/>
      <w:spacing w:val="-50"/>
      <w:sz w:val="36"/>
    </w:rPr>
  </w:style>
  <w:style w:type="paragraph" w:customStyle="1" w:styleId="Resim">
    <w:name w:val="Resim"/>
    <w:basedOn w:val="GvdeMetni"/>
    <w:next w:val="ResimYazs"/>
    <w:pPr>
      <w:keepNext/>
    </w:pPr>
  </w:style>
  <w:style w:type="paragraph" w:customStyle="1" w:styleId="DnAdresi">
    <w:name w:val="Dönüş Adresi"/>
    <w:basedOn w:val="Normal"/>
    <w:pPr>
      <w:jc w:val="center"/>
    </w:pPr>
    <w:rPr>
      <w:spacing w:val="-3"/>
      <w:sz w:val="20"/>
    </w:rPr>
  </w:style>
  <w:style w:type="paragraph" w:customStyle="1" w:styleId="KsmBal">
    <w:name w:val="Kısım Başlığı"/>
    <w:basedOn w:val="Normal"/>
    <w:next w:val="GvdeMetni"/>
    <w:pPr>
      <w:spacing w:line="640" w:lineRule="atLeast"/>
    </w:pPr>
    <w:rPr>
      <w:rFonts w:ascii="Arial Black" w:hAnsi="Arial Black"/>
      <w:caps/>
      <w:spacing w:val="60"/>
      <w:sz w:val="15"/>
    </w:rPr>
  </w:style>
  <w:style w:type="paragraph" w:customStyle="1" w:styleId="KsmEtiketi">
    <w:name w:val="Kısım Etiketi"/>
    <w:basedOn w:val="Normal"/>
    <w:next w:val="Normal"/>
    <w:pPr>
      <w:spacing w:before="2040" w:after="360" w:line="480" w:lineRule="atLeast"/>
    </w:pPr>
    <w:rPr>
      <w:rFonts w:ascii="Arial Black" w:hAnsi="Arial Black"/>
      <w:color w:val="808080"/>
      <w:spacing w:val="-35"/>
      <w:sz w:val="48"/>
    </w:rPr>
  </w:style>
  <w:style w:type="paragraph" w:customStyle="1" w:styleId="AltKonuBalKapa">
    <w:name w:val="Alt Konu Başlığı Kapağı"/>
    <w:basedOn w:val="Normal"/>
    <w:next w:val="Normal"/>
    <w:pPr>
      <w:keepNext/>
      <w:pBdr>
        <w:top w:val="single" w:sz="6" w:space="1" w:color="auto"/>
      </w:pBdr>
      <w:spacing w:after="5280" w:line="480" w:lineRule="exact"/>
    </w:pPr>
    <w:rPr>
      <w:spacing w:val="-15"/>
      <w:kern w:val="28"/>
      <w:sz w:val="44"/>
    </w:rPr>
  </w:style>
  <w:style w:type="paragraph" w:customStyle="1" w:styleId="KonuBalKapa">
    <w:name w:val="Konu Başlığı Kapağı"/>
    <w:basedOn w:val="BalkTaban"/>
    <w:next w:val="AltKonuBalKapa"/>
    <w:pPr>
      <w:keepNext w:val="0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pct10" w:color="auto" w:fill="auto"/>
      <w:spacing w:before="0" w:after="0" w:line="1440" w:lineRule="exact"/>
      <w:ind w:left="600" w:right="600"/>
      <w:jc w:val="right"/>
    </w:pPr>
    <w:rPr>
      <w:rFonts w:ascii="Garamond" w:hAnsi="Garamond"/>
      <w:b w:val="0"/>
      <w:spacing w:val="-70"/>
      <w:sz w:val="144"/>
    </w:rPr>
  </w:style>
  <w:style w:type="paragraph" w:customStyle="1" w:styleId="TTaban">
    <w:name w:val="İÇT Tabanı"/>
    <w:basedOn w:val="T2"/>
  </w:style>
  <w:style w:type="character" w:styleId="DipnotBavurusu">
    <w:name w:val="footnote reference"/>
    <w:semiHidden/>
    <w:rPr>
      <w:sz w:val="18"/>
      <w:vertAlign w:val="superscript"/>
    </w:rPr>
  </w:style>
  <w:style w:type="character" w:styleId="AklamaBavurusu">
    <w:name w:val="annotation reference"/>
    <w:semiHidden/>
    <w:rPr>
      <w:sz w:val="16"/>
    </w:rPr>
  </w:style>
  <w:style w:type="character" w:styleId="SatrNumaras">
    <w:name w:val="line number"/>
    <w:rPr>
      <w:rFonts w:ascii="Arial" w:hAnsi="Arial" w:cs="Arial" w:hint="default"/>
      <w:sz w:val="18"/>
    </w:rPr>
  </w:style>
  <w:style w:type="character" w:styleId="SayfaNumaras">
    <w:name w:val="page number"/>
    <w:rPr>
      <w:b/>
      <w:bCs w:val="0"/>
    </w:rPr>
  </w:style>
  <w:style w:type="character" w:styleId="SonnotBavurusu">
    <w:name w:val="endnote reference"/>
    <w:semiHidden/>
    <w:rPr>
      <w:sz w:val="18"/>
      <w:vertAlign w:val="superscript"/>
    </w:rPr>
  </w:style>
  <w:style w:type="character" w:customStyle="1" w:styleId="lkVurgu">
    <w:name w:val="İlk Vurgu"/>
    <w:rPr>
      <w:caps/>
      <w:sz w:val="22"/>
    </w:rPr>
  </w:style>
  <w:style w:type="character" w:customStyle="1" w:styleId="stsimge">
    <w:name w:val="Üst simge"/>
    <w:rPr>
      <w:position w:val="0"/>
      <w:vertAlign w:val="superscript"/>
    </w:rPr>
  </w:style>
  <w:style w:type="paragraph" w:styleId="DipnotMetni">
    <w:name w:val="footnote text"/>
    <w:basedOn w:val="AltbilgiTaban"/>
    <w:semiHidden/>
    <w:pPr>
      <w:spacing w:after="120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Cs w:val="16"/>
    </w:rPr>
  </w:style>
  <w:style w:type="paragraph" w:styleId="GvdeMetnilkGirintisi">
    <w:name w:val="Body Text First Indent"/>
    <w:basedOn w:val="GvdeMetni"/>
    <w:pPr>
      <w:spacing w:after="120"/>
      <w:ind w:firstLine="210"/>
      <w:jc w:val="left"/>
    </w:pPr>
    <w:rPr>
      <w:spacing w:val="0"/>
      <w:sz w:val="16"/>
    </w:rPr>
  </w:style>
  <w:style w:type="paragraph" w:styleId="GvdeMetnilkGirintisi2">
    <w:name w:val="Body Text First Indent 2"/>
    <w:basedOn w:val="GvdeMetniGirintisi"/>
    <w:pPr>
      <w:spacing w:after="120"/>
      <w:ind w:left="360" w:firstLine="210"/>
      <w:jc w:val="left"/>
    </w:pPr>
    <w:rPr>
      <w:spacing w:val="0"/>
      <w:sz w:val="16"/>
    </w:rPr>
  </w:style>
  <w:style w:type="paragraph" w:styleId="GvdeMetniGirintisi2">
    <w:name w:val="Body Text Indent 2"/>
    <w:basedOn w:val="Normal"/>
    <w:pPr>
      <w:spacing w:after="120" w:line="480" w:lineRule="auto"/>
      <w:ind w:left="360"/>
    </w:pPr>
  </w:style>
  <w:style w:type="paragraph" w:styleId="GvdeMetniGirintisi3">
    <w:name w:val="Body Text Indent 3"/>
    <w:basedOn w:val="Normal"/>
    <w:pPr>
      <w:spacing w:after="120"/>
      <w:ind w:left="360"/>
    </w:pPr>
    <w:rPr>
      <w:szCs w:val="16"/>
    </w:rPr>
  </w:style>
  <w:style w:type="paragraph" w:styleId="Kapan">
    <w:name w:val="Closing"/>
    <w:basedOn w:val="Normal"/>
    <w:pPr>
      <w:ind w:left="4320"/>
    </w:p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postamzas">
    <w:name w:val="E-mail Signature"/>
    <w:basedOn w:val="Normal"/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ZarfDn">
    <w:name w:val="envelope return"/>
    <w:basedOn w:val="Normal"/>
    <w:rPr>
      <w:rFonts w:ascii="Arial" w:hAnsi="Arial" w:cs="Arial"/>
      <w:sz w:val="20"/>
    </w:rPr>
  </w:style>
  <w:style w:type="character" w:styleId="zlenenKpr">
    <w:name w:val="FollowedHyperlink"/>
    <w:rPr>
      <w:color w:val="800080"/>
      <w:u w:val="single"/>
      <w:lang w:val="de-DE"/>
    </w:rPr>
  </w:style>
  <w:style w:type="character" w:styleId="HTMLKsaltmas">
    <w:name w:val="HTML Acronym"/>
    <w:basedOn w:val="VarsaylanParagrafYazTipi"/>
    <w:rPr>
      <w:lang w:val="de-DE"/>
    </w:rPr>
  </w:style>
  <w:style w:type="paragraph" w:styleId="HTMLAdresi">
    <w:name w:val="HTML Address"/>
    <w:basedOn w:val="Normal"/>
    <w:rPr>
      <w:i/>
      <w:iCs/>
    </w:rPr>
  </w:style>
  <w:style w:type="character" w:styleId="HTMLCite">
    <w:name w:val="HTML Cite"/>
    <w:rPr>
      <w:i/>
      <w:iCs/>
      <w:lang w:val="de-DE"/>
    </w:rPr>
  </w:style>
  <w:style w:type="character" w:styleId="HTMLKodu">
    <w:name w:val="HTML Code"/>
    <w:rPr>
      <w:rFonts w:ascii="Courier New" w:hAnsi="Courier New"/>
      <w:sz w:val="20"/>
      <w:szCs w:val="20"/>
      <w:lang w:val="de-DE"/>
    </w:rPr>
  </w:style>
  <w:style w:type="character" w:styleId="HTMLTanm">
    <w:name w:val="HTML Definition"/>
    <w:rPr>
      <w:i/>
      <w:iCs/>
      <w:lang w:val="de-DE"/>
    </w:rPr>
  </w:style>
  <w:style w:type="character" w:styleId="HTMLKlavye">
    <w:name w:val="HTML Keyboard"/>
    <w:rPr>
      <w:rFonts w:ascii="Courier New" w:hAnsi="Courier New"/>
      <w:sz w:val="20"/>
      <w:szCs w:val="20"/>
      <w:lang w:val="de-DE"/>
    </w:rPr>
  </w:style>
  <w:style w:type="paragraph" w:styleId="HTMLncedenBiimlendirilmi">
    <w:name w:val="HTML Preformatted"/>
    <w:basedOn w:val="Normal"/>
    <w:rPr>
      <w:rFonts w:ascii="Courier New" w:hAnsi="Courier New" w:cs="Courier New"/>
      <w:sz w:val="20"/>
    </w:rPr>
  </w:style>
  <w:style w:type="character" w:styleId="HTMLrnek">
    <w:name w:val="HTML Sample"/>
    <w:rPr>
      <w:rFonts w:ascii="Courier New" w:hAnsi="Courier New"/>
      <w:lang w:val="de-DE"/>
    </w:rPr>
  </w:style>
  <w:style w:type="character" w:styleId="HTMLDaktilo">
    <w:name w:val="HTML Typewriter"/>
    <w:rPr>
      <w:rFonts w:ascii="Courier New" w:hAnsi="Courier New"/>
      <w:sz w:val="20"/>
      <w:szCs w:val="20"/>
      <w:lang w:val="de-DE"/>
    </w:rPr>
  </w:style>
  <w:style w:type="character" w:styleId="HTMLDeiken">
    <w:name w:val="HTML Variable"/>
    <w:rPr>
      <w:i/>
      <w:iCs/>
      <w:lang w:val="de-DE"/>
    </w:rPr>
  </w:style>
  <w:style w:type="character" w:styleId="Kpr">
    <w:name w:val="Hyperlink"/>
    <w:rPr>
      <w:color w:val="0000FF"/>
      <w:u w:val="single"/>
      <w:lang w:val="de-DE"/>
    </w:rPr>
  </w:style>
  <w:style w:type="paragraph" w:styleId="Dizin9">
    <w:name w:val="index 9"/>
    <w:basedOn w:val="Normal"/>
    <w:next w:val="Normal"/>
    <w:autoRedefine/>
    <w:semiHidden/>
    <w:pPr>
      <w:ind w:left="1440" w:hanging="160"/>
    </w:p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rFonts w:ascii="Times New Roman" w:hAnsi="Times New Roman"/>
      <w:sz w:val="24"/>
      <w:szCs w:val="24"/>
    </w:rPr>
  </w:style>
  <w:style w:type="paragraph" w:styleId="NormalGirinti">
    <w:name w:val="Normal Indent"/>
    <w:basedOn w:val="Normal"/>
    <w:pPr>
      <w:ind w:left="720"/>
    </w:pPr>
  </w:style>
  <w:style w:type="paragraph" w:styleId="NotBal">
    <w:name w:val="Note Heading"/>
    <w:basedOn w:val="Normal"/>
    <w:next w:val="Normal"/>
  </w:style>
  <w:style w:type="paragraph" w:styleId="DzMetin">
    <w:name w:val="Plain Text"/>
    <w:basedOn w:val="Normal"/>
    <w:rPr>
      <w:rFonts w:ascii="Courier New" w:hAnsi="Courier New" w:cs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pPr>
      <w:ind w:left="4320"/>
    </w:pPr>
  </w:style>
  <w:style w:type="character" w:styleId="Gl">
    <w:name w:val="Strong"/>
    <w:qFormat/>
    <w:rPr>
      <w:b/>
      <w:bCs/>
      <w:lang w:val="de-DE"/>
    </w:rPr>
  </w:style>
  <w:style w:type="table" w:styleId="TabloKlavuzu">
    <w:name w:val="Table Grid"/>
    <w:basedOn w:val="NormalTablo"/>
    <w:uiPriority w:val="59"/>
    <w:rsid w:val="00C50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ListeYok"/>
    <w:rsid w:val="000C61D8"/>
    <w:pPr>
      <w:numPr>
        <w:numId w:val="3"/>
      </w:numPr>
    </w:pPr>
  </w:style>
  <w:style w:type="paragraph" w:customStyle="1" w:styleId="Default">
    <w:name w:val="Default"/>
    <w:rsid w:val="006C08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il">
    <w:name w:val="Stil"/>
    <w:rsid w:val="004D6938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oKlavuz1">
    <w:name w:val="Table Grid 1"/>
    <w:basedOn w:val="NormalTablo"/>
    <w:rsid w:val="00CE0F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lamaKonusu">
    <w:name w:val="annotation subject"/>
    <w:basedOn w:val="AklamaMetni"/>
    <w:next w:val="AklamaMetni"/>
    <w:semiHidden/>
    <w:rsid w:val="00AD7782"/>
    <w:pPr>
      <w:tabs>
        <w:tab w:val="clear" w:pos="187"/>
      </w:tabs>
      <w:spacing w:after="0" w:line="240" w:lineRule="auto"/>
      <w:ind w:left="0" w:firstLine="0"/>
    </w:pPr>
    <w:rPr>
      <w:b/>
      <w:bCs/>
      <w:sz w:val="20"/>
    </w:rPr>
  </w:style>
  <w:style w:type="paragraph" w:styleId="BalonMetni">
    <w:name w:val="Balloon Text"/>
    <w:basedOn w:val="Normal"/>
    <w:semiHidden/>
    <w:rsid w:val="00AD7782"/>
    <w:rPr>
      <w:rFonts w:ascii="Tahoma" w:hAnsi="Tahoma" w:cs="Tahoma"/>
      <w:szCs w:val="16"/>
    </w:rPr>
  </w:style>
  <w:style w:type="paragraph" w:styleId="AralkYok">
    <w:name w:val="No Spacing"/>
    <w:link w:val="AralkYokChar"/>
    <w:qFormat/>
    <w:rsid w:val="006F0197"/>
    <w:rPr>
      <w:rFonts w:ascii="Calibri" w:eastAsia="Calibri" w:hAnsi="Calibri"/>
      <w:sz w:val="22"/>
      <w:szCs w:val="22"/>
      <w:lang w:eastAsia="en-US"/>
    </w:rPr>
  </w:style>
  <w:style w:type="paragraph" w:customStyle="1" w:styleId="Pa0">
    <w:name w:val="Pa0"/>
    <w:basedOn w:val="Default"/>
    <w:next w:val="Default"/>
    <w:uiPriority w:val="99"/>
    <w:rsid w:val="00B0271D"/>
    <w:pPr>
      <w:spacing w:line="241" w:lineRule="atLeast"/>
    </w:pPr>
    <w:rPr>
      <w:rFonts w:ascii="Arial" w:hAnsi="Arial" w:cs="Arial"/>
      <w:color w:val="auto"/>
    </w:rPr>
  </w:style>
  <w:style w:type="character" w:customStyle="1" w:styleId="A5">
    <w:name w:val="A5"/>
    <w:uiPriority w:val="99"/>
    <w:rsid w:val="00B0271D"/>
    <w:rPr>
      <w:color w:val="000000"/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B0271D"/>
    <w:pPr>
      <w:spacing w:line="241" w:lineRule="atLeast"/>
    </w:pPr>
    <w:rPr>
      <w:rFonts w:ascii="Arial" w:hAnsi="Arial" w:cs="Arial"/>
      <w:color w:val="auto"/>
    </w:rPr>
  </w:style>
  <w:style w:type="paragraph" w:styleId="ListeParagraf">
    <w:name w:val="List Paragraph"/>
    <w:basedOn w:val="Normal"/>
    <w:uiPriority w:val="34"/>
    <w:qFormat/>
    <w:rsid w:val="00F1368C"/>
    <w:pPr>
      <w:ind w:left="720"/>
      <w:contextualSpacing/>
    </w:pPr>
  </w:style>
  <w:style w:type="table" w:styleId="OrtaKlavuz3-Vurgu3">
    <w:name w:val="Medium Grid 3 Accent 3"/>
    <w:basedOn w:val="NormalTablo"/>
    <w:uiPriority w:val="69"/>
    <w:rsid w:val="00650402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2-Vurgu4">
    <w:name w:val="Medium Grid 2 Accent 4"/>
    <w:basedOn w:val="NormalTablo"/>
    <w:uiPriority w:val="68"/>
    <w:rsid w:val="00650402"/>
    <w:pPr>
      <w:jc w:val="both"/>
    </w:pPr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AralkYokChar">
    <w:name w:val="Aralık Yok Char"/>
    <w:basedOn w:val="VarsaylanParagrafYazTipi"/>
    <w:link w:val="AralkYok"/>
    <w:uiPriority w:val="99"/>
    <w:locked/>
    <w:rsid w:val="00D813A3"/>
    <w:rPr>
      <w:rFonts w:ascii="Calibri" w:eastAsia="Calibri" w:hAnsi="Calibri"/>
      <w:sz w:val="22"/>
      <w:szCs w:val="22"/>
      <w:lang w:eastAsia="en-US"/>
    </w:rPr>
  </w:style>
  <w:style w:type="table" w:customStyle="1" w:styleId="AkListe-Vurgu21">
    <w:name w:val="Açık Liste - Vurgu 21"/>
    <w:basedOn w:val="NormalTablo"/>
    <w:next w:val="AkListe-Vurgu2"/>
    <w:uiPriority w:val="61"/>
    <w:rsid w:val="00533D36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533D3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41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6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5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Data" Target="diagrams/data1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diagramLayout" Target="diagrams/layout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kan\Desktop\El%20Kitab&#305;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7C990F-A2A7-40E2-AB09-A678F43A4758}" type="doc">
      <dgm:prSet loTypeId="urn:microsoft.com/office/officeart/2005/8/layout/lProcess2" loCatId="list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tr-TR"/>
        </a:p>
      </dgm:t>
    </dgm:pt>
    <dgm:pt modelId="{8D2C25DC-6965-4BAF-9A94-A023A9F95AB0}">
      <dgm:prSet phldrT="[Metin]" custT="1"/>
      <dgm:spPr>
        <a:xfrm>
          <a:off x="390" y="0"/>
          <a:ext cx="1014139" cy="1863725"/>
        </a:xfrm>
        <a:solidFill>
          <a:srgbClr val="C0504D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r>
            <a:rPr lang="tr-TR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Yasama</a:t>
          </a:r>
        </a:p>
      </dgm:t>
    </dgm:pt>
    <dgm:pt modelId="{9C4F52A4-1136-4539-AEAD-6307CD8B8B24}" type="parTrans" cxnId="{A51236A3-DAF5-4318-BB0C-76FE02FD50A4}">
      <dgm:prSet/>
      <dgm:spPr/>
      <dgm:t>
        <a:bodyPr/>
        <a:lstStyle/>
        <a:p>
          <a:endParaRPr lang="tr-TR"/>
        </a:p>
      </dgm:t>
    </dgm:pt>
    <dgm:pt modelId="{BB5668A6-ED7D-40F7-8621-8D7F3F5DF575}" type="sibTrans" cxnId="{A51236A3-DAF5-4318-BB0C-76FE02FD50A4}">
      <dgm:prSet/>
      <dgm:spPr/>
      <dgm:t>
        <a:bodyPr/>
        <a:lstStyle/>
        <a:p>
          <a:endParaRPr lang="tr-TR"/>
        </a:p>
      </dgm:t>
    </dgm:pt>
    <dgm:pt modelId="{2BCF4ACF-6CBB-42A5-9979-BE9405E1FB2F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xfrm>
          <a:off x="16616" y="435808"/>
          <a:ext cx="981687" cy="569007"/>
        </a:xfrm>
        <a:solidFill>
          <a:sysClr val="window" lastClr="FFFFFF"/>
        </a:solidFill>
        <a:ln w="25400" cap="flat" cmpd="sng" algn="ctr">
          <a:solidFill>
            <a:srgbClr val="C0504D"/>
          </a:solidFill>
          <a:prstDash val="solid"/>
        </a:ln>
        <a:effectLst/>
      </dgm:spPr>
      <dgm:t>
        <a:bodyPr/>
        <a:lstStyle/>
        <a:p>
          <a:r>
            <a:rPr lang="tr-TR" sz="900" b="1" cap="none" spc="0">
              <a:ln w="5080">
                <a:solidFill>
                  <a:srgbClr val="4F81BD"/>
                </a:solidFill>
                <a:prstDash val="solid"/>
              </a:ln>
              <a:solidFill>
                <a:sysClr val="windowText" lastClr="000000"/>
              </a:solidFill>
              <a:effectLst>
                <a:outerShdw blurRad="38100" dist="32000" dir="5400000" algn="tl">
                  <a:srgbClr val="000000">
                    <a:alpha val="30000"/>
                  </a:srgbClr>
                </a:outerShdw>
              </a:effectLst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Yasa yapma yetkisi</a:t>
          </a:r>
        </a:p>
      </dgm:t>
    </dgm:pt>
    <dgm:pt modelId="{CCFEAF5A-8758-4BB0-8BFE-C622914D7FAD}" type="parTrans" cxnId="{875E2704-F1B0-4235-96C6-700004DBBB05}">
      <dgm:prSet/>
      <dgm:spPr/>
      <dgm:t>
        <a:bodyPr/>
        <a:lstStyle/>
        <a:p>
          <a:endParaRPr lang="tr-TR"/>
        </a:p>
      </dgm:t>
    </dgm:pt>
    <dgm:pt modelId="{2A5C5305-84EA-492C-8AE5-37DCC85D9F89}" type="sibTrans" cxnId="{875E2704-F1B0-4235-96C6-700004DBBB05}">
      <dgm:prSet/>
      <dgm:spPr/>
      <dgm:t>
        <a:bodyPr/>
        <a:lstStyle/>
        <a:p>
          <a:endParaRPr lang="tr-TR"/>
        </a:p>
      </dgm:t>
    </dgm:pt>
    <dgm:pt modelId="{3EE6AD3D-6C80-45F2-97E1-3C41E774A628}">
      <dgm:prSet phldrT="[Metin]" custT="1"/>
      <dgm:spPr>
        <a:xfrm>
          <a:off x="16616" y="1201001"/>
          <a:ext cx="981687" cy="569007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5EBA24C7-E4A7-450A-860F-C7C88892F082}" type="parTrans" cxnId="{B14A8A7A-88E7-4CC1-BD3D-8A075714D483}">
      <dgm:prSet/>
      <dgm:spPr/>
      <dgm:t>
        <a:bodyPr/>
        <a:lstStyle/>
        <a:p>
          <a:endParaRPr lang="tr-TR"/>
        </a:p>
      </dgm:t>
    </dgm:pt>
    <dgm:pt modelId="{5A719253-76DC-4236-A841-AB438E74534C}" type="sibTrans" cxnId="{B14A8A7A-88E7-4CC1-BD3D-8A075714D483}">
      <dgm:prSet/>
      <dgm:spPr/>
      <dgm:t>
        <a:bodyPr/>
        <a:lstStyle/>
        <a:p>
          <a:endParaRPr lang="tr-TR"/>
        </a:p>
      </dgm:t>
    </dgm:pt>
    <dgm:pt modelId="{48BCBB7B-23B6-4C15-8675-C924727B9709}">
      <dgm:prSet phldrT="[Metin]" custT="1"/>
      <dgm:spPr>
        <a:xfrm>
          <a:off x="1090590" y="0"/>
          <a:ext cx="1014139" cy="1863725"/>
        </a:xfrm>
        <a:solidFill>
          <a:srgbClr val="C0504D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r>
            <a:rPr lang="tr-TR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Yürütme</a:t>
          </a:r>
        </a:p>
      </dgm:t>
    </dgm:pt>
    <dgm:pt modelId="{8574E7F2-B4FF-4F91-BC76-64509E30EAAB}" type="parTrans" cxnId="{250F56EF-5434-49A3-9BB2-AA0BDAD85F05}">
      <dgm:prSet/>
      <dgm:spPr/>
      <dgm:t>
        <a:bodyPr/>
        <a:lstStyle/>
        <a:p>
          <a:endParaRPr lang="tr-TR"/>
        </a:p>
      </dgm:t>
    </dgm:pt>
    <dgm:pt modelId="{38002C60-7533-42C4-A518-9028958C5B9E}" type="sibTrans" cxnId="{250F56EF-5434-49A3-9BB2-AA0BDAD85F05}">
      <dgm:prSet/>
      <dgm:spPr/>
      <dgm:t>
        <a:bodyPr/>
        <a:lstStyle/>
        <a:p>
          <a:endParaRPr lang="tr-TR"/>
        </a:p>
      </dgm:t>
    </dgm:pt>
    <dgm:pt modelId="{B1243C2C-9244-4F99-8B50-35E46DC2097B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xfrm>
          <a:off x="1106816" y="435808"/>
          <a:ext cx="981687" cy="569007"/>
        </a:xfrm>
        <a:solidFill>
          <a:sysClr val="window" lastClr="FFFFFF"/>
        </a:solidFill>
        <a:ln w="25400" cap="flat" cmpd="sng" algn="ctr">
          <a:solidFill>
            <a:srgbClr val="C0504D"/>
          </a:solidFill>
          <a:prstDash val="solid"/>
        </a:ln>
        <a:effectLst/>
      </dgm:spPr>
      <dgm:t>
        <a:bodyPr/>
        <a:lstStyle/>
        <a:p>
          <a:r>
            <a:rPr lang="tr-TR" sz="900" b="1" cap="none" spc="0">
              <a:ln w="5080">
                <a:solidFill>
                  <a:srgbClr val="4F81BD"/>
                </a:solidFill>
                <a:prstDash val="solid"/>
              </a:ln>
              <a:solidFill>
                <a:sysClr val="windowText" lastClr="000000"/>
              </a:solidFill>
              <a:effectLst>
                <a:outerShdw blurRad="38100" dist="32000" dir="5400000" algn="tl">
                  <a:srgbClr val="000000">
                    <a:alpha val="30000"/>
                  </a:srgbClr>
                </a:outerShdw>
              </a:effectLst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Yasaları  uygulama yetkisi</a:t>
          </a:r>
        </a:p>
      </dgm:t>
    </dgm:pt>
    <dgm:pt modelId="{F43937AE-9F25-4267-A62B-BC6FA6AD60C4}" type="parTrans" cxnId="{CECA0935-0528-468E-B63F-7A6B517D3CAB}">
      <dgm:prSet/>
      <dgm:spPr/>
      <dgm:t>
        <a:bodyPr/>
        <a:lstStyle/>
        <a:p>
          <a:endParaRPr lang="tr-TR"/>
        </a:p>
      </dgm:t>
    </dgm:pt>
    <dgm:pt modelId="{70BD4D60-A3F2-4992-8834-E71BA820D983}" type="sibTrans" cxnId="{CECA0935-0528-468E-B63F-7A6B517D3CAB}">
      <dgm:prSet/>
      <dgm:spPr/>
      <dgm:t>
        <a:bodyPr/>
        <a:lstStyle/>
        <a:p>
          <a:endParaRPr lang="tr-TR"/>
        </a:p>
      </dgm:t>
    </dgm:pt>
    <dgm:pt modelId="{B26CC8DD-9D6E-44A7-B0A8-1E4EA3290788}">
      <dgm:prSet phldrT="[Metin]" custT="1"/>
      <dgm:spPr>
        <a:xfrm>
          <a:off x="1106816" y="1201001"/>
          <a:ext cx="981687" cy="569007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05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434861B5-59A7-47DC-9353-B2AB87D43973}" type="parTrans" cxnId="{246788D2-0130-4F9C-BB80-9D5A647EF7FA}">
      <dgm:prSet/>
      <dgm:spPr/>
      <dgm:t>
        <a:bodyPr/>
        <a:lstStyle/>
        <a:p>
          <a:endParaRPr lang="tr-TR"/>
        </a:p>
      </dgm:t>
    </dgm:pt>
    <dgm:pt modelId="{A46E0B72-FA66-4645-8A1F-AE16E494019B}" type="sibTrans" cxnId="{246788D2-0130-4F9C-BB80-9D5A647EF7FA}">
      <dgm:prSet/>
      <dgm:spPr/>
      <dgm:t>
        <a:bodyPr/>
        <a:lstStyle/>
        <a:p>
          <a:endParaRPr lang="tr-TR"/>
        </a:p>
      </dgm:t>
    </dgm:pt>
    <dgm:pt modelId="{80D9BC0B-325A-4AB5-9ECF-CF06119C91C7}">
      <dgm:prSet phldrT="[Metin]" custT="1"/>
      <dgm:spPr>
        <a:xfrm>
          <a:off x="2180790" y="0"/>
          <a:ext cx="1014139" cy="1863725"/>
        </a:xfrm>
        <a:solidFill>
          <a:srgbClr val="C0504D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r>
            <a:rPr lang="tr-TR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Yargı</a:t>
          </a:r>
        </a:p>
      </dgm:t>
    </dgm:pt>
    <dgm:pt modelId="{870B8E8B-927B-41EA-A775-204ABE1F1762}" type="parTrans" cxnId="{FD869D61-597A-4D9D-9C17-01FF1BADA5F5}">
      <dgm:prSet/>
      <dgm:spPr/>
      <dgm:t>
        <a:bodyPr/>
        <a:lstStyle/>
        <a:p>
          <a:endParaRPr lang="tr-TR"/>
        </a:p>
      </dgm:t>
    </dgm:pt>
    <dgm:pt modelId="{B13BFC97-705C-4969-9A2F-DBDEDB7E1BAC}" type="sibTrans" cxnId="{FD869D61-597A-4D9D-9C17-01FF1BADA5F5}">
      <dgm:prSet/>
      <dgm:spPr/>
      <dgm:t>
        <a:bodyPr/>
        <a:lstStyle/>
        <a:p>
          <a:endParaRPr lang="tr-TR"/>
        </a:p>
      </dgm:t>
    </dgm:pt>
    <dgm:pt modelId="{FAF30200-213D-41CD-9710-88FED72C9247}">
      <dgm:prSet phldrT="[Metin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xfrm>
          <a:off x="2197016" y="435808"/>
          <a:ext cx="981687" cy="569007"/>
        </a:xfrm>
        <a:solidFill>
          <a:sysClr val="window" lastClr="FFFFFF"/>
        </a:solidFill>
        <a:ln w="25400" cap="flat" cmpd="sng" algn="ctr">
          <a:solidFill>
            <a:srgbClr val="C0504D"/>
          </a:solidFill>
          <a:prstDash val="solid"/>
        </a:ln>
        <a:effectLst/>
      </dgm:spPr>
      <dgm:t>
        <a:bodyPr/>
        <a:lstStyle/>
        <a:p>
          <a:r>
            <a:rPr lang="tr-TR" sz="900" b="1" cap="none" spc="0">
              <a:ln w="5080">
                <a:solidFill>
                  <a:srgbClr val="4F81BD"/>
                </a:solidFill>
                <a:prstDash val="solid"/>
              </a:ln>
              <a:solidFill>
                <a:sysClr val="windowText" lastClr="000000"/>
              </a:solidFill>
              <a:effectLst>
                <a:outerShdw blurRad="38100" dist="32000" dir="5400000" algn="tl">
                  <a:srgbClr val="000000">
                    <a:alpha val="30000"/>
                  </a:srgbClr>
                </a:outerShdw>
              </a:effectLst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Yasalara uymayanları cezalandırma yetkisi</a:t>
          </a:r>
        </a:p>
      </dgm:t>
    </dgm:pt>
    <dgm:pt modelId="{0E33D819-76D5-4953-88A1-351CB453E584}" type="parTrans" cxnId="{900E9A4E-38C3-4232-BEC7-231E5B55502A}">
      <dgm:prSet/>
      <dgm:spPr/>
      <dgm:t>
        <a:bodyPr/>
        <a:lstStyle/>
        <a:p>
          <a:endParaRPr lang="tr-TR"/>
        </a:p>
      </dgm:t>
    </dgm:pt>
    <dgm:pt modelId="{8B823A55-C5C4-4C9C-BB17-AA827566DFBB}" type="sibTrans" cxnId="{900E9A4E-38C3-4232-BEC7-231E5B55502A}">
      <dgm:prSet/>
      <dgm:spPr/>
      <dgm:t>
        <a:bodyPr/>
        <a:lstStyle/>
        <a:p>
          <a:endParaRPr lang="tr-TR"/>
        </a:p>
      </dgm:t>
    </dgm:pt>
    <dgm:pt modelId="{FACDEFF1-FE25-4607-8E00-211FA3FBA323}">
      <dgm:prSet phldrT="[Metin]" custT="1"/>
      <dgm:spPr>
        <a:xfrm>
          <a:off x="2197016" y="1201001"/>
          <a:ext cx="981687" cy="569007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200" b="1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9CAC629F-E841-4BF1-8944-C45140DAF116}" type="sibTrans" cxnId="{0E749557-AB6A-44E9-B1A4-2FC6AD31B11A}">
      <dgm:prSet/>
      <dgm:spPr/>
      <dgm:t>
        <a:bodyPr/>
        <a:lstStyle/>
        <a:p>
          <a:endParaRPr lang="tr-TR"/>
        </a:p>
      </dgm:t>
    </dgm:pt>
    <dgm:pt modelId="{567009DB-988C-4582-A550-8E14B109F513}" type="parTrans" cxnId="{0E749557-AB6A-44E9-B1A4-2FC6AD31B11A}">
      <dgm:prSet/>
      <dgm:spPr/>
      <dgm:t>
        <a:bodyPr/>
        <a:lstStyle/>
        <a:p>
          <a:endParaRPr lang="tr-TR"/>
        </a:p>
      </dgm:t>
    </dgm:pt>
    <dgm:pt modelId="{18DA07BD-2DB2-4312-8840-2D55721AE999}" type="pres">
      <dgm:prSet presAssocID="{007C990F-A2A7-40E2-AB09-A678F43A4758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1A8C5DDE-9D53-498E-8850-BC4E002E4113}" type="pres">
      <dgm:prSet presAssocID="{8D2C25DC-6965-4BAF-9A94-A023A9F95AB0}" presName="compNode" presStyleCnt="0"/>
      <dgm:spPr/>
    </dgm:pt>
    <dgm:pt modelId="{72AA9F7F-4EA9-406D-B837-3A74B9A644B6}" type="pres">
      <dgm:prSet presAssocID="{8D2C25DC-6965-4BAF-9A94-A023A9F95AB0}" presName="aNode" presStyleLbl="bgShp" presStyleIdx="0" presStyleCnt="3" custLinFactNeighborX="-38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EC44D04D-1E19-4AE5-80BA-C87A83D7346E}" type="pres">
      <dgm:prSet presAssocID="{8D2C25DC-6965-4BAF-9A94-A023A9F95AB0}" presName="textNode" presStyleLbl="bgShp" presStyleIdx="0" presStyleCnt="3"/>
      <dgm:spPr/>
      <dgm:t>
        <a:bodyPr/>
        <a:lstStyle/>
        <a:p>
          <a:endParaRPr lang="tr-TR"/>
        </a:p>
      </dgm:t>
    </dgm:pt>
    <dgm:pt modelId="{D7DF3B7E-2D21-435C-A73E-F34020A85201}" type="pres">
      <dgm:prSet presAssocID="{8D2C25DC-6965-4BAF-9A94-A023A9F95AB0}" presName="compChildNode" presStyleCnt="0"/>
      <dgm:spPr/>
    </dgm:pt>
    <dgm:pt modelId="{007768AF-2071-43A3-81B4-8D9C3A379CCE}" type="pres">
      <dgm:prSet presAssocID="{8D2C25DC-6965-4BAF-9A94-A023A9F95AB0}" presName="theInnerList" presStyleCnt="0"/>
      <dgm:spPr/>
    </dgm:pt>
    <dgm:pt modelId="{75D5B26C-D9F9-4285-ADA6-353458F5B821}" type="pres">
      <dgm:prSet presAssocID="{2BCF4ACF-6CBB-42A5-9979-BE9405E1FB2F}" presName="childNode" presStyleLbl="node1" presStyleIdx="0" presStyleCnt="6" custScaleX="121000" custScaleY="121000" custLinFactY="-10950" custLinFactNeighborY="-10000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5F221A8D-8B61-415F-AC70-35EF8F084BBF}" type="pres">
      <dgm:prSet presAssocID="{2BCF4ACF-6CBB-42A5-9979-BE9405E1FB2F}" presName="aSpace2" presStyleCnt="0"/>
      <dgm:spPr/>
    </dgm:pt>
    <dgm:pt modelId="{8E0D76E2-465F-4B51-809F-AEDC48430844}" type="pres">
      <dgm:prSet presAssocID="{3EE6AD3D-6C80-45F2-97E1-3C41E774A628}" presName="childNode" presStyleLbl="node1" presStyleIdx="1" presStyleCnt="6" custScaleX="121000" custScaleY="12100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BD55E77B-A82D-413B-A0B2-D1F422677D62}" type="pres">
      <dgm:prSet presAssocID="{8D2C25DC-6965-4BAF-9A94-A023A9F95AB0}" presName="aSpace" presStyleCnt="0"/>
      <dgm:spPr/>
    </dgm:pt>
    <dgm:pt modelId="{042E46D5-A648-4097-A898-712919E448D2}" type="pres">
      <dgm:prSet presAssocID="{48BCBB7B-23B6-4C15-8675-C924727B9709}" presName="compNode" presStyleCnt="0"/>
      <dgm:spPr/>
    </dgm:pt>
    <dgm:pt modelId="{AA8DA750-7BDB-420B-8278-46B889B2D72A}" type="pres">
      <dgm:prSet presAssocID="{48BCBB7B-23B6-4C15-8675-C924727B9709}" presName="aNode" presStyleLbl="bgShp" presStyleIdx="1" presStyleCnt="3" custLinFactNeighborX="939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AF58584A-A3F6-4E1B-B3FB-D37E48CF6135}" type="pres">
      <dgm:prSet presAssocID="{48BCBB7B-23B6-4C15-8675-C924727B9709}" presName="textNode" presStyleLbl="bgShp" presStyleIdx="1" presStyleCnt="3"/>
      <dgm:spPr/>
      <dgm:t>
        <a:bodyPr/>
        <a:lstStyle/>
        <a:p>
          <a:endParaRPr lang="tr-TR"/>
        </a:p>
      </dgm:t>
    </dgm:pt>
    <dgm:pt modelId="{6755B328-D044-4EAA-A1DF-BFC09032C054}" type="pres">
      <dgm:prSet presAssocID="{48BCBB7B-23B6-4C15-8675-C924727B9709}" presName="compChildNode" presStyleCnt="0"/>
      <dgm:spPr/>
    </dgm:pt>
    <dgm:pt modelId="{507D0148-456A-46DD-A596-A9146B7520BD}" type="pres">
      <dgm:prSet presAssocID="{48BCBB7B-23B6-4C15-8675-C924727B9709}" presName="theInnerList" presStyleCnt="0"/>
      <dgm:spPr/>
    </dgm:pt>
    <dgm:pt modelId="{DC1E4880-6E0C-42D2-A3C5-6AA12BE93E8C}" type="pres">
      <dgm:prSet presAssocID="{B1243C2C-9244-4F99-8B50-35E46DC2097B}" presName="childNode" presStyleLbl="node1" presStyleIdx="2" presStyleCnt="6" custScaleX="121000" custScaleY="121000" custLinFactY="-10950" custLinFactNeighborY="-10000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380932FA-CE1D-4065-B909-E683B838AF0E}" type="pres">
      <dgm:prSet presAssocID="{B1243C2C-9244-4F99-8B50-35E46DC2097B}" presName="aSpace2" presStyleCnt="0"/>
      <dgm:spPr/>
    </dgm:pt>
    <dgm:pt modelId="{47335F15-03C8-4016-B54C-F593B6B1C605}" type="pres">
      <dgm:prSet presAssocID="{B26CC8DD-9D6E-44A7-B0A8-1E4EA3290788}" presName="childNode" presStyleLbl="node1" presStyleIdx="3" presStyleCnt="6" custScaleX="121000" custScaleY="12100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155DB4E2-41BA-4328-9C29-ECA0C78C3403}" type="pres">
      <dgm:prSet presAssocID="{48BCBB7B-23B6-4C15-8675-C924727B9709}" presName="aSpace" presStyleCnt="0"/>
      <dgm:spPr/>
    </dgm:pt>
    <dgm:pt modelId="{76C66D4D-E421-459B-BC1D-C6DC7CD42DB7}" type="pres">
      <dgm:prSet presAssocID="{80D9BC0B-325A-4AB5-9ECF-CF06119C91C7}" presName="compNode" presStyleCnt="0"/>
      <dgm:spPr/>
    </dgm:pt>
    <dgm:pt modelId="{5D6FEBEF-F0D0-4B48-B8FC-A547F453F48E}" type="pres">
      <dgm:prSet presAssocID="{80D9BC0B-325A-4AB5-9ECF-CF06119C91C7}" presName="aNode" presStyleLbl="bgShp" presStyleIdx="2" presStyleCnt="3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AB65F4C6-E048-4C29-8ADF-AA8B0E378D17}" type="pres">
      <dgm:prSet presAssocID="{80D9BC0B-325A-4AB5-9ECF-CF06119C91C7}" presName="textNode" presStyleLbl="bgShp" presStyleIdx="2" presStyleCnt="3"/>
      <dgm:spPr/>
      <dgm:t>
        <a:bodyPr/>
        <a:lstStyle/>
        <a:p>
          <a:endParaRPr lang="tr-TR"/>
        </a:p>
      </dgm:t>
    </dgm:pt>
    <dgm:pt modelId="{4A6DFC4B-D05B-4D5F-9C86-266633FAB311}" type="pres">
      <dgm:prSet presAssocID="{80D9BC0B-325A-4AB5-9ECF-CF06119C91C7}" presName="compChildNode" presStyleCnt="0"/>
      <dgm:spPr/>
    </dgm:pt>
    <dgm:pt modelId="{3ECEDDAB-7CD9-4AF2-8886-30E69F28AE30}" type="pres">
      <dgm:prSet presAssocID="{80D9BC0B-325A-4AB5-9ECF-CF06119C91C7}" presName="theInnerList" presStyleCnt="0"/>
      <dgm:spPr/>
    </dgm:pt>
    <dgm:pt modelId="{808F9F5D-BE60-4586-B74B-EA935B64BB8B}" type="pres">
      <dgm:prSet presAssocID="{FAF30200-213D-41CD-9710-88FED72C9247}" presName="childNode" presStyleLbl="node1" presStyleIdx="4" presStyleCnt="6" custScaleX="121000" custScaleY="121000" custLinFactY="-10950" custLinFactNeighborY="-10000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54EA9DF0-300E-446E-BA8B-0FB237C1D6E8}" type="pres">
      <dgm:prSet presAssocID="{FAF30200-213D-41CD-9710-88FED72C9247}" presName="aSpace2" presStyleCnt="0"/>
      <dgm:spPr/>
    </dgm:pt>
    <dgm:pt modelId="{A3FE22AE-3E67-4EE6-8E4F-A3F7A7C56AF0}" type="pres">
      <dgm:prSet presAssocID="{FACDEFF1-FE25-4607-8E00-211FA3FBA323}" presName="childNode" presStyleLbl="node1" presStyleIdx="5" presStyleCnt="6" custScaleX="121000" custScaleY="12100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</dgm:ptLst>
  <dgm:cxnLst>
    <dgm:cxn modelId="{CECA0935-0528-468E-B63F-7A6B517D3CAB}" srcId="{48BCBB7B-23B6-4C15-8675-C924727B9709}" destId="{B1243C2C-9244-4F99-8B50-35E46DC2097B}" srcOrd="0" destOrd="0" parTransId="{F43937AE-9F25-4267-A62B-BC6FA6AD60C4}" sibTransId="{70BD4D60-A3F2-4992-8834-E71BA820D983}"/>
    <dgm:cxn modelId="{B14A8A7A-88E7-4CC1-BD3D-8A075714D483}" srcId="{8D2C25DC-6965-4BAF-9A94-A023A9F95AB0}" destId="{3EE6AD3D-6C80-45F2-97E1-3C41E774A628}" srcOrd="1" destOrd="0" parTransId="{5EBA24C7-E4A7-450A-860F-C7C88892F082}" sibTransId="{5A719253-76DC-4236-A841-AB438E74534C}"/>
    <dgm:cxn modelId="{7A004265-DCAE-468C-9B43-275F12C0D0D0}" type="presOf" srcId="{8D2C25DC-6965-4BAF-9A94-A023A9F95AB0}" destId="{72AA9F7F-4EA9-406D-B837-3A74B9A644B6}" srcOrd="0" destOrd="0" presId="urn:microsoft.com/office/officeart/2005/8/layout/lProcess2"/>
    <dgm:cxn modelId="{EA69A56E-26D6-4AB8-82D8-779627588AA3}" type="presOf" srcId="{FACDEFF1-FE25-4607-8E00-211FA3FBA323}" destId="{A3FE22AE-3E67-4EE6-8E4F-A3F7A7C56AF0}" srcOrd="0" destOrd="0" presId="urn:microsoft.com/office/officeart/2005/8/layout/lProcess2"/>
    <dgm:cxn modelId="{246788D2-0130-4F9C-BB80-9D5A647EF7FA}" srcId="{48BCBB7B-23B6-4C15-8675-C924727B9709}" destId="{B26CC8DD-9D6E-44A7-B0A8-1E4EA3290788}" srcOrd="1" destOrd="0" parTransId="{434861B5-59A7-47DC-9353-B2AB87D43973}" sibTransId="{A46E0B72-FA66-4645-8A1F-AE16E494019B}"/>
    <dgm:cxn modelId="{FA0DF77C-94DE-44BD-9807-4EDCB8D15276}" type="presOf" srcId="{B1243C2C-9244-4F99-8B50-35E46DC2097B}" destId="{DC1E4880-6E0C-42D2-A3C5-6AA12BE93E8C}" srcOrd="0" destOrd="0" presId="urn:microsoft.com/office/officeart/2005/8/layout/lProcess2"/>
    <dgm:cxn modelId="{279A3CAE-2034-44CA-9828-7F622FEABB5D}" type="presOf" srcId="{8D2C25DC-6965-4BAF-9A94-A023A9F95AB0}" destId="{EC44D04D-1E19-4AE5-80BA-C87A83D7346E}" srcOrd="1" destOrd="0" presId="urn:microsoft.com/office/officeart/2005/8/layout/lProcess2"/>
    <dgm:cxn modelId="{19C52EBA-4EE2-4B5D-B31C-79A9F8743C46}" type="presOf" srcId="{3EE6AD3D-6C80-45F2-97E1-3C41E774A628}" destId="{8E0D76E2-465F-4B51-809F-AEDC48430844}" srcOrd="0" destOrd="0" presId="urn:microsoft.com/office/officeart/2005/8/layout/lProcess2"/>
    <dgm:cxn modelId="{250F56EF-5434-49A3-9BB2-AA0BDAD85F05}" srcId="{007C990F-A2A7-40E2-AB09-A678F43A4758}" destId="{48BCBB7B-23B6-4C15-8675-C924727B9709}" srcOrd="1" destOrd="0" parTransId="{8574E7F2-B4FF-4F91-BC76-64509E30EAAB}" sibTransId="{38002C60-7533-42C4-A518-9028958C5B9E}"/>
    <dgm:cxn modelId="{B3B4CDA6-C861-435C-8E30-200DF362A8FF}" type="presOf" srcId="{48BCBB7B-23B6-4C15-8675-C924727B9709}" destId="{AA8DA750-7BDB-420B-8278-46B889B2D72A}" srcOrd="0" destOrd="0" presId="urn:microsoft.com/office/officeart/2005/8/layout/lProcess2"/>
    <dgm:cxn modelId="{F17A5357-0864-4BB0-A0DE-4B0B199B913D}" type="presOf" srcId="{B26CC8DD-9D6E-44A7-B0A8-1E4EA3290788}" destId="{47335F15-03C8-4016-B54C-F593B6B1C605}" srcOrd="0" destOrd="0" presId="urn:microsoft.com/office/officeart/2005/8/layout/lProcess2"/>
    <dgm:cxn modelId="{A51236A3-DAF5-4318-BB0C-76FE02FD50A4}" srcId="{007C990F-A2A7-40E2-AB09-A678F43A4758}" destId="{8D2C25DC-6965-4BAF-9A94-A023A9F95AB0}" srcOrd="0" destOrd="0" parTransId="{9C4F52A4-1136-4539-AEAD-6307CD8B8B24}" sibTransId="{BB5668A6-ED7D-40F7-8621-8D7F3F5DF575}"/>
    <dgm:cxn modelId="{900E9A4E-38C3-4232-BEC7-231E5B55502A}" srcId="{80D9BC0B-325A-4AB5-9ECF-CF06119C91C7}" destId="{FAF30200-213D-41CD-9710-88FED72C9247}" srcOrd="0" destOrd="0" parTransId="{0E33D819-76D5-4953-88A1-351CB453E584}" sibTransId="{8B823A55-C5C4-4C9C-BB17-AA827566DFBB}"/>
    <dgm:cxn modelId="{83252CA9-EF54-4B56-92C2-E0439F54B7A0}" type="presOf" srcId="{80D9BC0B-325A-4AB5-9ECF-CF06119C91C7}" destId="{5D6FEBEF-F0D0-4B48-B8FC-A547F453F48E}" srcOrd="0" destOrd="0" presId="urn:microsoft.com/office/officeart/2005/8/layout/lProcess2"/>
    <dgm:cxn modelId="{DB5685B3-F6A2-4A80-9E93-103FD819879A}" type="presOf" srcId="{007C990F-A2A7-40E2-AB09-A678F43A4758}" destId="{18DA07BD-2DB2-4312-8840-2D55721AE999}" srcOrd="0" destOrd="0" presId="urn:microsoft.com/office/officeart/2005/8/layout/lProcess2"/>
    <dgm:cxn modelId="{11F0F014-2623-4BCA-AD4B-55E4BEE6FE76}" type="presOf" srcId="{2BCF4ACF-6CBB-42A5-9979-BE9405E1FB2F}" destId="{75D5B26C-D9F9-4285-ADA6-353458F5B821}" srcOrd="0" destOrd="0" presId="urn:microsoft.com/office/officeart/2005/8/layout/lProcess2"/>
    <dgm:cxn modelId="{FD869D61-597A-4D9D-9C17-01FF1BADA5F5}" srcId="{007C990F-A2A7-40E2-AB09-A678F43A4758}" destId="{80D9BC0B-325A-4AB5-9ECF-CF06119C91C7}" srcOrd="2" destOrd="0" parTransId="{870B8E8B-927B-41EA-A775-204ABE1F1762}" sibTransId="{B13BFC97-705C-4969-9A2F-DBDEDB7E1BAC}"/>
    <dgm:cxn modelId="{0E749557-AB6A-44E9-B1A4-2FC6AD31B11A}" srcId="{80D9BC0B-325A-4AB5-9ECF-CF06119C91C7}" destId="{FACDEFF1-FE25-4607-8E00-211FA3FBA323}" srcOrd="1" destOrd="0" parTransId="{567009DB-988C-4582-A550-8E14B109F513}" sibTransId="{9CAC629F-E841-4BF1-8944-C45140DAF116}"/>
    <dgm:cxn modelId="{F7B5414A-FB91-4BC3-BA59-29E86DFC601F}" type="presOf" srcId="{80D9BC0B-325A-4AB5-9ECF-CF06119C91C7}" destId="{AB65F4C6-E048-4C29-8ADF-AA8B0E378D17}" srcOrd="1" destOrd="0" presId="urn:microsoft.com/office/officeart/2005/8/layout/lProcess2"/>
    <dgm:cxn modelId="{673600AB-DDEB-4BFF-8ACB-9938CF61BC82}" type="presOf" srcId="{48BCBB7B-23B6-4C15-8675-C924727B9709}" destId="{AF58584A-A3F6-4E1B-B3FB-D37E48CF6135}" srcOrd="1" destOrd="0" presId="urn:microsoft.com/office/officeart/2005/8/layout/lProcess2"/>
    <dgm:cxn modelId="{875E2704-F1B0-4235-96C6-700004DBBB05}" srcId="{8D2C25DC-6965-4BAF-9A94-A023A9F95AB0}" destId="{2BCF4ACF-6CBB-42A5-9979-BE9405E1FB2F}" srcOrd="0" destOrd="0" parTransId="{CCFEAF5A-8758-4BB0-8BFE-C622914D7FAD}" sibTransId="{2A5C5305-84EA-492C-8AE5-37DCC85D9F89}"/>
    <dgm:cxn modelId="{6CF909C6-6367-4CED-868F-455E06BF464D}" type="presOf" srcId="{FAF30200-213D-41CD-9710-88FED72C9247}" destId="{808F9F5D-BE60-4586-B74B-EA935B64BB8B}" srcOrd="0" destOrd="0" presId="urn:microsoft.com/office/officeart/2005/8/layout/lProcess2"/>
    <dgm:cxn modelId="{F38A678F-3194-45FD-ACC3-71F68DB037AE}" type="presParOf" srcId="{18DA07BD-2DB2-4312-8840-2D55721AE999}" destId="{1A8C5DDE-9D53-498E-8850-BC4E002E4113}" srcOrd="0" destOrd="0" presId="urn:microsoft.com/office/officeart/2005/8/layout/lProcess2"/>
    <dgm:cxn modelId="{97DD34A7-EF27-4913-97D2-620E10EE5FB6}" type="presParOf" srcId="{1A8C5DDE-9D53-498E-8850-BC4E002E4113}" destId="{72AA9F7F-4EA9-406D-B837-3A74B9A644B6}" srcOrd="0" destOrd="0" presId="urn:microsoft.com/office/officeart/2005/8/layout/lProcess2"/>
    <dgm:cxn modelId="{04677A01-E48F-45FF-8977-0BD3B6162377}" type="presParOf" srcId="{1A8C5DDE-9D53-498E-8850-BC4E002E4113}" destId="{EC44D04D-1E19-4AE5-80BA-C87A83D7346E}" srcOrd="1" destOrd="0" presId="urn:microsoft.com/office/officeart/2005/8/layout/lProcess2"/>
    <dgm:cxn modelId="{69A36099-1FEC-4B26-ADDC-466EEEA1138B}" type="presParOf" srcId="{1A8C5DDE-9D53-498E-8850-BC4E002E4113}" destId="{D7DF3B7E-2D21-435C-A73E-F34020A85201}" srcOrd="2" destOrd="0" presId="urn:microsoft.com/office/officeart/2005/8/layout/lProcess2"/>
    <dgm:cxn modelId="{8E08E516-587D-48B3-98B5-5358BCC1DD02}" type="presParOf" srcId="{D7DF3B7E-2D21-435C-A73E-F34020A85201}" destId="{007768AF-2071-43A3-81B4-8D9C3A379CCE}" srcOrd="0" destOrd="0" presId="urn:microsoft.com/office/officeart/2005/8/layout/lProcess2"/>
    <dgm:cxn modelId="{6BC39C8A-7EBA-402C-B309-C589363E21BF}" type="presParOf" srcId="{007768AF-2071-43A3-81B4-8D9C3A379CCE}" destId="{75D5B26C-D9F9-4285-ADA6-353458F5B821}" srcOrd="0" destOrd="0" presId="urn:microsoft.com/office/officeart/2005/8/layout/lProcess2"/>
    <dgm:cxn modelId="{588E00B5-00A2-4B51-B63E-3B79F9383D41}" type="presParOf" srcId="{007768AF-2071-43A3-81B4-8D9C3A379CCE}" destId="{5F221A8D-8B61-415F-AC70-35EF8F084BBF}" srcOrd="1" destOrd="0" presId="urn:microsoft.com/office/officeart/2005/8/layout/lProcess2"/>
    <dgm:cxn modelId="{1B045AA0-8645-45E2-8111-2A9D20B164AA}" type="presParOf" srcId="{007768AF-2071-43A3-81B4-8D9C3A379CCE}" destId="{8E0D76E2-465F-4B51-809F-AEDC48430844}" srcOrd="2" destOrd="0" presId="urn:microsoft.com/office/officeart/2005/8/layout/lProcess2"/>
    <dgm:cxn modelId="{23DF777D-C4FC-4A5D-9774-5E4DF51E934F}" type="presParOf" srcId="{18DA07BD-2DB2-4312-8840-2D55721AE999}" destId="{BD55E77B-A82D-413B-A0B2-D1F422677D62}" srcOrd="1" destOrd="0" presId="urn:microsoft.com/office/officeart/2005/8/layout/lProcess2"/>
    <dgm:cxn modelId="{7597485E-7FA5-449E-AFE9-C39095F8EB76}" type="presParOf" srcId="{18DA07BD-2DB2-4312-8840-2D55721AE999}" destId="{042E46D5-A648-4097-A898-712919E448D2}" srcOrd="2" destOrd="0" presId="urn:microsoft.com/office/officeart/2005/8/layout/lProcess2"/>
    <dgm:cxn modelId="{53F8A4D6-1C26-408A-85A4-938B5584D06E}" type="presParOf" srcId="{042E46D5-A648-4097-A898-712919E448D2}" destId="{AA8DA750-7BDB-420B-8278-46B889B2D72A}" srcOrd="0" destOrd="0" presId="urn:microsoft.com/office/officeart/2005/8/layout/lProcess2"/>
    <dgm:cxn modelId="{C0A3AF30-B467-404E-B01E-84BE8F72D22E}" type="presParOf" srcId="{042E46D5-A648-4097-A898-712919E448D2}" destId="{AF58584A-A3F6-4E1B-B3FB-D37E48CF6135}" srcOrd="1" destOrd="0" presId="urn:microsoft.com/office/officeart/2005/8/layout/lProcess2"/>
    <dgm:cxn modelId="{FC9EB804-C11C-498A-A863-7CCEF9CBCDF5}" type="presParOf" srcId="{042E46D5-A648-4097-A898-712919E448D2}" destId="{6755B328-D044-4EAA-A1DF-BFC09032C054}" srcOrd="2" destOrd="0" presId="urn:microsoft.com/office/officeart/2005/8/layout/lProcess2"/>
    <dgm:cxn modelId="{BB1D088B-CC97-4F10-AE7E-B6B3804074DA}" type="presParOf" srcId="{6755B328-D044-4EAA-A1DF-BFC09032C054}" destId="{507D0148-456A-46DD-A596-A9146B7520BD}" srcOrd="0" destOrd="0" presId="urn:microsoft.com/office/officeart/2005/8/layout/lProcess2"/>
    <dgm:cxn modelId="{63758FF1-4A5D-4857-A278-84D78B70492C}" type="presParOf" srcId="{507D0148-456A-46DD-A596-A9146B7520BD}" destId="{DC1E4880-6E0C-42D2-A3C5-6AA12BE93E8C}" srcOrd="0" destOrd="0" presId="urn:microsoft.com/office/officeart/2005/8/layout/lProcess2"/>
    <dgm:cxn modelId="{5EFDA5B9-8DA0-4D41-A32B-E16164C19D54}" type="presParOf" srcId="{507D0148-456A-46DD-A596-A9146B7520BD}" destId="{380932FA-CE1D-4065-B909-E683B838AF0E}" srcOrd="1" destOrd="0" presId="urn:microsoft.com/office/officeart/2005/8/layout/lProcess2"/>
    <dgm:cxn modelId="{898C70D5-082C-4C2F-8E3B-FF668ABFE588}" type="presParOf" srcId="{507D0148-456A-46DD-A596-A9146B7520BD}" destId="{47335F15-03C8-4016-B54C-F593B6B1C605}" srcOrd="2" destOrd="0" presId="urn:microsoft.com/office/officeart/2005/8/layout/lProcess2"/>
    <dgm:cxn modelId="{C725B0D8-7774-4A6B-927A-D531279ECF97}" type="presParOf" srcId="{18DA07BD-2DB2-4312-8840-2D55721AE999}" destId="{155DB4E2-41BA-4328-9C29-ECA0C78C3403}" srcOrd="3" destOrd="0" presId="urn:microsoft.com/office/officeart/2005/8/layout/lProcess2"/>
    <dgm:cxn modelId="{8C80C038-A7C0-4F8E-B076-6CCC1D1DA397}" type="presParOf" srcId="{18DA07BD-2DB2-4312-8840-2D55721AE999}" destId="{76C66D4D-E421-459B-BC1D-C6DC7CD42DB7}" srcOrd="4" destOrd="0" presId="urn:microsoft.com/office/officeart/2005/8/layout/lProcess2"/>
    <dgm:cxn modelId="{3A07B3EF-8E14-4C15-AF62-F5C137DC6808}" type="presParOf" srcId="{76C66D4D-E421-459B-BC1D-C6DC7CD42DB7}" destId="{5D6FEBEF-F0D0-4B48-B8FC-A547F453F48E}" srcOrd="0" destOrd="0" presId="urn:microsoft.com/office/officeart/2005/8/layout/lProcess2"/>
    <dgm:cxn modelId="{9917E079-A907-4CB6-8CE2-7B737B523086}" type="presParOf" srcId="{76C66D4D-E421-459B-BC1D-C6DC7CD42DB7}" destId="{AB65F4C6-E048-4C29-8ADF-AA8B0E378D17}" srcOrd="1" destOrd="0" presId="urn:microsoft.com/office/officeart/2005/8/layout/lProcess2"/>
    <dgm:cxn modelId="{B47BC12E-FA9D-41A2-8111-5C1B4CB26BF5}" type="presParOf" srcId="{76C66D4D-E421-459B-BC1D-C6DC7CD42DB7}" destId="{4A6DFC4B-D05B-4D5F-9C86-266633FAB311}" srcOrd="2" destOrd="0" presId="urn:microsoft.com/office/officeart/2005/8/layout/lProcess2"/>
    <dgm:cxn modelId="{55E3AF15-80B9-4817-9E86-71E915E99171}" type="presParOf" srcId="{4A6DFC4B-D05B-4D5F-9C86-266633FAB311}" destId="{3ECEDDAB-7CD9-4AF2-8886-30E69F28AE30}" srcOrd="0" destOrd="0" presId="urn:microsoft.com/office/officeart/2005/8/layout/lProcess2"/>
    <dgm:cxn modelId="{1974790A-2379-4D51-A8D9-254DD860F04A}" type="presParOf" srcId="{3ECEDDAB-7CD9-4AF2-8886-30E69F28AE30}" destId="{808F9F5D-BE60-4586-B74B-EA935B64BB8B}" srcOrd="0" destOrd="0" presId="urn:microsoft.com/office/officeart/2005/8/layout/lProcess2"/>
    <dgm:cxn modelId="{B7D96CCB-DE6F-4E26-93E7-A89FFBA928A8}" type="presParOf" srcId="{3ECEDDAB-7CD9-4AF2-8886-30E69F28AE30}" destId="{54EA9DF0-300E-446E-BA8B-0FB237C1D6E8}" srcOrd="1" destOrd="0" presId="urn:microsoft.com/office/officeart/2005/8/layout/lProcess2"/>
    <dgm:cxn modelId="{66E7027C-DD33-4951-8DE7-726362E28BD0}" type="presParOf" srcId="{3ECEDDAB-7CD9-4AF2-8886-30E69F28AE30}" destId="{A3FE22AE-3E67-4EE6-8E4F-A3F7A7C56AF0}" srcOrd="2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2AA9F7F-4EA9-406D-B837-3A74B9A644B6}">
      <dsp:nvSpPr>
        <dsp:cNvPr id="0" name=""/>
        <dsp:cNvSpPr/>
      </dsp:nvSpPr>
      <dsp:spPr>
        <a:xfrm>
          <a:off x="4" y="0"/>
          <a:ext cx="1014139" cy="1863725"/>
        </a:xfrm>
        <a:prstGeom prst="roundRect">
          <a:avLst>
            <a:gd name="adj" fmla="val 10000"/>
          </a:avLst>
        </a:prstGeom>
        <a:solidFill>
          <a:srgbClr val="C0504D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Yasama</a:t>
          </a:r>
        </a:p>
      </dsp:txBody>
      <dsp:txXfrm>
        <a:off x="4" y="0"/>
        <a:ext cx="1014139" cy="559117"/>
      </dsp:txXfrm>
    </dsp:sp>
    <dsp:sp modelId="{75D5B26C-D9F9-4285-ADA6-353458F5B821}">
      <dsp:nvSpPr>
        <dsp:cNvPr id="0" name=""/>
        <dsp:cNvSpPr/>
      </dsp:nvSpPr>
      <dsp:spPr>
        <a:xfrm>
          <a:off x="16616" y="435808"/>
          <a:ext cx="981687" cy="569007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rgbClr val="C0504D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 cap="none" spc="0">
              <a:ln w="5080">
                <a:solidFill>
                  <a:srgbClr val="4F81BD"/>
                </a:solidFill>
                <a:prstDash val="solid"/>
              </a:ln>
              <a:solidFill>
                <a:sysClr val="windowText" lastClr="000000"/>
              </a:solidFill>
              <a:effectLst>
                <a:outerShdw blurRad="38100" dist="32000" dir="5400000" algn="tl">
                  <a:srgbClr val="000000">
                    <a:alpha val="30000"/>
                  </a:srgbClr>
                </a:outerShdw>
              </a:effectLst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Yasa yapma yetkisi</a:t>
          </a:r>
        </a:p>
      </dsp:txBody>
      <dsp:txXfrm>
        <a:off x="33282" y="452474"/>
        <a:ext cx="948355" cy="535675"/>
      </dsp:txXfrm>
    </dsp:sp>
    <dsp:sp modelId="{8E0D76E2-465F-4B51-809F-AEDC48430844}">
      <dsp:nvSpPr>
        <dsp:cNvPr id="0" name=""/>
        <dsp:cNvSpPr/>
      </dsp:nvSpPr>
      <dsp:spPr>
        <a:xfrm>
          <a:off x="16616" y="1201001"/>
          <a:ext cx="981687" cy="569007"/>
        </a:xfrm>
        <a:prstGeom prst="roundRect">
          <a:avLst>
            <a:gd name="adj" fmla="val 1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1</a:t>
          </a:r>
        </a:p>
      </dsp:txBody>
      <dsp:txXfrm>
        <a:off x="33282" y="1217667"/>
        <a:ext cx="948355" cy="535675"/>
      </dsp:txXfrm>
    </dsp:sp>
    <dsp:sp modelId="{AA8DA750-7BDB-420B-8278-46B889B2D72A}">
      <dsp:nvSpPr>
        <dsp:cNvPr id="0" name=""/>
        <dsp:cNvSpPr/>
      </dsp:nvSpPr>
      <dsp:spPr>
        <a:xfrm>
          <a:off x="1100112" y="0"/>
          <a:ext cx="1014139" cy="1863725"/>
        </a:xfrm>
        <a:prstGeom prst="roundRect">
          <a:avLst>
            <a:gd name="adj" fmla="val 10000"/>
          </a:avLst>
        </a:prstGeom>
        <a:solidFill>
          <a:srgbClr val="C0504D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Yürütme</a:t>
          </a:r>
        </a:p>
      </dsp:txBody>
      <dsp:txXfrm>
        <a:off x="1100112" y="0"/>
        <a:ext cx="1014139" cy="559117"/>
      </dsp:txXfrm>
    </dsp:sp>
    <dsp:sp modelId="{DC1E4880-6E0C-42D2-A3C5-6AA12BE93E8C}">
      <dsp:nvSpPr>
        <dsp:cNvPr id="0" name=""/>
        <dsp:cNvSpPr/>
      </dsp:nvSpPr>
      <dsp:spPr>
        <a:xfrm>
          <a:off x="1106816" y="435808"/>
          <a:ext cx="981687" cy="569007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rgbClr val="C0504D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 cap="none" spc="0">
              <a:ln w="5080">
                <a:solidFill>
                  <a:srgbClr val="4F81BD"/>
                </a:solidFill>
                <a:prstDash val="solid"/>
              </a:ln>
              <a:solidFill>
                <a:sysClr val="windowText" lastClr="000000"/>
              </a:solidFill>
              <a:effectLst>
                <a:outerShdw blurRad="38100" dist="32000" dir="5400000" algn="tl">
                  <a:srgbClr val="000000">
                    <a:alpha val="30000"/>
                  </a:srgbClr>
                </a:outerShdw>
              </a:effectLst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Yasaları  uygulama yetkisi</a:t>
          </a:r>
        </a:p>
      </dsp:txBody>
      <dsp:txXfrm>
        <a:off x="1123482" y="452474"/>
        <a:ext cx="948355" cy="535675"/>
      </dsp:txXfrm>
    </dsp:sp>
    <dsp:sp modelId="{47335F15-03C8-4016-B54C-F593B6B1C605}">
      <dsp:nvSpPr>
        <dsp:cNvPr id="0" name=""/>
        <dsp:cNvSpPr/>
      </dsp:nvSpPr>
      <dsp:spPr>
        <a:xfrm>
          <a:off x="1106816" y="1201001"/>
          <a:ext cx="981687" cy="569007"/>
        </a:xfrm>
        <a:prstGeom prst="roundRect">
          <a:avLst>
            <a:gd name="adj" fmla="val 1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2</a:t>
          </a:r>
        </a:p>
      </dsp:txBody>
      <dsp:txXfrm>
        <a:off x="1123482" y="1217667"/>
        <a:ext cx="948355" cy="535675"/>
      </dsp:txXfrm>
    </dsp:sp>
    <dsp:sp modelId="{5D6FEBEF-F0D0-4B48-B8FC-A547F453F48E}">
      <dsp:nvSpPr>
        <dsp:cNvPr id="0" name=""/>
        <dsp:cNvSpPr/>
      </dsp:nvSpPr>
      <dsp:spPr>
        <a:xfrm>
          <a:off x="2180790" y="0"/>
          <a:ext cx="1014139" cy="1863725"/>
        </a:xfrm>
        <a:prstGeom prst="roundRect">
          <a:avLst>
            <a:gd name="adj" fmla="val 10000"/>
          </a:avLst>
        </a:prstGeom>
        <a:solidFill>
          <a:srgbClr val="C0504D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Yargı</a:t>
          </a:r>
        </a:p>
      </dsp:txBody>
      <dsp:txXfrm>
        <a:off x="2180790" y="0"/>
        <a:ext cx="1014139" cy="559117"/>
      </dsp:txXfrm>
    </dsp:sp>
    <dsp:sp modelId="{808F9F5D-BE60-4586-B74B-EA935B64BB8B}">
      <dsp:nvSpPr>
        <dsp:cNvPr id="0" name=""/>
        <dsp:cNvSpPr/>
      </dsp:nvSpPr>
      <dsp:spPr>
        <a:xfrm>
          <a:off x="2197016" y="435808"/>
          <a:ext cx="981687" cy="569007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rgbClr val="C0504D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900" b="1" kern="1200" cap="none" spc="0">
              <a:ln w="5080">
                <a:solidFill>
                  <a:srgbClr val="4F81BD"/>
                </a:solidFill>
                <a:prstDash val="solid"/>
              </a:ln>
              <a:solidFill>
                <a:sysClr val="windowText" lastClr="000000"/>
              </a:solidFill>
              <a:effectLst>
                <a:outerShdw blurRad="38100" dist="32000" dir="5400000" algn="tl">
                  <a:srgbClr val="000000">
                    <a:alpha val="30000"/>
                  </a:srgbClr>
                </a:outerShdw>
              </a:effectLst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Yasalara uymayanları cezalandırma yetkisi</a:t>
          </a:r>
        </a:p>
      </dsp:txBody>
      <dsp:txXfrm>
        <a:off x="2213682" y="452474"/>
        <a:ext cx="948355" cy="535675"/>
      </dsp:txXfrm>
    </dsp:sp>
    <dsp:sp modelId="{A3FE22AE-3E67-4EE6-8E4F-A3F7A7C56AF0}">
      <dsp:nvSpPr>
        <dsp:cNvPr id="0" name=""/>
        <dsp:cNvSpPr/>
      </dsp:nvSpPr>
      <dsp:spPr>
        <a:xfrm>
          <a:off x="2197016" y="1201001"/>
          <a:ext cx="981687" cy="569007"/>
        </a:xfrm>
        <a:prstGeom prst="roundRect">
          <a:avLst>
            <a:gd name="adj" fmla="val 1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22860" rIns="3048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200" b="1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3</a:t>
          </a:r>
        </a:p>
      </dsp:txBody>
      <dsp:txXfrm>
        <a:off x="2213682" y="1217667"/>
        <a:ext cx="948355" cy="5356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84087-F477-4CDD-8FEB-BFD37E59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 Kitabı.dot</Template>
  <TotalTime>0</TotalTime>
  <Pages>3</Pages>
  <Words>1305</Words>
  <Characters>7439</Characters>
  <Application>Microsoft Office Word</Application>
  <DocSecurity>0</DocSecurity>
  <PresentationFormat/>
  <Lines>61</Lines>
  <Paragraphs>17</Paragraphs>
  <Slides>0</Slides>
  <Notes>0</Notes>
  <HiddenSlides>0</HiddenSlides>
  <MMClips>0</MMClip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El Kitabı</vt:lpstr>
    </vt:vector>
  </TitlesOfParts>
  <LinksUpToDate>false</LinksUpToDate>
  <CharactersWithSpaces>8727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Kitabı</dc:title>
  <dc:creator/>
  <cp:lastModifiedBy/>
  <cp:revision>1</cp:revision>
  <cp:lastPrinted>2010-08-25T13:52:00Z</cp:lastPrinted>
  <dcterms:created xsi:type="dcterms:W3CDTF">2016-05-24T18:25:00Z</dcterms:created>
  <dcterms:modified xsi:type="dcterms:W3CDTF">2017-05-25T23:19:00Z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1055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